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6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-103600</wp:posOffset>
            </wp:positionV>
            <wp:extent cx="971550" cy="571499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550" cy="57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05" w:lineRule="exact"/>
        <w:ind w:left="542" w:right="2611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Upphandling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Senior utvecklare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Dokument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Avropsförfrågan Senior utvecklare MiMy dnr 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86582</wp:posOffset>
            </wp:positionV>
            <wp:extent cx="6215062" cy="714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15062" cy="7143"/>
                    </a:xfrm>
                    <a:custGeom>
                      <a:rect l="l" t="t" r="r" b="b"/>
                      <a:pathLst>
                        <a:path w="11049000" h="12700">
                          <a:moveTo>
                            <a:pt x="0" y="12700"/>
                          </a:moveTo>
                          <a:lnTo>
                            <a:pt x="11049000" y="12700"/>
                          </a:lnTo>
                          <a:lnTo>
                            <a:pt x="11049000" y="0"/>
                          </a:lnTo>
                          <a:lnTo>
                            <a:pt x="0" y="0"/>
                          </a:lnTo>
                          <a:lnTo>
                            <a:pt x="0" y="12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199"/>
                      </a:srgbClr>
                    </a:solidFill>
                    <a:ln w="7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>
        <w:drawing>
          <wp:anchor simplePos="0" relativeHeight="251658245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-72999</wp:posOffset>
            </wp:positionV>
            <wp:extent cx="7282079" cy="43786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437867"/>
                    </a:xfrm>
                    <a:custGeom>
                      <a:rect l="l" t="t" r="r" b="b"/>
                      <a:pathLst>
                        <a:path w="13728701" h="825500">
                          <a:moveTo>
                            <a:pt x="1" y="0"/>
                          </a:moveTo>
                          <a:lnTo>
                            <a:pt x="1" y="749300"/>
                          </a:lnTo>
                          <a:cubicBezTo>
                            <a:pt x="0" y="759405"/>
                            <a:pt x="1934" y="769125"/>
                            <a:pt x="5801" y="778461"/>
                          </a:cubicBezTo>
                          <a:cubicBezTo>
                            <a:pt x="9668" y="787797"/>
                            <a:pt x="15174" y="796037"/>
                            <a:pt x="22319" y="803182"/>
                          </a:cubicBezTo>
                          <a:cubicBezTo>
                            <a:pt x="29464" y="810327"/>
                            <a:pt x="37704" y="815833"/>
                            <a:pt x="47040" y="819700"/>
                          </a:cubicBezTo>
                          <a:cubicBezTo>
                            <a:pt x="56376" y="823567"/>
                            <a:pt x="66096" y="825500"/>
                            <a:pt x="76201" y="825500"/>
                          </a:cubicBezTo>
                          <a:lnTo>
                            <a:pt x="13652501" y="825500"/>
                          </a:lnTo>
                          <a:cubicBezTo>
                            <a:pt x="13662605" y="825500"/>
                            <a:pt x="13672324" y="823567"/>
                            <a:pt x="13681658" y="819700"/>
                          </a:cubicBezTo>
                          <a:cubicBezTo>
                            <a:pt x="13690994" y="815833"/>
                            <a:pt x="13699236" y="810327"/>
                            <a:pt x="13706381" y="803182"/>
                          </a:cubicBezTo>
                          <a:cubicBezTo>
                            <a:pt x="13713526" y="796037"/>
                            <a:pt x="13719031" y="787797"/>
                            <a:pt x="13722899" y="778461"/>
                          </a:cubicBezTo>
                          <a:cubicBezTo>
                            <a:pt x="13726766" y="769125"/>
                            <a:pt x="13728699" y="759405"/>
                            <a:pt x="13728701" y="7493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b/>
          <w:bCs/>
          <w:color w:val="212529"/>
          <w:spacing w:val="-2"/>
          <w:sz w:val="17"/>
          <w:szCs w:val="17"/>
          <w:lang w:val="en-US" w:bidi="en-US"/>
        </w:rPr>
        <w:t>1 Avropande organisation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82" w:after="0" w:line="343" w:lineRule="exact"/>
        <w:ind w:left="0" w:right="-4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Myndigheten för digital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förvaltning - Digg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Diarienummer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4436" w:space="2645"/>
            <w:col w:w="3036" w:space="0"/>
          </w:cols>
          <w:docGrid w:linePitch="360"/>
        </w:sectPr>
        <w:spacing w:before="50" w:after="0" w:line="205" w:lineRule="exact"/>
        <w:ind w:left="0" w:right="2171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Datum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2026-06-03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9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Myndigheten för digital förvaltning (Digg), org.nr. 202100-6883, tel. 0771-11 44 00, Box 14, 851 02 Sundsvall.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93" w:lineRule="exact"/>
        <w:ind w:left="556" w:right="0" w:firstLine="0"/>
      </w:pPr>
      <w:r/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1.1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5"/>
          <w:szCs w:val="15"/>
          <w:lang w:val="en-US" w:bidi="en-US"/>
        </w:rPr>
        <w:t>Beskrivning av Digg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3" w:after="0" w:line="254" w:lineRule="exact"/>
        <w:ind w:left="556" w:right="896" w:firstLine="0"/>
      </w:pPr>
      <w:r>
        <w:drawing>
          <wp:anchor simplePos="0" relativeHeight="251658268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-192405</wp:posOffset>
            </wp:positionV>
            <wp:extent cx="7282079" cy="1111510"/>
            <wp:effectExtent l="0" t="0" r="0" b="0"/>
            <wp:wrapNone/>
            <wp:docPr id="104" name="Freeform 104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111510"/>
                    </a:xfrm>
                    <a:custGeom>
                      <a:rect l="l" t="t" r="r" b="b"/>
                      <a:pathLst>
                        <a:path w="13728701" h="2095500">
                          <a:moveTo>
                            <a:pt x="1" y="0"/>
                          </a:moveTo>
                          <a:lnTo>
                            <a:pt x="1" y="2019300"/>
                          </a:lnTo>
                          <a:cubicBezTo>
                            <a:pt x="0" y="2029405"/>
                            <a:pt x="1934" y="2039126"/>
                            <a:pt x="5801" y="2048461"/>
                          </a:cubicBezTo>
                          <a:cubicBezTo>
                            <a:pt x="9668" y="2057797"/>
                            <a:pt x="15174" y="2066037"/>
                            <a:pt x="22319" y="2073182"/>
                          </a:cubicBezTo>
                          <a:cubicBezTo>
                            <a:pt x="29464" y="2080327"/>
                            <a:pt x="37704" y="2085833"/>
                            <a:pt x="47040" y="2089700"/>
                          </a:cubicBezTo>
                          <a:cubicBezTo>
                            <a:pt x="56376" y="2093567"/>
                            <a:pt x="66096" y="2095500"/>
                            <a:pt x="76201" y="2095500"/>
                          </a:cubicBezTo>
                          <a:lnTo>
                            <a:pt x="13652501" y="2095500"/>
                          </a:lnTo>
                          <a:cubicBezTo>
                            <a:pt x="13662605" y="2095500"/>
                            <a:pt x="13672324" y="2093567"/>
                            <a:pt x="13681658" y="2089700"/>
                          </a:cubicBezTo>
                          <a:cubicBezTo>
                            <a:pt x="13690994" y="2085833"/>
                            <a:pt x="13699236" y="2080327"/>
                            <a:pt x="13706381" y="2073182"/>
                          </a:cubicBezTo>
                          <a:cubicBezTo>
                            <a:pt x="13713526" y="2066037"/>
                            <a:pt x="13719031" y="2057797"/>
                            <a:pt x="13722899" y="2048461"/>
                          </a:cubicBezTo>
                          <a:cubicBezTo>
                            <a:pt x="13726766" y="2039126"/>
                            <a:pt x="13728699" y="2029405"/>
                            <a:pt x="13728701" y="20193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För att skapa ett hållbart välfärdssamhälle behöver digitaliseringen av Sverige intensifieras. Därför finns Digg. Tillsammans med hela den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offentliga förvaltningen arbetar vi för att omställningen ska bli verklighet, och till nytta för alla.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>
        <w:drawing>
          <wp:anchor simplePos="0" relativeHeight="251658313" behindDoc="1" locked="0" layoutInCell="1" allowOverlap="1">
            <wp:simplePos x="0" y="0"/>
            <wp:positionH relativeFrom="page">
              <wp:posOffset>1242486</wp:posOffset>
            </wp:positionH>
            <wp:positionV relativeFrom="line">
              <wp:posOffset>89448</wp:posOffset>
            </wp:positionV>
            <wp:extent cx="240965" cy="32136"/>
            <wp:effectExtent l="0" t="0" r="0" b="0"/>
            <wp:wrapNone/>
            <wp:docPr id="105" name="Picture 105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0965" cy="32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Läs mer här: </w:t>
      </w:r>
      <w:hyperlink r:id="rId100" w:history="1">
        <w:r>
          <w:rPr baseline="0" dirty="0">
            <w:rFonts w:ascii="Times New Roman" w:hAnsi="Times New Roman" w:eastAsia="Times New Roman" w:cs="Times New Roman"/>
            <w:color w:val="0D47A1"/>
            <w:spacing w:val="-6"/>
            <w:sz w:val="17"/>
            <w:szCs w:val="17"/>
            <w:lang w:val="en-US" w:bidi="en-US"/>
          </w:rPr>
          <w:t>Digg</w:t>
        </w:r>
      </w:hyperlink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3" w:lineRule="exact"/>
        <w:ind w:left="556" w:right="0" w:firstLine="0"/>
      </w:pPr>
      <w:r/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1.2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5"/>
          <w:szCs w:val="15"/>
          <w:lang w:val="en-US" w:bidi="en-US"/>
        </w:rPr>
        <w:t>Sammanslagning mellan Digg och Post och telestyrelsen (PTS)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556" w:right="0" w:firstLine="0"/>
      </w:pPr>
      <w:r>
        <w:drawing>
          <wp:anchor simplePos="0" relativeHeight="251658321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-191383</wp:posOffset>
            </wp:positionV>
            <wp:extent cx="7282079" cy="127318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273185"/>
                    </a:xfrm>
                    <a:custGeom>
                      <a:rect l="l" t="t" r="r" b="b"/>
                      <a:pathLst>
                        <a:path w="13728701" h="2400300">
                          <a:moveTo>
                            <a:pt x="1" y="0"/>
                          </a:moveTo>
                          <a:lnTo>
                            <a:pt x="1" y="2324100"/>
                          </a:lnTo>
                          <a:cubicBezTo>
                            <a:pt x="0" y="2334206"/>
                            <a:pt x="1934" y="2343926"/>
                            <a:pt x="5801" y="2353261"/>
                          </a:cubicBezTo>
                          <a:cubicBezTo>
                            <a:pt x="9668" y="2362597"/>
                            <a:pt x="15174" y="2370837"/>
                            <a:pt x="22319" y="2377982"/>
                          </a:cubicBezTo>
                          <a:cubicBezTo>
                            <a:pt x="29464" y="2385127"/>
                            <a:pt x="37704" y="2390633"/>
                            <a:pt x="47040" y="2394500"/>
                          </a:cubicBezTo>
                          <a:cubicBezTo>
                            <a:pt x="56376" y="2398367"/>
                            <a:pt x="66096" y="2400300"/>
                            <a:pt x="76201" y="2400300"/>
                          </a:cubicBezTo>
                          <a:lnTo>
                            <a:pt x="13652501" y="2400300"/>
                          </a:lnTo>
                          <a:cubicBezTo>
                            <a:pt x="13662605" y="2400300"/>
                            <a:pt x="13672324" y="2398367"/>
                            <a:pt x="13681658" y="2394500"/>
                          </a:cubicBezTo>
                          <a:cubicBezTo>
                            <a:pt x="13690994" y="2390633"/>
                            <a:pt x="13699236" y="2385127"/>
                            <a:pt x="13706381" y="2377982"/>
                          </a:cubicBezTo>
                          <a:cubicBezTo>
                            <a:pt x="13713526" y="2370837"/>
                            <a:pt x="13719031" y="2362597"/>
                            <a:pt x="13722899" y="2353261"/>
                          </a:cubicBezTo>
                          <a:cubicBezTo>
                            <a:pt x="13726766" y="2343926"/>
                            <a:pt x="13728699" y="2334206"/>
                            <a:pt x="13728701" y="23241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Den 22 september 2025 togs beslutet att Digg ska slås samman med PTS från och med den första januari 2027.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3" w:after="0" w:line="254" w:lineRule="exact"/>
        <w:ind w:left="556" w:right="51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Anledning till sammanslagningen är att regeringen vill stärka motståndskraften i Sveriges digitala infrastruktur och öka takten i digitaliseringen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av offentlig sektor. Det nya namnet på myndigheten blir Digitaliseringsmyndigheten.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5" w:lineRule="exact"/>
        <w:ind w:left="556" w:right="4064" w:firstLine="0"/>
        <w:jc w:val="both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Avropsavtalet övergår således till Digitaliseringsmyndigheten från och med 1 januari 2027.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Eventuella ändringar gällande fakturering m.m. informerar Digg som så snart detta är klart.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58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pacing w:val="-1"/>
          <w:sz w:val="17"/>
          <w:szCs w:val="17"/>
          <w:lang w:val="en-US" w:bidi="en-US"/>
        </w:rPr>
        <w:t>2 Avropsförfrågan- Senior Utvecklare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556" w:right="0" w:firstLine="0"/>
      </w:pPr>
      <w:r>
        <w:drawing>
          <wp:anchor simplePos="0" relativeHeight="251658414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-198120</wp:posOffset>
            </wp:positionV>
            <wp:extent cx="7282079" cy="1057619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057619"/>
                    </a:xfrm>
                    <a:custGeom>
                      <a:rect l="l" t="t" r="r" b="b"/>
                      <a:pathLst>
                        <a:path w="13728701" h="1993900">
                          <a:moveTo>
                            <a:pt x="1" y="0"/>
                          </a:moveTo>
                          <a:lnTo>
                            <a:pt x="1" y="1917700"/>
                          </a:lnTo>
                          <a:cubicBezTo>
                            <a:pt x="0" y="1927806"/>
                            <a:pt x="1934" y="1937526"/>
                            <a:pt x="5801" y="1946862"/>
                          </a:cubicBezTo>
                          <a:cubicBezTo>
                            <a:pt x="9668" y="1956197"/>
                            <a:pt x="15174" y="1964438"/>
                            <a:pt x="22319" y="1971582"/>
                          </a:cubicBezTo>
                          <a:cubicBezTo>
                            <a:pt x="29464" y="1978728"/>
                            <a:pt x="37704" y="1984234"/>
                            <a:pt x="47040" y="1988100"/>
                          </a:cubicBezTo>
                          <a:cubicBezTo>
                            <a:pt x="56376" y="1991967"/>
                            <a:pt x="66096" y="1993900"/>
                            <a:pt x="76201" y="1993900"/>
                          </a:cubicBezTo>
                          <a:lnTo>
                            <a:pt x="13652501" y="1993900"/>
                          </a:lnTo>
                          <a:cubicBezTo>
                            <a:pt x="13662605" y="1993900"/>
                            <a:pt x="13672324" y="1991967"/>
                            <a:pt x="13681658" y="1988100"/>
                          </a:cubicBezTo>
                          <a:cubicBezTo>
                            <a:pt x="13690994" y="1984234"/>
                            <a:pt x="13699236" y="1978728"/>
                            <a:pt x="13706381" y="1971582"/>
                          </a:cubicBezTo>
                          <a:cubicBezTo>
                            <a:pt x="13713526" y="1964438"/>
                            <a:pt x="13719031" y="1956197"/>
                            <a:pt x="13722899" y="1946862"/>
                          </a:cubicBezTo>
                          <a:cubicBezTo>
                            <a:pt x="13726766" y="1937526"/>
                            <a:pt x="13728699" y="1927806"/>
                            <a:pt x="13728701" y="19177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Denna avropsförfrågan skickas samtidigt till samtliga ramavtalsleverantörer på kammarkollegiets ramavtal för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980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48256</wp:posOffset>
            </wp:positionV>
            <wp:extent cx="33682" cy="33682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1"/>
                            <a:pt x="62695" y="23491"/>
                            <a:pt x="61084" y="19601"/>
                          </a:cubicBezTo>
                          <a:cubicBezTo>
                            <a:pt x="59472" y="15712"/>
                            <a:pt x="57178" y="12278"/>
                            <a:pt x="54201" y="9301"/>
                          </a:cubicBezTo>
                          <a:cubicBezTo>
                            <a:pt x="51224" y="6323"/>
                            <a:pt x="47790" y="4030"/>
                            <a:pt x="43901" y="2418"/>
                          </a:cubicBezTo>
                          <a:cubicBezTo>
                            <a:pt x="40011" y="807"/>
                            <a:pt x="35961" y="1"/>
                            <a:pt x="31751" y="0"/>
                          </a:cubicBezTo>
                          <a:cubicBezTo>
                            <a:pt x="27540" y="1"/>
                            <a:pt x="23490" y="807"/>
                            <a:pt x="19600" y="2418"/>
                          </a:cubicBezTo>
                          <a:cubicBezTo>
                            <a:pt x="15710" y="4030"/>
                            <a:pt x="12277" y="6323"/>
                            <a:pt x="9300" y="9301"/>
                          </a:cubicBezTo>
                          <a:cubicBezTo>
                            <a:pt x="6322" y="12278"/>
                            <a:pt x="4028" y="15712"/>
                            <a:pt x="2417" y="19602"/>
                          </a:cubicBezTo>
                          <a:cubicBezTo>
                            <a:pt x="806" y="23491"/>
                            <a:pt x="0" y="27541"/>
                            <a:pt x="1" y="31750"/>
                          </a:cubicBezTo>
                          <a:cubicBezTo>
                            <a:pt x="0" y="35962"/>
                            <a:pt x="806" y="40012"/>
                            <a:pt x="2417" y="43902"/>
                          </a:cubicBezTo>
                          <a:cubicBezTo>
                            <a:pt x="4028" y="47792"/>
                            <a:pt x="6322" y="51225"/>
                            <a:pt x="9300" y="54202"/>
                          </a:cubicBezTo>
                          <a:cubicBezTo>
                            <a:pt x="12277" y="57179"/>
                            <a:pt x="15710" y="59473"/>
                            <a:pt x="19600" y="61084"/>
                          </a:cubicBezTo>
                          <a:cubicBezTo>
                            <a:pt x="23490" y="62695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695"/>
                            <a:pt x="43901" y="61084"/>
                          </a:cubicBezTo>
                          <a:cubicBezTo>
                            <a:pt x="47790" y="59473"/>
                            <a:pt x="51224" y="57179"/>
                            <a:pt x="54201" y="54202"/>
                          </a:cubicBezTo>
                          <a:cubicBezTo>
                            <a:pt x="57178" y="51225"/>
                            <a:pt x="59472" y="47792"/>
                            <a:pt x="61084" y="43902"/>
                          </a:cubicBezTo>
                          <a:cubicBezTo>
                            <a:pt x="62695" y="40012"/>
                            <a:pt x="63500" y="35962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IT-konsulttjänster 4.</w:t>
      </w:r>
      <w:r>
        <w:rPr baseline="0" dirty="0">
          <w:rFonts w:ascii="Times New Roman" w:hAnsi="Times New Roman" w:eastAsia="Times New Roman" w:cs="Times New Roman"/>
          <w:color w:val="212529"/>
          <w:spacing w:val="33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Arkitektur och utveckling, ramavtalsnr. 23.3-2940-20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Avropsförfrågan görs i syfte att genomföra avrop genom en förnyad konkurrensutsättning i enlighet med ramavtalets villkor.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93" w:lineRule="exact"/>
        <w:ind w:left="556" w:right="0" w:firstLine="0"/>
      </w:pPr>
      <w:r/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2.1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5"/>
          <w:szCs w:val="15"/>
          <w:lang w:val="en-US" w:bidi="en-US"/>
        </w:rPr>
        <w:t>Bakgrund och uppdragets art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Digg har behov av 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17"/>
          <w:szCs w:val="17"/>
          <w:lang w:val="en-US" w:bidi="en-US"/>
        </w:rPr>
        <w:t>en (1) senior utvecklare för Min Myndighetspost (MiMy).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Just nu pågår det ett stort utvecklingsarbete inom Digg kopplat till den digitala brevlådan Min myndighetspost.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Vi ska erbjuda en modernare brevlåda genom att bland annat öka tillgängligheten utifrån ett inkluderingsperspektiv.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Vi ska även höja säkerhetsnivån genom öka kraven för digitala försändelser.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3" w:after="0" w:line="254" w:lineRule="exact"/>
        <w:ind w:left="556" w:right="1525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Vi arbetar också för att brevlådan ska hantera olika identitetsbeteckningar som möjliggör för svenskar, EU medborgare och olika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företagsformer att använda Min myndighetspost för digitala försändelser.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Webbplatsen ska bland annat få ny design och struktur för att göra det lättare att hitta rätt och ta del av innehållet.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Samtidigt flyttar vi driften av webbplatsen från Skatteverket till Försäkringskassan. Försäkringskassan är Diggs ITdriftspartner.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652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Vi arbetar i DevOps-team med hela kedjan från utveckling till drift i produktion och förvaltning, och söker en senior utvecklare med fokus på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backend för att komplettera i ett av våra team.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Vi arbetar agilt och i våra team hjälps vi åt med allt som behövs i våra sprintar.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i/>
          <w:iCs/>
          <w:color w:val="212529"/>
          <w:spacing w:val="-1"/>
          <w:sz w:val="17"/>
          <w:szCs w:val="17"/>
          <w:lang w:val="en-US" w:bidi="en-US"/>
        </w:rPr>
        <w:t>Uppdraget innebär krav på att konsulten: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77" w:after="0" w:line="187" w:lineRule="exact"/>
        <w:ind w:left="933" w:right="0" w:firstLine="0"/>
      </w:pPr>
      <w:r>
        <w:drawing>
          <wp:anchor simplePos="0" relativeHeight="251658542" behindDoc="0" locked="0" layoutInCell="1" allowOverlap="1">
            <wp:simplePos x="0" y="0"/>
            <wp:positionH relativeFrom="page">
              <wp:posOffset>683536</wp:posOffset>
            </wp:positionH>
            <wp:positionV relativeFrom="line">
              <wp:posOffset>48260</wp:posOffset>
            </wp:positionV>
            <wp:extent cx="152034" cy="23365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3536" y="48260"/>
                      <a:ext cx="37734" cy="1193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eastAsia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baseline="0" dirty="0">
                            <w:rFonts w:ascii="Times New Roman" w:hAnsi="Times New Roman" w:eastAsia="Times New Roman" w:cs="Times New Roman"/>
                            <w:color w:val="212529"/>
                            <w:spacing w:val="-21"/>
                            <w:sz w:val="17"/>
                            <w:szCs w:val="17"/>
                            <w:lang w:val="en-US" w:bidi="en-US"/>
                          </w:rPr>
                          <w:t>•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Är självgående, proaktiv och har ett eget driv.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77" w:after="0" w:line="187" w:lineRule="exact"/>
        <w:ind w:left="933" w:right="0" w:firstLine="0"/>
      </w:pPr>
      <w:r>
        <w:drawing>
          <wp:anchor simplePos="0" relativeHeight="251658547" behindDoc="0" locked="0" layoutInCell="1" allowOverlap="1">
            <wp:simplePos x="0" y="0"/>
            <wp:positionH relativeFrom="page">
              <wp:posOffset>683536</wp:posOffset>
            </wp:positionH>
            <wp:positionV relativeFrom="line">
              <wp:posOffset>48260</wp:posOffset>
            </wp:positionV>
            <wp:extent cx="152034" cy="23365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3536" y="48260"/>
                      <a:ext cx="37734" cy="1193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eastAsia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baseline="0" dirty="0">
                            <w:rFonts w:ascii="Times New Roman" w:hAnsi="Times New Roman" w:eastAsia="Times New Roman" w:cs="Times New Roman"/>
                            <w:color w:val="212529"/>
                            <w:spacing w:val="-21"/>
                            <w:sz w:val="17"/>
                            <w:szCs w:val="17"/>
                            <w:lang w:val="en-US" w:bidi="en-US"/>
                          </w:rPr>
                          <w:t>•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Har förståelse för komplexa system och beroenden.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77" w:after="0" w:line="187" w:lineRule="exact"/>
        <w:ind w:left="933" w:right="0" w:firstLine="0"/>
      </w:pPr>
      <w:r>
        <w:drawing>
          <wp:anchor simplePos="0" relativeHeight="251658551" behindDoc="0" locked="0" layoutInCell="1" allowOverlap="1">
            <wp:simplePos x="0" y="0"/>
            <wp:positionH relativeFrom="page">
              <wp:posOffset>683536</wp:posOffset>
            </wp:positionH>
            <wp:positionV relativeFrom="line">
              <wp:posOffset>48260</wp:posOffset>
            </wp:positionV>
            <wp:extent cx="152034" cy="233659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3536" y="48260"/>
                      <a:ext cx="37734" cy="1193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eastAsia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baseline="0" dirty="0">
                            <w:rFonts w:ascii="Times New Roman" w:hAnsi="Times New Roman" w:eastAsia="Times New Roman" w:cs="Times New Roman"/>
                            <w:color w:val="212529"/>
                            <w:spacing w:val="-21"/>
                            <w:sz w:val="17"/>
                            <w:szCs w:val="17"/>
                            <w:lang w:val="en-US" w:bidi="en-US"/>
                          </w:rPr>
                          <w:t>•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Har bred erfarenhet av utveckling och är en förebild för andra, mer juniora utvecklare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i/>
          <w:iCs/>
          <w:color w:val="212529"/>
          <w:spacing w:val="-1"/>
          <w:sz w:val="17"/>
          <w:szCs w:val="17"/>
          <w:lang w:val="en-US" w:bidi="en-US"/>
        </w:rPr>
        <w:t>I arbetet ingår bland annat att: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77" w:after="0" w:line="187" w:lineRule="exact"/>
        <w:ind w:left="933" w:right="0" w:firstLine="0"/>
      </w:pPr>
      <w:r>
        <w:drawing>
          <wp:anchor simplePos="0" relativeHeight="251658558" behindDoc="0" locked="0" layoutInCell="1" allowOverlap="1">
            <wp:simplePos x="0" y="0"/>
            <wp:positionH relativeFrom="page">
              <wp:posOffset>683536</wp:posOffset>
            </wp:positionH>
            <wp:positionV relativeFrom="line">
              <wp:posOffset>48260</wp:posOffset>
            </wp:positionV>
            <wp:extent cx="152034" cy="233659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3536" y="48260"/>
                      <a:ext cx="37734" cy="1193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eastAsia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baseline="0" dirty="0">
                            <w:rFonts w:ascii="Times New Roman" w:hAnsi="Times New Roman" w:eastAsia="Times New Roman" w:cs="Times New Roman"/>
                            <w:color w:val="212529"/>
                            <w:spacing w:val="-21"/>
                            <w:sz w:val="17"/>
                            <w:szCs w:val="17"/>
                            <w:lang w:val="en-US" w:bidi="en-US"/>
                          </w:rPr>
                          <w:t>•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2"/>
          <w:sz w:val="17"/>
          <w:szCs w:val="17"/>
          <w:lang w:val="en-US" w:bidi="en-US"/>
        </w:rPr>
        <w:t>Utveckla och förvalta våra IT-tjänster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77" w:after="0" w:line="187" w:lineRule="exact"/>
        <w:ind w:left="933" w:right="0" w:firstLine="0"/>
      </w:pPr>
      <w:r>
        <w:drawing>
          <wp:anchor simplePos="0" relativeHeight="251658563" behindDoc="0" locked="0" layoutInCell="1" allowOverlap="1">
            <wp:simplePos x="0" y="0"/>
            <wp:positionH relativeFrom="page">
              <wp:posOffset>683536</wp:posOffset>
            </wp:positionH>
            <wp:positionV relativeFrom="line">
              <wp:posOffset>48260</wp:posOffset>
            </wp:positionV>
            <wp:extent cx="152034" cy="233659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3536" y="48260"/>
                      <a:ext cx="37734" cy="1193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eastAsia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baseline="0" dirty="0">
                            <w:rFonts w:ascii="Times New Roman" w:hAnsi="Times New Roman" w:eastAsia="Times New Roman" w:cs="Times New Roman"/>
                            <w:color w:val="212529"/>
                            <w:spacing w:val="-21"/>
                            <w:sz w:val="17"/>
                            <w:szCs w:val="17"/>
                            <w:lang w:val="en-US" w:bidi="en-US"/>
                          </w:rPr>
                          <w:t>•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Arbeta med testning, dokumentation och kvalitetssäkring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77" w:after="0" w:line="187" w:lineRule="exact"/>
        <w:ind w:left="933" w:right="0" w:firstLine="0"/>
      </w:pPr>
      <w:r>
        <w:drawing>
          <wp:anchor simplePos="0" relativeHeight="251658567" behindDoc="0" locked="0" layoutInCell="1" allowOverlap="1">
            <wp:simplePos x="0" y="0"/>
            <wp:positionH relativeFrom="page">
              <wp:posOffset>683536</wp:posOffset>
            </wp:positionH>
            <wp:positionV relativeFrom="line">
              <wp:posOffset>48260</wp:posOffset>
            </wp:positionV>
            <wp:extent cx="152034" cy="233659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3536" y="48260"/>
                      <a:ext cx="37734" cy="1193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eastAsia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baseline="0" dirty="0">
                            <w:rFonts w:ascii="Times New Roman" w:hAnsi="Times New Roman" w:eastAsia="Times New Roman" w:cs="Times New Roman"/>
                            <w:color w:val="212529"/>
                            <w:spacing w:val="-21"/>
                            <w:sz w:val="17"/>
                            <w:szCs w:val="17"/>
                            <w:lang w:val="en-US" w:bidi="en-US"/>
                          </w:rPr>
                          <w:t>•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Arbeta med deployments, pipelines och automatiserade flöden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78" w:after="0" w:line="187" w:lineRule="exact"/>
        <w:ind w:left="933" w:right="0" w:firstLine="0"/>
      </w:pPr>
      <w:r>
        <w:drawing>
          <wp:anchor simplePos="0" relativeHeight="251658571" behindDoc="0" locked="0" layoutInCell="1" allowOverlap="1">
            <wp:simplePos x="0" y="0"/>
            <wp:positionH relativeFrom="page">
              <wp:posOffset>683536</wp:posOffset>
            </wp:positionH>
            <wp:positionV relativeFrom="line">
              <wp:posOffset>48895</wp:posOffset>
            </wp:positionV>
            <wp:extent cx="152034" cy="23365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3536" y="48895"/>
                      <a:ext cx="37734" cy="1193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eastAsia="Times New Roman" w:cs="Times New Roman"/>
                            <w:color w:val="010302"/>
                          </w:rPr>
                          <w:spacing w:before="0" w:after="0" w:line="187" w:lineRule="exact"/>
                          <w:ind w:left="0" w:right="0" w:firstLine="0"/>
                        </w:pPr>
                        <w:r>
                          <w:rPr baseline="0" dirty="0">
                            <w:rFonts w:ascii="Times New Roman" w:hAnsi="Times New Roman" w:eastAsia="Times New Roman" w:cs="Times New Roman"/>
                            <w:color w:val="212529"/>
                            <w:spacing w:val="-21"/>
                            <w:sz w:val="17"/>
                            <w:szCs w:val="17"/>
                            <w:lang w:val="en-US" w:bidi="en-US"/>
                          </w:rPr>
                          <w:t>•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Bidra till tekniska vägval, mjukvaruarktiektur och lösningsdesign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docGrid w:linePitch="360"/>
        </w:sectPr>
        <w:spacing w:before="0" w:after="0" w:line="183" w:lineRule="exact"/>
        <w:ind w:left="5382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5"/>
          <w:szCs w:val="15"/>
          <w:lang w:val="en-US" w:bidi="en-US"/>
        </w:rPr>
        <w:t>1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83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-103600</wp:posOffset>
            </wp:positionV>
            <wp:extent cx="971550" cy="571499"/>
            <wp:effectExtent l="0" t="0" r="0" b="0"/>
            <wp:wrapNone/>
            <wp:docPr id="116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01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550" cy="57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05" w:lineRule="exact"/>
        <w:ind w:left="542" w:right="4452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Upphandling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Senior utvecklare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Dokument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Avropsförfrågan Senior utvecklare MiMy dnr 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82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86582</wp:posOffset>
            </wp:positionV>
            <wp:extent cx="6215062" cy="714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15062" cy="7143"/>
                    </a:xfrm>
                    <a:custGeom>
                      <a:rect l="l" t="t" r="r" b="b"/>
                      <a:pathLst>
                        <a:path w="11049000" h="12700">
                          <a:moveTo>
                            <a:pt x="0" y="12700"/>
                          </a:moveTo>
                          <a:lnTo>
                            <a:pt x="11049000" y="12700"/>
                          </a:lnTo>
                          <a:lnTo>
                            <a:pt x="11049000" y="0"/>
                          </a:lnTo>
                          <a:lnTo>
                            <a:pt x="0" y="0"/>
                          </a:lnTo>
                          <a:lnTo>
                            <a:pt x="0" y="12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199"/>
                      </a:srgbClr>
                    </a:solidFill>
                    <a:ln w="7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933" w:right="0" w:hanging="377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Analysera, felsöka och åtgärda tekniska problem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9" w:after="0" w:line="193" w:lineRule="exact"/>
        <w:ind w:left="556" w:right="0" w:firstLine="0"/>
      </w:pPr>
      <w:r>
        <w:drawing>
          <wp:anchor simplePos="0" relativeHeight="251658255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107689</wp:posOffset>
            </wp:positionV>
            <wp:extent cx="7282079" cy="61301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613015"/>
                    </a:xfrm>
                    <a:custGeom>
                      <a:rect l="l" t="t" r="r" b="b"/>
                      <a:pathLst>
                        <a:path w="13728701" h="1155700">
                          <a:moveTo>
                            <a:pt x="1" y="0"/>
                          </a:moveTo>
                          <a:lnTo>
                            <a:pt x="1" y="1079500"/>
                          </a:lnTo>
                          <a:cubicBezTo>
                            <a:pt x="0" y="1089607"/>
                            <a:pt x="1934" y="1099327"/>
                            <a:pt x="5801" y="1108663"/>
                          </a:cubicBezTo>
                          <a:cubicBezTo>
                            <a:pt x="9668" y="1117999"/>
                            <a:pt x="15174" y="1126239"/>
                            <a:pt x="22319" y="1133384"/>
                          </a:cubicBezTo>
                          <a:cubicBezTo>
                            <a:pt x="29464" y="1140529"/>
                            <a:pt x="37704" y="1146034"/>
                            <a:pt x="47040" y="1149901"/>
                          </a:cubicBezTo>
                          <a:cubicBezTo>
                            <a:pt x="56376" y="1153767"/>
                            <a:pt x="66096" y="1155700"/>
                            <a:pt x="76201" y="1155700"/>
                          </a:cubicBezTo>
                          <a:lnTo>
                            <a:pt x="13652501" y="1155700"/>
                          </a:lnTo>
                          <a:cubicBezTo>
                            <a:pt x="13662605" y="1155700"/>
                            <a:pt x="13672324" y="1153767"/>
                            <a:pt x="13681658" y="1149901"/>
                          </a:cubicBezTo>
                          <a:cubicBezTo>
                            <a:pt x="13690994" y="1146034"/>
                            <a:pt x="13699236" y="1140529"/>
                            <a:pt x="13706381" y="1133384"/>
                          </a:cubicBezTo>
                          <a:cubicBezTo>
                            <a:pt x="13713526" y="1126239"/>
                            <a:pt x="13719031" y="1117999"/>
                            <a:pt x="13722899" y="1108663"/>
                          </a:cubicBezTo>
                          <a:cubicBezTo>
                            <a:pt x="13726766" y="1099327"/>
                            <a:pt x="13728699" y="1089607"/>
                            <a:pt x="13728701" y="10795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2.2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5"/>
          <w:szCs w:val="15"/>
          <w:lang w:val="en-US" w:bidi="en-US"/>
        </w:rPr>
        <w:t>Syfte med avropet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12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Avropsförfrågan avser resurskonsult.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Det är också möjligt att konsultens arbetsinsatser behövs i andra uppdrag hos Digg.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9" w:after="0" w:line="193" w:lineRule="exact"/>
        <w:ind w:left="556" w:right="0" w:firstLine="0"/>
      </w:pPr>
      <w:r>
        <w:drawing>
          <wp:anchor simplePos="0" relativeHeight="251658295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107689</wp:posOffset>
            </wp:positionV>
            <wp:extent cx="7282079" cy="77468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774689"/>
                    </a:xfrm>
                    <a:custGeom>
                      <a:rect l="l" t="t" r="r" b="b"/>
                      <a:pathLst>
                        <a:path w="13728701" h="1460500">
                          <a:moveTo>
                            <a:pt x="1" y="0"/>
                          </a:moveTo>
                          <a:lnTo>
                            <a:pt x="1" y="1384300"/>
                          </a:lnTo>
                          <a:cubicBezTo>
                            <a:pt x="0" y="1394407"/>
                            <a:pt x="1934" y="1404127"/>
                            <a:pt x="5801" y="1413462"/>
                          </a:cubicBezTo>
                          <a:cubicBezTo>
                            <a:pt x="9668" y="1422799"/>
                            <a:pt x="15174" y="1431039"/>
                            <a:pt x="22319" y="1438182"/>
                          </a:cubicBezTo>
                          <a:cubicBezTo>
                            <a:pt x="29464" y="1445328"/>
                            <a:pt x="37704" y="1450834"/>
                            <a:pt x="47040" y="1454702"/>
                          </a:cubicBezTo>
                          <a:cubicBezTo>
                            <a:pt x="56376" y="1458567"/>
                            <a:pt x="66096" y="1460500"/>
                            <a:pt x="76201" y="1460500"/>
                          </a:cubicBezTo>
                          <a:lnTo>
                            <a:pt x="13652501" y="1460500"/>
                          </a:lnTo>
                          <a:cubicBezTo>
                            <a:pt x="13662605" y="1460500"/>
                            <a:pt x="13672324" y="1458567"/>
                            <a:pt x="13681658" y="1454702"/>
                          </a:cubicBezTo>
                          <a:cubicBezTo>
                            <a:pt x="13690994" y="1450834"/>
                            <a:pt x="13699236" y="1445328"/>
                            <a:pt x="13706381" y="1438182"/>
                          </a:cubicBezTo>
                          <a:cubicBezTo>
                            <a:pt x="13713526" y="1431039"/>
                            <a:pt x="13719031" y="1422799"/>
                            <a:pt x="13722899" y="1413462"/>
                          </a:cubicBezTo>
                          <a:cubicBezTo>
                            <a:pt x="13726766" y="1404127"/>
                            <a:pt x="13728699" y="1394407"/>
                            <a:pt x="13728701" y="13843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1" dirty="0">
          <w:rFonts w:ascii="Times New Roman" w:hAnsi="Times New Roman" w:eastAsia="Times New Roman" w:cs="Times New Roman"/>
          <w:b/>
          <w:bCs/>
          <w:color w:val="212529"/>
          <w:position w:val="1"/>
          <w:sz w:val="15"/>
          <w:szCs w:val="15"/>
          <w:lang w:val="en-US" w:bidi="en-US"/>
        </w:rPr>
        <w:t>2.3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5"/>
          <w:szCs w:val="15"/>
          <w:lang w:val="en-US" w:bidi="en-US"/>
        </w:rPr>
        <w:t>Omfattning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82" w:after="0" w:line="343" w:lineRule="exact"/>
        <w:ind w:left="0" w:right="112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Myndigheten för digital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förvaltning - Digg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Diarienummer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0" w:after="0" w:line="205" w:lineRule="exact"/>
        <w:ind w:left="0" w:right="2323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Datum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2026-06-03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6277" w:space="804"/>
            <w:col w:w="3188" w:space="0"/>
          </w:cols>
          <w:docGrid w:linePitch="360"/>
        </w:sectPr>
        <w:spacing w:before="0" w:after="0" w:line="142" w:lineRule="exact"/>
        <w:ind w:left="2459" w:right="0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6255546</wp:posOffset>
            </wp:positionH>
            <wp:positionV relativeFrom="line">
              <wp:posOffset>-8344</wp:posOffset>
            </wp:positionV>
            <wp:extent cx="105404" cy="105404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404" cy="105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0" behindDoc="1" locked="0" layoutInCell="1" allowOverlap="1">
            <wp:simplePos x="0" y="0"/>
            <wp:positionH relativeFrom="page">
              <wp:posOffset>6190777</wp:posOffset>
            </wp:positionH>
            <wp:positionV relativeFrom="line">
              <wp:posOffset>-30158</wp:posOffset>
            </wp:positionV>
            <wp:extent cx="693852" cy="161674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93852" cy="161674"/>
                    </a:xfrm>
                    <a:custGeom>
                      <a:rect l="l" t="t" r="r" b="b"/>
                      <a:pathLst>
                        <a:path w="1308101" h="304800">
                          <a:moveTo>
                            <a:pt x="1" y="152400"/>
                          </a:moveTo>
                          <a:cubicBezTo>
                            <a:pt x="0" y="162408"/>
                            <a:pt x="976" y="172319"/>
                            <a:pt x="2927" y="182134"/>
                          </a:cubicBezTo>
                          <a:cubicBezTo>
                            <a:pt x="4879" y="191948"/>
                            <a:pt x="7770" y="201480"/>
                            <a:pt x="11599" y="210724"/>
                          </a:cubicBezTo>
                          <a:cubicBezTo>
                            <a:pt x="15429" y="219968"/>
                            <a:pt x="20123" y="228751"/>
                            <a:pt x="25683" y="237071"/>
                          </a:cubicBezTo>
                          <a:cubicBezTo>
                            <a:pt x="31242" y="245392"/>
                            <a:pt x="37559" y="253089"/>
                            <a:pt x="44636" y="260164"/>
                          </a:cubicBezTo>
                          <a:cubicBezTo>
                            <a:pt x="51711" y="267240"/>
                            <a:pt x="59409" y="273557"/>
                            <a:pt x="67730" y="279117"/>
                          </a:cubicBezTo>
                          <a:cubicBezTo>
                            <a:pt x="76050" y="284678"/>
                            <a:pt x="84833" y="289372"/>
                            <a:pt x="94078" y="293201"/>
                          </a:cubicBezTo>
                          <a:cubicBezTo>
                            <a:pt x="103323" y="297029"/>
                            <a:pt x="112853" y="299920"/>
                            <a:pt x="122667" y="301872"/>
                          </a:cubicBezTo>
                          <a:cubicBezTo>
                            <a:pt x="132482" y="303824"/>
                            <a:pt x="142393" y="304800"/>
                            <a:pt x="152401" y="304800"/>
                          </a:cubicBezTo>
                          <a:lnTo>
                            <a:pt x="1155701" y="304800"/>
                          </a:lnTo>
                          <a:cubicBezTo>
                            <a:pt x="1165707" y="304800"/>
                            <a:pt x="1175616" y="303825"/>
                            <a:pt x="1185430" y="301874"/>
                          </a:cubicBezTo>
                          <a:cubicBezTo>
                            <a:pt x="1195245" y="299920"/>
                            <a:pt x="1204774" y="297029"/>
                            <a:pt x="1214019" y="293201"/>
                          </a:cubicBezTo>
                          <a:cubicBezTo>
                            <a:pt x="1223264" y="289372"/>
                            <a:pt x="1232046" y="284678"/>
                            <a:pt x="1240367" y="279117"/>
                          </a:cubicBezTo>
                          <a:cubicBezTo>
                            <a:pt x="1248688" y="273557"/>
                            <a:pt x="1256386" y="267240"/>
                            <a:pt x="1263462" y="260164"/>
                          </a:cubicBezTo>
                          <a:cubicBezTo>
                            <a:pt x="1270538" y="253089"/>
                            <a:pt x="1276855" y="245392"/>
                            <a:pt x="1282414" y="237071"/>
                          </a:cubicBezTo>
                          <a:cubicBezTo>
                            <a:pt x="1287974" y="228751"/>
                            <a:pt x="1292668" y="219968"/>
                            <a:pt x="1296498" y="210724"/>
                          </a:cubicBezTo>
                          <a:cubicBezTo>
                            <a:pt x="1300328" y="201480"/>
                            <a:pt x="1303219" y="191948"/>
                            <a:pt x="1305171" y="182134"/>
                          </a:cubicBezTo>
                          <a:cubicBezTo>
                            <a:pt x="1307124" y="172319"/>
                            <a:pt x="1308101" y="162408"/>
                            <a:pt x="1308101" y="152400"/>
                          </a:cubicBezTo>
                          <a:cubicBezTo>
                            <a:pt x="1308101" y="142395"/>
                            <a:pt x="1307124" y="132485"/>
                            <a:pt x="1305171" y="122671"/>
                          </a:cubicBezTo>
                          <a:cubicBezTo>
                            <a:pt x="1303219" y="112856"/>
                            <a:pt x="1300328" y="103326"/>
                            <a:pt x="1296498" y="94080"/>
                          </a:cubicBezTo>
                          <a:cubicBezTo>
                            <a:pt x="1292668" y="84836"/>
                            <a:pt x="1287974" y="76053"/>
                            <a:pt x="1282414" y="67731"/>
                          </a:cubicBezTo>
                          <a:cubicBezTo>
                            <a:pt x="1276855" y="59412"/>
                            <a:pt x="1270538" y="51715"/>
                            <a:pt x="1263462" y="44638"/>
                          </a:cubicBezTo>
                          <a:cubicBezTo>
                            <a:pt x="1256386" y="37563"/>
                            <a:pt x="1248688" y="31245"/>
                            <a:pt x="1240367" y="25686"/>
                          </a:cubicBezTo>
                          <a:cubicBezTo>
                            <a:pt x="1232046" y="20126"/>
                            <a:pt x="1223264" y="15432"/>
                            <a:pt x="1214019" y="11603"/>
                          </a:cubicBezTo>
                          <a:cubicBezTo>
                            <a:pt x="1204774" y="7774"/>
                            <a:pt x="1195245" y="4882"/>
                            <a:pt x="1185431" y="2931"/>
                          </a:cubicBezTo>
                          <a:cubicBezTo>
                            <a:pt x="1175617" y="979"/>
                            <a:pt x="1165707" y="2"/>
                            <a:pt x="1155701" y="0"/>
                          </a:cubicBezTo>
                          <a:lnTo>
                            <a:pt x="152401" y="0"/>
                          </a:lnTo>
                          <a:cubicBezTo>
                            <a:pt x="142393" y="2"/>
                            <a:pt x="132482" y="979"/>
                            <a:pt x="122667" y="2931"/>
                          </a:cubicBezTo>
                          <a:cubicBezTo>
                            <a:pt x="112853" y="4882"/>
                            <a:pt x="103323" y="7774"/>
                            <a:pt x="94078" y="11603"/>
                          </a:cubicBezTo>
                          <a:cubicBezTo>
                            <a:pt x="84833" y="15432"/>
                            <a:pt x="76050" y="20126"/>
                            <a:pt x="67730" y="25686"/>
                          </a:cubicBezTo>
                          <a:cubicBezTo>
                            <a:pt x="59409" y="31245"/>
                            <a:pt x="51711" y="37563"/>
                            <a:pt x="44636" y="44638"/>
                          </a:cubicBezTo>
                          <a:cubicBezTo>
                            <a:pt x="37559" y="51715"/>
                            <a:pt x="31242" y="59412"/>
                            <a:pt x="25683" y="67731"/>
                          </a:cubicBezTo>
                          <a:cubicBezTo>
                            <a:pt x="20123" y="76053"/>
                            <a:pt x="15429" y="84836"/>
                            <a:pt x="11599" y="94080"/>
                          </a:cubicBezTo>
                          <a:cubicBezTo>
                            <a:pt x="7770" y="103326"/>
                            <a:pt x="4879" y="112856"/>
                            <a:pt x="2927" y="122671"/>
                          </a:cubicBezTo>
                          <a:cubicBezTo>
                            <a:pt x="976" y="132485"/>
                            <a:pt x="0" y="142395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0099FF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Avtalsvillkor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34" w:after="0" w:line="265" w:lineRule="exact"/>
        <w:ind w:left="556" w:right="-4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Uppdraget uppskattas till 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17"/>
          <w:szCs w:val="17"/>
          <w:lang w:val="en-US" w:bidi="en-US"/>
        </w:rPr>
        <w:t>en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 (1) konsult på</w:t>
      </w:r>
      <w:r>
        <w:rPr baseline="0" dirty="0">
          <w:rFonts w:ascii="Times New Roman" w:hAnsi="Times New Roman" w:eastAsia="Times New Roman" w:cs="Times New Roman"/>
          <w:color w:val="F44336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17"/>
          <w:szCs w:val="17"/>
          <w:lang w:val="en-US" w:bidi="en-US"/>
        </w:rPr>
        <w:t>100% av en heltid, 40 </w:t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timmar/vecka under avtalstiden.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Debitering görs löpande månadsvis för nedlagt arbete efter godkänd leverans.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3" w:lineRule="exact"/>
        <w:ind w:left="556" w:right="0" w:firstLine="0"/>
      </w:pPr>
      <w:r>
        <w:drawing>
          <wp:anchor simplePos="0" relativeHeight="251658350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-50426</wp:posOffset>
            </wp:positionV>
            <wp:extent cx="7282079" cy="111151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111510"/>
                    </a:xfrm>
                    <a:custGeom>
                      <a:rect l="l" t="t" r="r" b="b"/>
                      <a:pathLst>
                        <a:path w="13728701" h="2095500">
                          <a:moveTo>
                            <a:pt x="1" y="0"/>
                          </a:moveTo>
                          <a:lnTo>
                            <a:pt x="1" y="2019300"/>
                          </a:lnTo>
                          <a:cubicBezTo>
                            <a:pt x="0" y="2029405"/>
                            <a:pt x="1934" y="2039126"/>
                            <a:pt x="5801" y="2048462"/>
                          </a:cubicBezTo>
                          <a:cubicBezTo>
                            <a:pt x="9668" y="2057797"/>
                            <a:pt x="15174" y="2066037"/>
                            <a:pt x="22319" y="2073182"/>
                          </a:cubicBezTo>
                          <a:cubicBezTo>
                            <a:pt x="29464" y="2080328"/>
                            <a:pt x="37704" y="2085834"/>
                            <a:pt x="47040" y="2089702"/>
                          </a:cubicBezTo>
                          <a:cubicBezTo>
                            <a:pt x="56376" y="2093567"/>
                            <a:pt x="66096" y="2095500"/>
                            <a:pt x="76201" y="2095500"/>
                          </a:cubicBezTo>
                          <a:lnTo>
                            <a:pt x="13652501" y="2095500"/>
                          </a:lnTo>
                          <a:cubicBezTo>
                            <a:pt x="13662605" y="2095500"/>
                            <a:pt x="13672324" y="2093567"/>
                            <a:pt x="13681658" y="2089702"/>
                          </a:cubicBezTo>
                          <a:cubicBezTo>
                            <a:pt x="13690994" y="2085834"/>
                            <a:pt x="13699236" y="2080328"/>
                            <a:pt x="13706381" y="2073182"/>
                          </a:cubicBezTo>
                          <a:cubicBezTo>
                            <a:pt x="13713526" y="2066037"/>
                            <a:pt x="13719031" y="2057797"/>
                            <a:pt x="13722899" y="2048463"/>
                          </a:cubicBezTo>
                          <a:cubicBezTo>
                            <a:pt x="13726766" y="2039126"/>
                            <a:pt x="13728699" y="2029405"/>
                            <a:pt x="13728701" y="20193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2.4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pacing w:val="-2"/>
          <w:sz w:val="15"/>
          <w:szCs w:val="15"/>
          <w:lang w:val="en-US" w:bidi="en-US"/>
        </w:rPr>
        <w:t>Avtalstid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7262" w:space="2298"/>
            <w:col w:w="709" w:space="0"/>
          </w:cols>
          <w:docGrid w:linePitch="360"/>
        </w:sectPr>
        <w:spacing w:before="0" w:after="0" w:line="142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6255546</wp:posOffset>
            </wp:positionH>
            <wp:positionV relativeFrom="line">
              <wp:posOffset>-1608</wp:posOffset>
            </wp:positionV>
            <wp:extent cx="105404" cy="10540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404" cy="105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6190777</wp:posOffset>
            </wp:positionH>
            <wp:positionV relativeFrom="line">
              <wp:posOffset>-30159</wp:posOffset>
            </wp:positionV>
            <wp:extent cx="693852" cy="161674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93852" cy="161674"/>
                    </a:xfrm>
                    <a:custGeom>
                      <a:rect l="l" t="t" r="r" b="b"/>
                      <a:pathLst>
                        <a:path w="1308101" h="304800">
                          <a:moveTo>
                            <a:pt x="1" y="152400"/>
                          </a:moveTo>
                          <a:cubicBezTo>
                            <a:pt x="0" y="162408"/>
                            <a:pt x="976" y="172319"/>
                            <a:pt x="2927" y="182134"/>
                          </a:cubicBezTo>
                          <a:cubicBezTo>
                            <a:pt x="4879" y="191948"/>
                            <a:pt x="7770" y="201480"/>
                            <a:pt x="11599" y="210724"/>
                          </a:cubicBezTo>
                          <a:cubicBezTo>
                            <a:pt x="15429" y="219968"/>
                            <a:pt x="20123" y="228751"/>
                            <a:pt x="25683" y="237071"/>
                          </a:cubicBezTo>
                          <a:cubicBezTo>
                            <a:pt x="31242" y="245392"/>
                            <a:pt x="37559" y="253090"/>
                            <a:pt x="44636" y="260164"/>
                          </a:cubicBezTo>
                          <a:cubicBezTo>
                            <a:pt x="51711" y="267242"/>
                            <a:pt x="59409" y="273559"/>
                            <a:pt x="67730" y="279120"/>
                          </a:cubicBezTo>
                          <a:cubicBezTo>
                            <a:pt x="76050" y="284678"/>
                            <a:pt x="84833" y="289372"/>
                            <a:pt x="94078" y="293203"/>
                          </a:cubicBezTo>
                          <a:cubicBezTo>
                            <a:pt x="103323" y="297030"/>
                            <a:pt x="112853" y="299922"/>
                            <a:pt x="122667" y="301874"/>
                          </a:cubicBezTo>
                          <a:cubicBezTo>
                            <a:pt x="132482" y="303825"/>
                            <a:pt x="142393" y="304800"/>
                            <a:pt x="152401" y="304800"/>
                          </a:cubicBezTo>
                          <a:lnTo>
                            <a:pt x="1155701" y="304800"/>
                          </a:lnTo>
                          <a:cubicBezTo>
                            <a:pt x="1165707" y="304800"/>
                            <a:pt x="1175616" y="303825"/>
                            <a:pt x="1185430" y="301874"/>
                          </a:cubicBezTo>
                          <a:cubicBezTo>
                            <a:pt x="1195245" y="299922"/>
                            <a:pt x="1204774" y="297030"/>
                            <a:pt x="1214019" y="293203"/>
                          </a:cubicBezTo>
                          <a:cubicBezTo>
                            <a:pt x="1223264" y="289372"/>
                            <a:pt x="1232046" y="284678"/>
                            <a:pt x="1240367" y="279120"/>
                          </a:cubicBezTo>
                          <a:cubicBezTo>
                            <a:pt x="1248688" y="273559"/>
                            <a:pt x="1256386" y="267242"/>
                            <a:pt x="1263462" y="260164"/>
                          </a:cubicBezTo>
                          <a:cubicBezTo>
                            <a:pt x="1270538" y="253090"/>
                            <a:pt x="1276855" y="245392"/>
                            <a:pt x="1282414" y="237071"/>
                          </a:cubicBezTo>
                          <a:cubicBezTo>
                            <a:pt x="1287974" y="228751"/>
                            <a:pt x="1292668" y="219968"/>
                            <a:pt x="1296498" y="210724"/>
                          </a:cubicBezTo>
                          <a:cubicBezTo>
                            <a:pt x="1300328" y="201480"/>
                            <a:pt x="1303219" y="191948"/>
                            <a:pt x="1305171" y="182134"/>
                          </a:cubicBezTo>
                          <a:cubicBezTo>
                            <a:pt x="1307124" y="172319"/>
                            <a:pt x="1308101" y="162408"/>
                            <a:pt x="1308101" y="152400"/>
                          </a:cubicBezTo>
                          <a:cubicBezTo>
                            <a:pt x="1308101" y="142395"/>
                            <a:pt x="1307124" y="132485"/>
                            <a:pt x="1305171" y="122672"/>
                          </a:cubicBezTo>
                          <a:cubicBezTo>
                            <a:pt x="1303219" y="112857"/>
                            <a:pt x="1300328" y="103326"/>
                            <a:pt x="1296498" y="94082"/>
                          </a:cubicBezTo>
                          <a:cubicBezTo>
                            <a:pt x="1292668" y="84837"/>
                            <a:pt x="1287974" y="76053"/>
                            <a:pt x="1282414" y="67733"/>
                          </a:cubicBezTo>
                          <a:cubicBezTo>
                            <a:pt x="1276855" y="59412"/>
                            <a:pt x="1270538" y="51715"/>
                            <a:pt x="1263462" y="44640"/>
                          </a:cubicBezTo>
                          <a:cubicBezTo>
                            <a:pt x="1256386" y="37564"/>
                            <a:pt x="1248688" y="31247"/>
                            <a:pt x="1240367" y="25686"/>
                          </a:cubicBezTo>
                          <a:cubicBezTo>
                            <a:pt x="1232046" y="20128"/>
                            <a:pt x="1223264" y="15434"/>
                            <a:pt x="1214019" y="11603"/>
                          </a:cubicBezTo>
                          <a:cubicBezTo>
                            <a:pt x="1204774" y="7772"/>
                            <a:pt x="1195245" y="4882"/>
                            <a:pt x="1185431" y="2931"/>
                          </a:cubicBezTo>
                          <a:cubicBezTo>
                            <a:pt x="1175617" y="977"/>
                            <a:pt x="1165707" y="0"/>
                            <a:pt x="1155701" y="0"/>
                          </a:cubicBezTo>
                          <a:lnTo>
                            <a:pt x="152401" y="0"/>
                          </a:lnTo>
                          <a:cubicBezTo>
                            <a:pt x="142393" y="0"/>
                            <a:pt x="132482" y="977"/>
                            <a:pt x="122667" y="2929"/>
                          </a:cubicBezTo>
                          <a:cubicBezTo>
                            <a:pt x="112853" y="4881"/>
                            <a:pt x="103323" y="7772"/>
                            <a:pt x="94078" y="11601"/>
                          </a:cubicBezTo>
                          <a:cubicBezTo>
                            <a:pt x="84833" y="15432"/>
                            <a:pt x="76050" y="20128"/>
                            <a:pt x="67730" y="25687"/>
                          </a:cubicBezTo>
                          <a:cubicBezTo>
                            <a:pt x="59409" y="31247"/>
                            <a:pt x="51711" y="37564"/>
                            <a:pt x="44636" y="44640"/>
                          </a:cubicBezTo>
                          <a:cubicBezTo>
                            <a:pt x="37559" y="51715"/>
                            <a:pt x="31242" y="59414"/>
                            <a:pt x="25683" y="67736"/>
                          </a:cubicBezTo>
                          <a:cubicBezTo>
                            <a:pt x="20123" y="76055"/>
                            <a:pt x="15429" y="84837"/>
                            <a:pt x="11599" y="94082"/>
                          </a:cubicBezTo>
                          <a:cubicBezTo>
                            <a:pt x="7770" y="103326"/>
                            <a:pt x="4879" y="112856"/>
                            <a:pt x="2927" y="122671"/>
                          </a:cubicBezTo>
                          <a:cubicBezTo>
                            <a:pt x="976" y="132485"/>
                            <a:pt x="0" y="142395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0099FF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Avtalsvillkor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5" w:after="0" w:line="254" w:lineRule="exact"/>
        <w:ind w:left="556" w:right="595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Avropsavtalet gäller från och med 2026-09-01 till och med 2027-08-31 med</w:t>
      </w:r>
      <w:r>
        <w:rPr baseline="0" dirty="0">
          <w:rFonts w:ascii="Times New Roman" w:hAnsi="Times New Roman" w:eastAsia="Times New Roman" w:cs="Times New Roman"/>
          <w:color w:val="D32F2F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möjlighet till två (2)</w:t>
      </w:r>
      <w:r>
        <w:rPr baseline="0" dirty="0">
          <w:rFonts w:ascii="Times New Roman" w:hAnsi="Times New Roman" w:eastAsia="Times New Roman" w:cs="Times New Roman"/>
          <w:color w:val="D32F2F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17"/>
          <w:szCs w:val="17"/>
          <w:lang w:val="en-US" w:bidi="en-US"/>
        </w:rPr>
        <w:t>förlängningar á sex (6) plus sex (6) månader,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000000"/>
          <w:spacing w:val="-1"/>
          <w:sz w:val="17"/>
          <w:szCs w:val="17"/>
          <w:lang w:val="en-US" w:bidi="en-US"/>
        </w:rPr>
        <w:t>dock som längst till och med 2028-08-31.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3" w:lineRule="exact"/>
        <w:ind w:left="556" w:right="0" w:firstLine="0"/>
      </w:pPr>
      <w:r/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2.5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5"/>
          <w:szCs w:val="15"/>
          <w:lang w:val="en-US" w:bidi="en-US"/>
        </w:rPr>
        <w:t>Frågor och förtydliganden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3" w:after="0" w:line="254" w:lineRule="exact"/>
        <w:ind w:left="556" w:right="1234" w:firstLine="0"/>
      </w:pPr>
      <w:r>
        <w:drawing>
          <wp:anchor simplePos="0" relativeHeight="251658414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-185668</wp:posOffset>
            </wp:positionV>
            <wp:extent cx="7282079" cy="1104774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104774"/>
                    </a:xfrm>
                    <a:custGeom>
                      <a:rect l="l" t="t" r="r" b="b"/>
                      <a:pathLst>
                        <a:path w="13728701" h="2082800">
                          <a:moveTo>
                            <a:pt x="1" y="0"/>
                          </a:moveTo>
                          <a:lnTo>
                            <a:pt x="1" y="2006600"/>
                          </a:lnTo>
                          <a:cubicBezTo>
                            <a:pt x="0" y="2016707"/>
                            <a:pt x="1934" y="2026427"/>
                            <a:pt x="5801" y="2035763"/>
                          </a:cubicBezTo>
                          <a:cubicBezTo>
                            <a:pt x="9668" y="2045100"/>
                            <a:pt x="15174" y="2053340"/>
                            <a:pt x="22319" y="2060484"/>
                          </a:cubicBezTo>
                          <a:cubicBezTo>
                            <a:pt x="29464" y="2067629"/>
                            <a:pt x="37704" y="2073136"/>
                            <a:pt x="47040" y="2077001"/>
                          </a:cubicBezTo>
                          <a:cubicBezTo>
                            <a:pt x="56376" y="2080867"/>
                            <a:pt x="66096" y="2082800"/>
                            <a:pt x="76201" y="2082800"/>
                          </a:cubicBezTo>
                          <a:lnTo>
                            <a:pt x="13652501" y="2082800"/>
                          </a:lnTo>
                          <a:cubicBezTo>
                            <a:pt x="13662605" y="2082800"/>
                            <a:pt x="13672324" y="2080867"/>
                            <a:pt x="13681658" y="2077001"/>
                          </a:cubicBezTo>
                          <a:cubicBezTo>
                            <a:pt x="13690994" y="2073136"/>
                            <a:pt x="13699236" y="2067629"/>
                            <a:pt x="13706381" y="2060484"/>
                          </a:cubicBezTo>
                          <a:cubicBezTo>
                            <a:pt x="13713526" y="2053340"/>
                            <a:pt x="13719031" y="2045100"/>
                            <a:pt x="13722899" y="2035763"/>
                          </a:cubicBezTo>
                          <a:cubicBezTo>
                            <a:pt x="13726766" y="2026427"/>
                            <a:pt x="13728699" y="2016707"/>
                            <a:pt x="13728701" y="20066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Eventuella frågor gällande upphandlingen ska ställas via e-Avrop. Endast skriftliga kompletterande uppgifter lämnade av Digg under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anbudstiden är bindande.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Sista dag för att ställa frågor gällande avropsförfrågan är 2026-06-12.  </w:t>
      </w: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Digg förbehåller sig rätten att bedöma svar som inkommit i anbud även om det skulle ha bifogats på fel ställe.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93" w:lineRule="exact"/>
        <w:ind w:left="556" w:right="0" w:firstLine="0"/>
      </w:pPr>
      <w:r/>
      <w:r>
        <w:rPr baseline="1" dirty="0">
          <w:rFonts w:ascii="Times New Roman" w:hAnsi="Times New Roman" w:eastAsia="Times New Roman" w:cs="Times New Roman"/>
          <w:b/>
          <w:bCs/>
          <w:color w:val="212529"/>
          <w:position w:val="1"/>
          <w:sz w:val="15"/>
          <w:szCs w:val="15"/>
          <w:lang w:val="en-US" w:bidi="en-US"/>
        </w:rPr>
        <w:t>2.6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5"/>
          <w:szCs w:val="15"/>
          <w:lang w:val="en-US" w:bidi="en-US"/>
        </w:rPr>
        <w:t>Antal anbud per anbudsgivare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Ramavtalsleverantören har möjlighet att lämna anbud på 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17"/>
          <w:szCs w:val="17"/>
          <w:lang w:val="en-US" w:bidi="en-US"/>
        </w:rPr>
        <w:t>upp till två konsulter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 för detta uppdrag.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>
        <w:drawing>
          <wp:anchor simplePos="0" relativeHeight="251658473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-391930</wp:posOffset>
            </wp:positionV>
            <wp:extent cx="7282079" cy="2290385"/>
            <wp:effectExtent l="0" t="0" r="0" b="0"/>
            <wp:wrapNone/>
            <wp:docPr id="127" name="Freeform 127">
              <a:hlinkClick r:id="rId12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2290385"/>
                    </a:xfrm>
                    <a:custGeom>
                      <a:rect l="l" t="t" r="r" b="b"/>
                      <a:pathLst>
                        <a:path w="13728701" h="4318000">
                          <a:moveTo>
                            <a:pt x="1" y="0"/>
                          </a:moveTo>
                          <a:lnTo>
                            <a:pt x="1" y="4241800"/>
                          </a:lnTo>
                          <a:cubicBezTo>
                            <a:pt x="0" y="4251907"/>
                            <a:pt x="1934" y="4261629"/>
                            <a:pt x="5801" y="4270963"/>
                          </a:cubicBezTo>
                          <a:cubicBezTo>
                            <a:pt x="9668" y="4280299"/>
                            <a:pt x="15174" y="4288539"/>
                            <a:pt x="22319" y="4295684"/>
                          </a:cubicBezTo>
                          <a:cubicBezTo>
                            <a:pt x="29464" y="4302829"/>
                            <a:pt x="37704" y="4308334"/>
                            <a:pt x="47040" y="4312202"/>
                          </a:cubicBezTo>
                          <a:cubicBezTo>
                            <a:pt x="56376" y="4316067"/>
                            <a:pt x="66096" y="4318000"/>
                            <a:pt x="76201" y="4318000"/>
                          </a:cubicBezTo>
                          <a:lnTo>
                            <a:pt x="13652501" y="4318000"/>
                          </a:lnTo>
                          <a:cubicBezTo>
                            <a:pt x="13662605" y="4318000"/>
                            <a:pt x="13672324" y="4316067"/>
                            <a:pt x="13681658" y="4312202"/>
                          </a:cubicBezTo>
                          <a:cubicBezTo>
                            <a:pt x="13690994" y="4308334"/>
                            <a:pt x="13699236" y="4302829"/>
                            <a:pt x="13706381" y="4295684"/>
                          </a:cubicBezTo>
                          <a:cubicBezTo>
                            <a:pt x="13713526" y="4288539"/>
                            <a:pt x="13719031" y="4280299"/>
                            <a:pt x="13722899" y="4270963"/>
                          </a:cubicBezTo>
                          <a:cubicBezTo>
                            <a:pt x="13726766" y="4261629"/>
                            <a:pt x="13728699" y="4251907"/>
                            <a:pt x="13728701" y="42418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17"/>
          <w:szCs w:val="17"/>
          <w:lang w:val="en-US" w:bidi="en-US"/>
        </w:rPr>
        <w:t>För varje konsult ska ett nytt anbud lämnas in och varje anbud får då ett unikt ID-nummer, som generas av e-Avrop.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Det betyder att en leverantör som redan har ramavtal inte kan vara underleverantör till en annan leverantör i detta ramavtal.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578" w:firstLine="0"/>
      </w:pPr>
      <w:r>
        <w:drawing>
          <wp:anchor simplePos="0" relativeHeight="251658532" behindDoc="1" locked="0" layoutInCell="1" allowOverlap="1">
            <wp:simplePos x="0" y="0"/>
            <wp:positionH relativeFrom="page">
              <wp:posOffset>680379</wp:posOffset>
            </wp:positionH>
            <wp:positionV relativeFrom="line">
              <wp:posOffset>43011</wp:posOffset>
            </wp:positionV>
            <wp:extent cx="6177305" cy="114519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177305" cy="114519"/>
                    </a:xfrm>
                    <a:custGeom>
                      <a:rect l="l" t="t" r="r" b="b"/>
                      <a:pathLst>
                        <a:path w="11645900" h="215900">
                          <a:moveTo>
                            <a:pt x="0" y="215900"/>
                          </a:moveTo>
                          <a:lnTo>
                            <a:pt x="11645900" y="215900"/>
                          </a:lnTo>
                          <a:lnTo>
                            <a:pt x="11645900" y="0"/>
                          </a:lnTo>
                          <a:lnTo>
                            <a:pt x="0" y="0"/>
                          </a:lnTo>
                          <a:lnTo>
                            <a:pt x="0" y="215900"/>
                          </a:lnTo>
                          <a:close/>
                        </a:path>
                      </a:pathLst>
                    </a:custGeom>
                    <a:solidFill>
                      <a:srgbClr val="FFF9C4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OBS! Kontrollera i god tid innan anbudsinlämning att ni har konton/profiler hos e-Avrop som ger er möjlighet att inkomma med mer än ett (1)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>
        <w:drawing>
          <wp:anchor simplePos="0" relativeHeight="251658538" behindDoc="1" locked="0" layoutInCell="1" allowOverlap="1">
            <wp:simplePos x="0" y="0"/>
            <wp:positionH relativeFrom="page">
              <wp:posOffset>680379</wp:posOffset>
            </wp:positionH>
            <wp:positionV relativeFrom="line">
              <wp:posOffset>43012</wp:posOffset>
            </wp:positionV>
            <wp:extent cx="882472" cy="11451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2472" cy="114519"/>
                    </a:xfrm>
                    <a:custGeom>
                      <a:rect l="l" t="t" r="r" b="b"/>
                      <a:pathLst>
                        <a:path w="1663700" h="215900">
                          <a:moveTo>
                            <a:pt x="0" y="215900"/>
                          </a:moveTo>
                          <a:lnTo>
                            <a:pt x="1663700" y="215900"/>
                          </a:lnTo>
                          <a:lnTo>
                            <a:pt x="1663700" y="0"/>
                          </a:lnTo>
                          <a:lnTo>
                            <a:pt x="0" y="0"/>
                          </a:lnTo>
                          <a:lnTo>
                            <a:pt x="0" y="215900"/>
                          </a:lnTo>
                          <a:close/>
                        </a:path>
                      </a:pathLst>
                    </a:custGeom>
                    <a:solidFill>
                      <a:srgbClr val="FFF9C4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anbud (om aktuellt).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75" w:after="0" w:line="265" w:lineRule="exact"/>
        <w:ind w:left="556" w:right="5021" w:firstLine="0"/>
      </w:pPr>
      <w:r/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1"/>
          <w:sz w:val="17"/>
          <w:szCs w:val="17"/>
          <w:lang w:val="en-US" w:bidi="en-US"/>
        </w:rPr>
        <w:t>Denna länk är till hjälp för leverantörer som önskar lämna fler än ett anbud: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hyperlink r:id="rId130" w:history="1">
        <w:r>
          <w:rPr baseline="0" dirty="0">
            <w:rFonts w:ascii="Times New Roman" w:hAnsi="Times New Roman" w:eastAsia="Times New Roman" w:cs="Times New Roman"/>
            <w:color w:val="303F9F"/>
            <w:spacing w:val="-1"/>
            <w:sz w:val="17"/>
            <w:szCs w:val="17"/>
            <w:lang w:val="en-US" w:bidi="en-US"/>
          </w:rPr>
          <w:t>https://help.e-avrop.com/help/flera-anbud-fran-samma-konto</w:t>
        </w:r>
      </w:hyperlink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5" w:lineRule="exact"/>
        <w:ind w:left="556" w:right="817" w:firstLine="0"/>
      </w:pPr>
      <w:r/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1"/>
          <w:sz w:val="17"/>
          <w:szCs w:val="17"/>
          <w:lang w:val="en-US" w:bidi="en-US"/>
        </w:rPr>
        <w:t>Här finner ni en länk till denna förfrågan som ni kan använda för att lägga till fler konton.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hyperlink r:id="rId126" w:history="1">
        <w:r>
          <w:rPr baseline="0" dirty="0">
            <w:rFonts w:ascii="Times New Roman" w:hAnsi="Times New Roman" w:eastAsia="Times New Roman" w:cs="Times New Roman"/>
            <w:color w:val="0D47A1"/>
            <w:spacing w:val="-1"/>
            <w:sz w:val="17"/>
            <w:szCs w:val="17"/>
            <w:lang w:val="en-US" w:bidi="en-US"/>
          </w:rPr>
          <w:t>https://www.e-avrop.com/digg/e-Upphandling/PrivateLink.aspx?id=3ff33ad6-e27c-44dc-8043-d23cd4da46da</w:t>
        </w:r>
      </w:hyperlink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93" w:lineRule="exact"/>
        <w:ind w:left="556" w:right="0" w:firstLine="0"/>
      </w:pPr>
      <w:r/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2.7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5"/>
          <w:szCs w:val="15"/>
          <w:lang w:val="en-US" w:bidi="en-US"/>
        </w:rPr>
        <w:t>Information till anbudsgivare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3" w:after="0" w:line="254" w:lineRule="exact"/>
        <w:ind w:left="556" w:right="817" w:firstLine="0"/>
      </w:pPr>
      <w:r>
        <w:drawing>
          <wp:anchor simplePos="0" relativeHeight="251658560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-192405</wp:posOffset>
            </wp:positionV>
            <wp:extent cx="7282079" cy="1104774"/>
            <wp:effectExtent l="0" t="0" r="0" b="0"/>
            <wp:wrapNone/>
            <wp:docPr id="132" name="Freeform 132">
              <a:hlinkClick r:id="rId131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104774"/>
                    </a:xfrm>
                    <a:custGeom>
                      <a:rect l="l" t="t" r="r" b="b"/>
                      <a:pathLst>
                        <a:path w="13728701" h="2082800">
                          <a:moveTo>
                            <a:pt x="1" y="0"/>
                          </a:moveTo>
                          <a:lnTo>
                            <a:pt x="1" y="2006600"/>
                          </a:lnTo>
                          <a:cubicBezTo>
                            <a:pt x="0" y="2016705"/>
                            <a:pt x="1934" y="2026429"/>
                            <a:pt x="5801" y="2035765"/>
                          </a:cubicBezTo>
                          <a:cubicBezTo>
                            <a:pt x="9668" y="2045100"/>
                            <a:pt x="15174" y="2053339"/>
                            <a:pt x="22319" y="2060482"/>
                          </a:cubicBezTo>
                          <a:cubicBezTo>
                            <a:pt x="29464" y="2067629"/>
                            <a:pt x="37704" y="2073136"/>
                            <a:pt x="47040" y="2077002"/>
                          </a:cubicBezTo>
                          <a:cubicBezTo>
                            <a:pt x="56376" y="2080869"/>
                            <a:pt x="66096" y="2082800"/>
                            <a:pt x="76201" y="2082800"/>
                          </a:cubicBezTo>
                          <a:lnTo>
                            <a:pt x="13652501" y="2082800"/>
                          </a:lnTo>
                          <a:cubicBezTo>
                            <a:pt x="13662605" y="2082800"/>
                            <a:pt x="13672324" y="2080869"/>
                            <a:pt x="13681658" y="2077006"/>
                          </a:cubicBezTo>
                          <a:cubicBezTo>
                            <a:pt x="13690994" y="2073139"/>
                            <a:pt x="13699236" y="2067629"/>
                            <a:pt x="13706381" y="2060482"/>
                          </a:cubicBezTo>
                          <a:cubicBezTo>
                            <a:pt x="13713526" y="2053339"/>
                            <a:pt x="13719031" y="2045100"/>
                            <a:pt x="13722899" y="2035765"/>
                          </a:cubicBezTo>
                          <a:cubicBezTo>
                            <a:pt x="13726766" y="2026429"/>
                            <a:pt x="13728699" y="2016705"/>
                            <a:pt x="13728701" y="20066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De ramavtalsleverantörer som inte avser att lämna svar på denna förfrågan (avrop) behöver meddela Digg att de avstår och anledningen till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varför. Mejla </w:t>
      </w:r>
      <w:hyperlink r:id="rId131" w:history="1">
        <w:r>
          <w:rPr baseline="0" dirty="0">
            <w:rFonts w:ascii="Times New Roman" w:hAnsi="Times New Roman" w:eastAsia="Times New Roman" w:cs="Times New Roman"/>
            <w:color w:val="212529"/>
            <w:spacing w:val="-1"/>
            <w:sz w:val="17"/>
            <w:szCs w:val="17"/>
            <w:lang w:val="en-US" w:bidi="en-US"/>
          </w:rPr>
          <w:t>upphandling@digg.se</w:t>
        </w:r>
      </w:hyperlink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 och ange Avropets namn och diarienummer.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608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-1"/>
          <w:sz w:val="17"/>
          <w:szCs w:val="17"/>
          <w:lang w:val="en-US" w:bidi="en-US"/>
        </w:rPr>
        <w:t>Digg vill göra anbudsgivare medvetna om att Digg kommer att redovisa anbudspriserna i upphandlingsrapporten för de anbudsgivare som blir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kallade till intervju.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93" w:lineRule="exact"/>
        <w:ind w:left="556" w:right="0" w:firstLine="0"/>
      </w:pPr>
      <w:r/>
      <w:r>
        <w:rPr baseline="1" dirty="0">
          <w:rFonts w:ascii="Times New Roman" w:hAnsi="Times New Roman" w:eastAsia="Times New Roman" w:cs="Times New Roman"/>
          <w:b/>
          <w:bCs/>
          <w:color w:val="212529"/>
          <w:position w:val="1"/>
          <w:sz w:val="15"/>
          <w:szCs w:val="15"/>
          <w:lang w:val="en-US" w:bidi="en-US"/>
        </w:rPr>
        <w:t>2.8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5"/>
          <w:szCs w:val="15"/>
          <w:lang w:val="en-US" w:bidi="en-US"/>
        </w:rPr>
        <w:t>Offentlighetsprincipen och sekretess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3" w:after="0" w:line="254" w:lineRule="exact"/>
        <w:ind w:left="556" w:right="608" w:firstLine="0"/>
      </w:pP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Digg omfattas av offentlighetsprincipen, vilket betyder att allmänna handlingar som huvudregel är offentliga och kan begäras ut av  </w:t>
      </w: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allmänheten.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Under tiden som anbuden utvärderas gäller absolut sekretess för alla uppgifter i anbuden.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docGrid w:linePitch="360"/>
        </w:sectPr>
        <w:spacing w:before="0" w:after="0" w:line="183" w:lineRule="exact"/>
        <w:ind w:left="5382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5"/>
          <w:szCs w:val="15"/>
          <w:lang w:val="en-US" w:bidi="en-US"/>
        </w:rPr>
        <w:t>2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10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-103600</wp:posOffset>
            </wp:positionV>
            <wp:extent cx="971550" cy="571499"/>
            <wp:effectExtent l="0" t="0" r="0" b="0"/>
            <wp:wrapNone/>
            <wp:docPr id="133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01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550" cy="57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05" w:lineRule="exact"/>
        <w:ind w:left="542" w:right="2611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Upphandling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Senior utvecklare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Dokument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542" w:right="0" w:firstLine="0"/>
      </w:pPr>
      <w:r>
        <w:drawing>
          <wp:anchor simplePos="0" relativeHeight="251658709" behindDoc="0" locked="0" layoutInCell="1" allowOverlap="1">
            <wp:simplePos x="0" y="0"/>
            <wp:positionH relativeFrom="page">
              <wp:posOffset>671512</wp:posOffset>
            </wp:positionH>
            <wp:positionV relativeFrom="line">
              <wp:posOffset>219113</wp:posOffset>
            </wp:positionV>
            <wp:extent cx="6215062" cy="71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15062" cy="7143"/>
                    </a:xfrm>
                    <a:custGeom>
                      <a:rect l="l" t="t" r="r" b="b"/>
                      <a:pathLst>
                        <a:path w="11049000" h="12700">
                          <a:moveTo>
                            <a:pt x="0" y="12700"/>
                          </a:moveTo>
                          <a:lnTo>
                            <a:pt x="11049000" y="12700"/>
                          </a:lnTo>
                          <a:lnTo>
                            <a:pt x="11049000" y="0"/>
                          </a:lnTo>
                          <a:lnTo>
                            <a:pt x="0" y="0"/>
                          </a:lnTo>
                          <a:lnTo>
                            <a:pt x="0" y="12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199"/>
                      </a:srgbClr>
                    </a:solidFill>
                    <a:ln w="7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Avropsförfrågan Senior utvecklare MiMy dnr 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82" w:after="0" w:line="343" w:lineRule="exact"/>
        <w:ind w:left="0" w:right="-4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Myndigheten för digital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förvaltning - Digg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Diarienummer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4436" w:space="2645"/>
            <w:col w:w="3036" w:space="0"/>
          </w:cols>
          <w:docGrid w:linePitch="360"/>
        </w:sectPr>
        <w:spacing w:before="50" w:after="0" w:line="205" w:lineRule="exact"/>
        <w:ind w:left="0" w:right="2171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Datum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2026-06-03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När tilldelningsbeslut fattas blir anbuden vanligtvis offentliga handlingar. 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3" w:after="0" w:line="254" w:lineRule="exact"/>
        <w:ind w:left="556" w:right="1007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Enligt offentlighets- och sekretesslagen (särskilt 19 kap. 3 § samt 31 kap. 16 § OSL) kan vissa uppgifter i anbudet sekretessbeläggas, till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exempel affärs- eller driftuppgifter som kan skada företaget om de röjs.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1245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Om du som leverantör önskar att vissa uppgifter i ditt anbud ska sekretessbeläggas behöver du tydligt ange vilka delar som ni önskar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sekretessbelägga samt ge en tydlig motivering om vilken skada ett utlämnande skulle orsaka ert företag.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831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Digg är inte bunden av er sekretessbegäran utan avgör själv om sekretess ska gälla när en förfrågan om utlämning av allmän handling sker.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Leverantören får inte alltid besked om beslutet i sekretessprövningen.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Genom att lämna anbud i denna upphandling accepterar du som leverantör att inlämnade uppgifter kan bli offentliga.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docGrid w:linePitch="360"/>
        </w:sectPr>
        <w:spacing w:before="240" w:after="0" w:line="188" w:lineRule="exact"/>
        <w:ind w:left="556" w:right="0" w:firstLine="0"/>
      </w:pPr>
      <w:r>
        <w:drawing>
          <wp:anchor simplePos="0" relativeHeight="251658278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104538</wp:posOffset>
            </wp:positionV>
            <wp:extent cx="7282079" cy="59280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592805"/>
                    </a:xfrm>
                    <a:custGeom>
                      <a:rect l="l" t="t" r="r" b="b"/>
                      <a:pathLst>
                        <a:path w="13728700" h="1117600">
                          <a:moveTo>
                            <a:pt x="0" y="1117600"/>
                          </a:moveTo>
                          <a:lnTo>
                            <a:pt x="13728700" y="11176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1176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2.8.1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Önskar leverantören sekretess på anbudet och dess bilagor?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76" w:after="0" w:line="189" w:lineRule="exact"/>
        <w:ind w:left="832" w:right="0" w:firstLine="0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714061</wp:posOffset>
            </wp:positionH>
            <wp:positionV relativeFrom="line">
              <wp:posOffset>121122</wp:posOffset>
            </wp:positionV>
            <wp:extent cx="94309" cy="94310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309" cy="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11"/>
          <w:sz w:val="17"/>
          <w:szCs w:val="17"/>
          <w:lang w:val="en-US" w:bidi="en-US"/>
        </w:rPr>
        <w:t>Ja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176" w:after="0" w:line="189" w:lineRule="exact"/>
        <w:ind w:left="0" w:right="0" w:firstLine="0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1118247</wp:posOffset>
            </wp:positionH>
            <wp:positionV relativeFrom="line">
              <wp:posOffset>121122</wp:posOffset>
            </wp:positionV>
            <wp:extent cx="94310" cy="94310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310" cy="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7"/>
          <w:sz w:val="17"/>
          <w:szCs w:val="17"/>
          <w:lang w:val="en-US" w:bidi="en-US"/>
        </w:rPr>
        <w:t>Nej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1071" w:space="416"/>
            <w:col w:w="8782" w:space="0"/>
          </w:cols>
          <w:docGrid w:linePitch="360"/>
        </w:sectPr>
        <w:spacing w:before="0" w:after="0" w:line="142" w:lineRule="exact"/>
        <w:ind w:left="7733" w:right="0" w:firstLine="0"/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-2439</wp:posOffset>
            </wp:positionV>
            <wp:extent cx="106237" cy="106237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-63840</wp:posOffset>
            </wp:positionV>
            <wp:extent cx="7282079" cy="963309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963309"/>
                    </a:xfrm>
                    <a:custGeom>
                      <a:rect l="l" t="t" r="r" b="b"/>
                      <a:pathLst>
                        <a:path w="13728700" h="1816100">
                          <a:moveTo>
                            <a:pt x="0" y="1816100"/>
                          </a:moveTo>
                          <a:lnTo>
                            <a:pt x="13728700" y="18161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8161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-30158</wp:posOffset>
            </wp:positionV>
            <wp:extent cx="895945" cy="161674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09"/>
                            <a:pt x="976" y="172322"/>
                            <a:pt x="2927" y="182135"/>
                          </a:cubicBezTo>
                          <a:cubicBezTo>
                            <a:pt x="4879" y="191952"/>
                            <a:pt x="7770" y="201483"/>
                            <a:pt x="11600" y="210726"/>
                          </a:cubicBezTo>
                          <a:cubicBezTo>
                            <a:pt x="15429" y="219972"/>
                            <a:pt x="20123" y="228756"/>
                            <a:pt x="25683" y="237074"/>
                          </a:cubicBezTo>
                          <a:cubicBezTo>
                            <a:pt x="31243" y="245393"/>
                            <a:pt x="37560" y="253092"/>
                            <a:pt x="44637" y="260168"/>
                          </a:cubicBezTo>
                          <a:cubicBezTo>
                            <a:pt x="51712" y="267243"/>
                            <a:pt x="59410" y="273562"/>
                            <a:pt x="67730" y="279121"/>
                          </a:cubicBezTo>
                          <a:cubicBezTo>
                            <a:pt x="76051" y="284681"/>
                            <a:pt x="84833" y="289375"/>
                            <a:pt x="94078" y="293204"/>
                          </a:cubicBezTo>
                          <a:cubicBezTo>
                            <a:pt x="103324" y="297030"/>
                            <a:pt x="112853" y="299920"/>
                            <a:pt x="122668" y="301874"/>
                          </a:cubicBezTo>
                          <a:cubicBezTo>
                            <a:pt x="132482" y="303824"/>
                            <a:pt x="142393" y="304800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800"/>
                            <a:pt x="1556616" y="303824"/>
                            <a:pt x="1566430" y="301870"/>
                          </a:cubicBezTo>
                          <a:cubicBezTo>
                            <a:pt x="1576245" y="299920"/>
                            <a:pt x="1585774" y="297030"/>
                            <a:pt x="1595019" y="293201"/>
                          </a:cubicBezTo>
                          <a:cubicBezTo>
                            <a:pt x="1604264" y="289372"/>
                            <a:pt x="1613046" y="284678"/>
                            <a:pt x="1621367" y="279118"/>
                          </a:cubicBezTo>
                          <a:cubicBezTo>
                            <a:pt x="1629688" y="273559"/>
                            <a:pt x="1637386" y="267243"/>
                            <a:pt x="1644462" y="260168"/>
                          </a:cubicBezTo>
                          <a:cubicBezTo>
                            <a:pt x="1651538" y="253092"/>
                            <a:pt x="1657855" y="245396"/>
                            <a:pt x="1663414" y="237078"/>
                          </a:cubicBezTo>
                          <a:cubicBezTo>
                            <a:pt x="1668974" y="228756"/>
                            <a:pt x="1673668" y="219972"/>
                            <a:pt x="1677498" y="210726"/>
                          </a:cubicBezTo>
                          <a:cubicBezTo>
                            <a:pt x="1681328" y="201483"/>
                            <a:pt x="1684219" y="191952"/>
                            <a:pt x="1686171" y="182135"/>
                          </a:cubicBezTo>
                          <a:cubicBezTo>
                            <a:pt x="1688124" y="172322"/>
                            <a:pt x="1689101" y="162409"/>
                            <a:pt x="1689101" y="152400"/>
                          </a:cubicBezTo>
                          <a:cubicBezTo>
                            <a:pt x="1689101" y="142395"/>
                            <a:pt x="1688124" y="132482"/>
                            <a:pt x="1686171" y="122669"/>
                          </a:cubicBezTo>
                          <a:cubicBezTo>
                            <a:pt x="1684219" y="112856"/>
                            <a:pt x="1681328" y="103328"/>
                            <a:pt x="1677498" y="94082"/>
                          </a:cubicBezTo>
                          <a:cubicBezTo>
                            <a:pt x="1673668" y="84839"/>
                            <a:pt x="1668974" y="76055"/>
                            <a:pt x="1663414" y="67733"/>
                          </a:cubicBezTo>
                          <a:cubicBezTo>
                            <a:pt x="1657855" y="59414"/>
                            <a:pt x="1651538" y="51715"/>
                            <a:pt x="1644462" y="44640"/>
                          </a:cubicBezTo>
                          <a:cubicBezTo>
                            <a:pt x="1637386" y="37567"/>
                            <a:pt x="1629688" y="31251"/>
                            <a:pt x="1621367" y="25692"/>
                          </a:cubicBezTo>
                          <a:cubicBezTo>
                            <a:pt x="1613046" y="20133"/>
                            <a:pt x="1604264" y="15435"/>
                            <a:pt x="1595019" y="11606"/>
                          </a:cubicBezTo>
                          <a:cubicBezTo>
                            <a:pt x="1585774" y="7777"/>
                            <a:pt x="1576245" y="4884"/>
                            <a:pt x="1566431" y="2931"/>
                          </a:cubicBezTo>
                          <a:cubicBezTo>
                            <a:pt x="1556617" y="980"/>
                            <a:pt x="1546707" y="4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4"/>
                            <a:pt x="132482" y="980"/>
                            <a:pt x="122668" y="2934"/>
                          </a:cubicBezTo>
                          <a:cubicBezTo>
                            <a:pt x="112853" y="4884"/>
                            <a:pt x="103324" y="7774"/>
                            <a:pt x="94078" y="11603"/>
                          </a:cubicBezTo>
                          <a:cubicBezTo>
                            <a:pt x="84833" y="15432"/>
                            <a:pt x="76051" y="20130"/>
                            <a:pt x="67730" y="25689"/>
                          </a:cubicBezTo>
                          <a:cubicBezTo>
                            <a:pt x="59410" y="31248"/>
                            <a:pt x="51712" y="37567"/>
                            <a:pt x="44637" y="44640"/>
                          </a:cubicBezTo>
                          <a:cubicBezTo>
                            <a:pt x="37560" y="51715"/>
                            <a:pt x="31243" y="59414"/>
                            <a:pt x="25683" y="67736"/>
                          </a:cubicBezTo>
                          <a:cubicBezTo>
                            <a:pt x="20123" y="76058"/>
                            <a:pt x="15429" y="84842"/>
                            <a:pt x="11600" y="94085"/>
                          </a:cubicBezTo>
                          <a:cubicBezTo>
                            <a:pt x="7770" y="103328"/>
                            <a:pt x="4879" y="112856"/>
                            <a:pt x="2928" y="122669"/>
                          </a:cubicBezTo>
                          <a:cubicBezTo>
                            <a:pt x="976" y="132482"/>
                            <a:pt x="0" y="142395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Informationsfråga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32" w:after="0" w:line="191" w:lineRule="exact"/>
        <w:ind w:left="556" w:right="0" w:firstLine="0"/>
      </w:pPr>
      <w:r/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2.8.2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5"/>
          <w:szCs w:val="15"/>
          <w:lang w:val="en-US" w:bidi="en-US"/>
        </w:rPr>
        <w:t>Om ja, vänligen fyll i och bifoga "Sekretessbegäran".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4930" w:right="4709" w:firstLine="0"/>
        <w:jc w:val="right"/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3321832</wp:posOffset>
            </wp:positionH>
            <wp:positionV relativeFrom="line">
              <wp:posOffset>-3335</wp:posOffset>
            </wp:positionV>
            <wp:extent cx="106237" cy="13318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Ingen fil bifogad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3" w:lineRule="exact"/>
        <w:ind w:left="556" w:right="0" w:firstLine="0"/>
      </w:pPr>
      <w:r>
        <w:drawing>
          <wp:anchor simplePos="0" relativeHeight="251658454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-50425</wp:posOffset>
            </wp:positionV>
            <wp:extent cx="7282079" cy="943100"/>
            <wp:effectExtent l="0" t="0" r="0" b="0"/>
            <wp:wrapNone/>
            <wp:docPr id="143" name="Freeform 143">
              <a:hlinkClick r:id="rId14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943100"/>
                    </a:xfrm>
                    <a:custGeom>
                      <a:rect l="l" t="t" r="r" b="b"/>
                      <a:pathLst>
                        <a:path w="13728701" h="1778000">
                          <a:moveTo>
                            <a:pt x="1" y="0"/>
                          </a:moveTo>
                          <a:lnTo>
                            <a:pt x="1" y="1701800"/>
                          </a:lnTo>
                          <a:cubicBezTo>
                            <a:pt x="0" y="1711908"/>
                            <a:pt x="1934" y="1721632"/>
                            <a:pt x="5801" y="1730968"/>
                          </a:cubicBezTo>
                          <a:cubicBezTo>
                            <a:pt x="9668" y="1740304"/>
                            <a:pt x="15174" y="1748545"/>
                            <a:pt x="22319" y="1755686"/>
                          </a:cubicBezTo>
                          <a:cubicBezTo>
                            <a:pt x="29464" y="1762832"/>
                            <a:pt x="37704" y="1768336"/>
                            <a:pt x="47040" y="1772202"/>
                          </a:cubicBezTo>
                          <a:cubicBezTo>
                            <a:pt x="56376" y="1776069"/>
                            <a:pt x="66096" y="1778000"/>
                            <a:pt x="76201" y="1778000"/>
                          </a:cubicBezTo>
                          <a:lnTo>
                            <a:pt x="13652501" y="1778000"/>
                          </a:lnTo>
                          <a:cubicBezTo>
                            <a:pt x="13662605" y="1778000"/>
                            <a:pt x="13672324" y="1776069"/>
                            <a:pt x="13681658" y="1772206"/>
                          </a:cubicBezTo>
                          <a:cubicBezTo>
                            <a:pt x="13690994" y="1768339"/>
                            <a:pt x="13699236" y="1762832"/>
                            <a:pt x="13706381" y="1755686"/>
                          </a:cubicBezTo>
                          <a:cubicBezTo>
                            <a:pt x="13713526" y="1748545"/>
                            <a:pt x="13719031" y="1740304"/>
                            <a:pt x="13722899" y="1730968"/>
                          </a:cubicBezTo>
                          <a:cubicBezTo>
                            <a:pt x="13726766" y="1721632"/>
                            <a:pt x="13728699" y="1711908"/>
                            <a:pt x="13728701" y="17018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2.9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5"/>
          <w:szCs w:val="15"/>
          <w:lang w:val="en-US" w:bidi="en-US"/>
        </w:rPr>
        <w:t>Anbudsinlämning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docGrid w:linePitch="360"/>
        </w:sectPr>
        <w:spacing w:before="101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Sista dag för att lämna anbud är 2026-06-15.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75" w:after="0" w:line="265" w:lineRule="exact"/>
        <w:ind w:left="556" w:right="2563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Om du som leverantör behöver hjälp eller har frågor om systemet ber vi dig kontakta e-Avrops support på telefon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08-50 11 90 30 eller </w:t>
      </w:r>
      <w:hyperlink r:id="rId142" w:history="1">
        <w:r>
          <w:rPr baseline="0" dirty="0">
            <w:rFonts w:ascii="Times New Roman" w:hAnsi="Times New Roman" w:eastAsia="Times New Roman" w:cs="Times New Roman"/>
            <w:b/>
            <w:bCs/>
            <w:color w:val="212529"/>
            <w:sz w:val="17"/>
            <w:szCs w:val="17"/>
            <w:lang w:val="en-US" w:bidi="en-US"/>
          </w:rPr>
          <w:t>support</w:t>
        </w:r>
        <w:r>
          <w:rPr baseline="0" dirty="0">
            <w:rFonts w:ascii="Times New Roman" w:hAnsi="Times New Roman" w:eastAsia="Times New Roman" w:cs="Times New Roman"/>
            <w:color w:val="212529"/>
            <w:sz w:val="17"/>
            <w:szCs w:val="17"/>
            <w:lang w:val="en-US" w:bidi="en-US"/>
          </w:rPr>
          <w:t>@</w:t>
        </w:r>
        <w:r>
          <w:rPr baseline="0" dirty="0">
            <w:rFonts w:ascii="Times New Roman" w:hAnsi="Times New Roman" w:eastAsia="Times New Roman" w:cs="Times New Roman"/>
            <w:b/>
            <w:bCs/>
            <w:color w:val="212529"/>
            <w:spacing w:val="-1"/>
            <w:sz w:val="17"/>
            <w:szCs w:val="17"/>
            <w:lang w:val="en-US" w:bidi="en-US"/>
          </w:rPr>
          <w:t>e-avrop</w:t>
        </w:r>
        <w:r>
          <w:rPr baseline="0" dirty="0">
            <w:rFonts w:ascii="Times New Roman" w:hAnsi="Times New Roman" w:eastAsia="Times New Roman" w:cs="Times New Roman"/>
            <w:color w:val="212529"/>
            <w:sz w:val="17"/>
            <w:szCs w:val="17"/>
            <w:lang w:val="en-US" w:bidi="en-US"/>
          </w:rPr>
          <w:t>.com</w:t>
        </w:r>
      </w:hyperlink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. De har öppet måndag-fredag kl. 08.00-17.00.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88" w:lineRule="exact"/>
        <w:ind w:left="556" w:right="0" w:firstLine="0"/>
      </w:pPr>
      <w:r/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2.9.1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Preliminär tidplan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556" w:right="0" w:firstLine="0"/>
      </w:pPr>
      <w:r>
        <w:drawing>
          <wp:anchor simplePos="0" relativeHeight="251658515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-198119</wp:posOffset>
            </wp:positionV>
            <wp:extent cx="7282079" cy="1455068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455068"/>
                    </a:xfrm>
                    <a:custGeom>
                      <a:rect l="l" t="t" r="r" b="b"/>
                      <a:pathLst>
                        <a:path w="13728701" h="2743200">
                          <a:moveTo>
                            <a:pt x="1" y="0"/>
                          </a:moveTo>
                          <a:lnTo>
                            <a:pt x="1" y="2667000"/>
                          </a:lnTo>
                          <a:cubicBezTo>
                            <a:pt x="0" y="2677108"/>
                            <a:pt x="1934" y="2686832"/>
                            <a:pt x="5801" y="2696168"/>
                          </a:cubicBezTo>
                          <a:cubicBezTo>
                            <a:pt x="9668" y="2705504"/>
                            <a:pt x="15174" y="2713742"/>
                            <a:pt x="22319" y="2720886"/>
                          </a:cubicBezTo>
                          <a:cubicBezTo>
                            <a:pt x="29464" y="2728032"/>
                            <a:pt x="37704" y="2733536"/>
                            <a:pt x="47040" y="2737402"/>
                          </a:cubicBezTo>
                          <a:cubicBezTo>
                            <a:pt x="56376" y="2741269"/>
                            <a:pt x="66096" y="2743200"/>
                            <a:pt x="76201" y="2743200"/>
                          </a:cubicBezTo>
                          <a:lnTo>
                            <a:pt x="13652501" y="2743200"/>
                          </a:lnTo>
                          <a:cubicBezTo>
                            <a:pt x="13662605" y="2743200"/>
                            <a:pt x="13672324" y="2741269"/>
                            <a:pt x="13681658" y="2737402"/>
                          </a:cubicBezTo>
                          <a:cubicBezTo>
                            <a:pt x="13690994" y="2733536"/>
                            <a:pt x="13699236" y="2728032"/>
                            <a:pt x="13706381" y="2720886"/>
                          </a:cubicBezTo>
                          <a:cubicBezTo>
                            <a:pt x="13713526" y="2713742"/>
                            <a:pt x="13719031" y="2705504"/>
                            <a:pt x="13722899" y="2696168"/>
                          </a:cubicBezTo>
                          <a:cubicBezTo>
                            <a:pt x="13726766" y="2686832"/>
                            <a:pt x="13728699" y="2677108"/>
                            <a:pt x="13728701" y="26670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7"/>
          <w:szCs w:val="17"/>
          <w:lang w:val="en-US" w:bidi="en-US"/>
        </w:rPr>
        <w:t>Sista anbudsdag: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 2026-06-15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z w:val="17"/>
          <w:szCs w:val="17"/>
          <w:lang w:val="en-US" w:bidi="en-US"/>
        </w:rPr>
        <w:t>Anbudsöppning: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 2026-06-16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5" w:lineRule="exact"/>
        <w:ind w:left="556" w:right="2563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z w:val="17"/>
          <w:szCs w:val="17"/>
          <w:lang w:val="en-US" w:bidi="en-US"/>
        </w:rPr>
        <w:t>Intervjuer: 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beräknas utföras</w:t>
      </w:r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 tisdag 30 juni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1"/>
          <w:sz w:val="17"/>
          <w:szCs w:val="17"/>
          <w:lang w:val="en-US" w:bidi="en-US"/>
        </w:rPr>
        <w:t>Tilldelningsbeslut:</w:t>
      </w:r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beräknas skickas ut vecka </w:t>
      </w:r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27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, 2026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1"/>
          <w:sz w:val="17"/>
          <w:szCs w:val="17"/>
          <w:lang w:val="en-US" w:bidi="en-US"/>
        </w:rPr>
        <w:t>Uppdraget påbörjas: </w:t>
      </w:r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2026-09-01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>
        <w:drawing>
          <wp:anchor simplePos="0" relativeHeight="251658610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-47863</wp:posOffset>
            </wp:positionV>
            <wp:extent cx="7282079" cy="76121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761216"/>
                    </a:xfrm>
                    <a:custGeom>
                      <a:rect l="l" t="t" r="r" b="b"/>
                      <a:pathLst>
                        <a:path w="13728701" h="1435100">
                          <a:moveTo>
                            <a:pt x="1" y="0"/>
                          </a:moveTo>
                          <a:lnTo>
                            <a:pt x="1" y="1358900"/>
                          </a:lnTo>
                          <a:cubicBezTo>
                            <a:pt x="0" y="1369008"/>
                            <a:pt x="1934" y="1378732"/>
                            <a:pt x="5801" y="1388068"/>
                          </a:cubicBezTo>
                          <a:cubicBezTo>
                            <a:pt x="9668" y="1397404"/>
                            <a:pt x="15174" y="1405645"/>
                            <a:pt x="22319" y="1412789"/>
                          </a:cubicBezTo>
                          <a:cubicBezTo>
                            <a:pt x="29464" y="1419936"/>
                            <a:pt x="37704" y="1425439"/>
                            <a:pt x="47040" y="1429302"/>
                          </a:cubicBezTo>
                          <a:cubicBezTo>
                            <a:pt x="56376" y="1433169"/>
                            <a:pt x="66096" y="1435100"/>
                            <a:pt x="76201" y="1435100"/>
                          </a:cubicBezTo>
                          <a:lnTo>
                            <a:pt x="13652501" y="1435100"/>
                          </a:lnTo>
                          <a:cubicBezTo>
                            <a:pt x="13662605" y="1435100"/>
                            <a:pt x="13672324" y="1433169"/>
                            <a:pt x="13681658" y="1429309"/>
                          </a:cubicBezTo>
                          <a:cubicBezTo>
                            <a:pt x="13690994" y="1425442"/>
                            <a:pt x="13699236" y="1419936"/>
                            <a:pt x="13706381" y="1412789"/>
                          </a:cubicBezTo>
                          <a:cubicBezTo>
                            <a:pt x="13713526" y="1405645"/>
                            <a:pt x="13719031" y="1397404"/>
                            <a:pt x="13722899" y="1388065"/>
                          </a:cubicBezTo>
                          <a:cubicBezTo>
                            <a:pt x="13726766" y="1378729"/>
                            <a:pt x="13728699" y="1369008"/>
                            <a:pt x="13728701" y="13589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2.9.2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Avropssvarets giltighetstid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3" w:after="0" w:line="254" w:lineRule="exact"/>
        <w:ind w:left="556" w:right="543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Avropssvaret ska avse helt anbud och ska lämnas elektroniskt via upphandlingsverktyget e-Avrop. Avropssvaret ska vara giltigt i 40 dagar efter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sista anbudsdag. Om begäran om överprövning inkommer förlängs anbudets giltighetstid automatiskt, anbudet gäller då i 40 dagar efter att  </w:t>
      </w: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dom meddelats.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93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z w:val="15"/>
          <w:szCs w:val="15"/>
          <w:lang w:val="en-US" w:bidi="en-US"/>
        </w:rPr>
        <w:t>2.10 </w:t>
      </w:r>
      <w:r>
        <w:rPr baseline="-2" dirty="0">
          <w:rFonts w:ascii="Times New Roman" w:hAnsi="Times New Roman" w:eastAsia="Times New Roman" w:cs="Times New Roman"/>
          <w:b/>
          <w:bCs/>
          <w:color w:val="212529"/>
          <w:position w:val="-2"/>
          <w:sz w:val="15"/>
          <w:szCs w:val="15"/>
          <w:lang w:val="en-US" w:bidi="en-US"/>
        </w:rPr>
        <w:t>ESPD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556" w:right="0" w:firstLine="0"/>
      </w:pPr>
      <w:r>
        <w:drawing>
          <wp:anchor simplePos="0" relativeHeight="251658666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-191383</wp:posOffset>
            </wp:positionV>
            <wp:extent cx="7282079" cy="127318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273185"/>
                    </a:xfrm>
                    <a:custGeom>
                      <a:rect l="l" t="t" r="r" b="b"/>
                      <a:pathLst>
                        <a:path w="13728701" h="2400300">
                          <a:moveTo>
                            <a:pt x="1" y="0"/>
                          </a:moveTo>
                          <a:lnTo>
                            <a:pt x="1" y="2324100"/>
                          </a:lnTo>
                          <a:cubicBezTo>
                            <a:pt x="0" y="2334212"/>
                            <a:pt x="1934" y="2343935"/>
                            <a:pt x="5801" y="2353271"/>
                          </a:cubicBezTo>
                          <a:cubicBezTo>
                            <a:pt x="9668" y="2362607"/>
                            <a:pt x="15174" y="2370848"/>
                            <a:pt x="22319" y="2377989"/>
                          </a:cubicBezTo>
                          <a:cubicBezTo>
                            <a:pt x="29464" y="2385136"/>
                            <a:pt x="37704" y="2390639"/>
                            <a:pt x="47040" y="2394506"/>
                          </a:cubicBezTo>
                          <a:cubicBezTo>
                            <a:pt x="56376" y="2398369"/>
                            <a:pt x="66096" y="2400300"/>
                            <a:pt x="76201" y="2400300"/>
                          </a:cubicBezTo>
                          <a:lnTo>
                            <a:pt x="13652501" y="2400300"/>
                          </a:lnTo>
                          <a:cubicBezTo>
                            <a:pt x="13662605" y="2400300"/>
                            <a:pt x="13672324" y="2398369"/>
                            <a:pt x="13681658" y="2394506"/>
                          </a:cubicBezTo>
                          <a:cubicBezTo>
                            <a:pt x="13690994" y="2390639"/>
                            <a:pt x="13699236" y="2385136"/>
                            <a:pt x="13706381" y="2377989"/>
                          </a:cubicBezTo>
                          <a:cubicBezTo>
                            <a:pt x="13713526" y="2370848"/>
                            <a:pt x="13719031" y="2362607"/>
                            <a:pt x="13722899" y="2353271"/>
                          </a:cubicBezTo>
                          <a:cubicBezTo>
                            <a:pt x="13726766" y="2343935"/>
                            <a:pt x="13728699" y="2334212"/>
                            <a:pt x="13728701" y="23241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i/>
          <w:iCs/>
          <w:color w:val="212529"/>
          <w:spacing w:val="-1"/>
          <w:sz w:val="17"/>
          <w:szCs w:val="17"/>
          <w:lang w:val="en-US" w:bidi="en-US"/>
        </w:rPr>
        <w:t>Genom att lämna avropssvar, bekräftar ramavtalsleverantören följande: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1. Att i ramavtalsupphandlingen lämnad egenförsäkran fortfarande är korrekt.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3" w:after="0" w:line="254" w:lineRule="exact"/>
        <w:ind w:left="556" w:right="778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2. Att i ramavtalsupphandlingen ingivna bevis, såsom sanningsförsäkran avseende uteslutningsgrunder (gällande ramavtalsleverantören och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eventuella åberopade företag) fortfarande är aktuella.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3. Att ramavtalsleverantören har säkerställt att ett eventuellt åberopat företag inte omfattas av någon uteslutningsgrund.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docGrid w:linePitch="360"/>
        </w:sectPr>
        <w:spacing w:before="0" w:after="0" w:line="183" w:lineRule="exact"/>
        <w:ind w:left="5382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5"/>
          <w:szCs w:val="15"/>
          <w:lang w:val="en-US" w:bidi="en-US"/>
        </w:rPr>
        <w:t>3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89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-103600</wp:posOffset>
            </wp:positionV>
            <wp:extent cx="971550" cy="571499"/>
            <wp:effectExtent l="0" t="0" r="0" b="0"/>
            <wp:wrapNone/>
            <wp:docPr id="147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01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550" cy="57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05" w:lineRule="exact"/>
        <w:ind w:left="542" w:right="2611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Upphandling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Senior utvecklare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Dokument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Avropsförfrågan Senior utvecklare MiMy dnr 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88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86582</wp:posOffset>
            </wp:positionV>
            <wp:extent cx="6215062" cy="71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15062" cy="7143"/>
                    </a:xfrm>
                    <a:custGeom>
                      <a:rect l="l" t="t" r="r" b="b"/>
                      <a:pathLst>
                        <a:path w="11049000" h="12700">
                          <a:moveTo>
                            <a:pt x="0" y="12700"/>
                          </a:moveTo>
                          <a:lnTo>
                            <a:pt x="11049000" y="12700"/>
                          </a:lnTo>
                          <a:lnTo>
                            <a:pt x="11049000" y="0"/>
                          </a:lnTo>
                          <a:lnTo>
                            <a:pt x="0" y="0"/>
                          </a:lnTo>
                          <a:lnTo>
                            <a:pt x="0" y="12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199"/>
                      </a:srgbClr>
                    </a:solidFill>
                    <a:ln w="7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>
        <w:drawing>
          <wp:anchor simplePos="0" relativeHeight="251658245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-223010</wp:posOffset>
            </wp:positionV>
            <wp:extent cx="7282079" cy="767952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767952"/>
                    </a:xfrm>
                    <a:custGeom>
                      <a:rect l="l" t="t" r="r" b="b"/>
                      <a:pathLst>
                        <a:path w="13728701" h="1447800">
                          <a:moveTo>
                            <a:pt x="1" y="0"/>
                          </a:moveTo>
                          <a:lnTo>
                            <a:pt x="1" y="1371600"/>
                          </a:lnTo>
                          <a:cubicBezTo>
                            <a:pt x="0" y="1381708"/>
                            <a:pt x="1934" y="1391429"/>
                            <a:pt x="5801" y="1400765"/>
                          </a:cubicBezTo>
                          <a:cubicBezTo>
                            <a:pt x="9668" y="1410100"/>
                            <a:pt x="15174" y="1418339"/>
                            <a:pt x="22319" y="1425482"/>
                          </a:cubicBezTo>
                          <a:cubicBezTo>
                            <a:pt x="29464" y="1432629"/>
                            <a:pt x="37704" y="1438136"/>
                            <a:pt x="47040" y="1442006"/>
                          </a:cubicBezTo>
                          <a:cubicBezTo>
                            <a:pt x="56376" y="1445869"/>
                            <a:pt x="66096" y="1447800"/>
                            <a:pt x="76201" y="1447800"/>
                          </a:cubicBezTo>
                          <a:lnTo>
                            <a:pt x="13652501" y="1447800"/>
                          </a:lnTo>
                          <a:cubicBezTo>
                            <a:pt x="13662605" y="1447800"/>
                            <a:pt x="13672324" y="1445869"/>
                            <a:pt x="13681658" y="1442006"/>
                          </a:cubicBezTo>
                          <a:cubicBezTo>
                            <a:pt x="13690994" y="1438136"/>
                            <a:pt x="13699236" y="1432629"/>
                            <a:pt x="13706381" y="1425482"/>
                          </a:cubicBezTo>
                          <a:cubicBezTo>
                            <a:pt x="13713526" y="1418339"/>
                            <a:pt x="13719031" y="1410100"/>
                            <a:pt x="13722899" y="1400765"/>
                          </a:cubicBezTo>
                          <a:cubicBezTo>
                            <a:pt x="13726766" y="1391429"/>
                            <a:pt x="13728699" y="1381708"/>
                            <a:pt x="13728701" y="13716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2.10.1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Uppfyller ramavtalsleverantören krav på ESPD ovan?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76" w:after="0" w:line="189" w:lineRule="exact"/>
        <w:ind w:left="832" w:right="0" w:firstLine="0"/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714061</wp:posOffset>
            </wp:positionH>
            <wp:positionV relativeFrom="line">
              <wp:posOffset>121123</wp:posOffset>
            </wp:positionV>
            <wp:extent cx="94309" cy="94309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309" cy="94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11"/>
          <w:sz w:val="17"/>
          <w:szCs w:val="17"/>
          <w:lang w:val="en-US" w:bidi="en-US"/>
        </w:rPr>
        <w:t>Ja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0" w:lineRule="exact"/>
        <w:ind w:left="556" w:right="0" w:firstLine="0"/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-52331</wp:posOffset>
            </wp:positionV>
            <wp:extent cx="7282079" cy="109803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098037"/>
                    </a:xfrm>
                    <a:custGeom>
                      <a:rect l="l" t="t" r="r" b="b"/>
                      <a:pathLst>
                        <a:path w="13728701" h="2070100">
                          <a:moveTo>
                            <a:pt x="1" y="0"/>
                          </a:moveTo>
                          <a:lnTo>
                            <a:pt x="1" y="1993900"/>
                          </a:lnTo>
                          <a:cubicBezTo>
                            <a:pt x="0" y="2004008"/>
                            <a:pt x="1934" y="2013732"/>
                            <a:pt x="5801" y="2023068"/>
                          </a:cubicBezTo>
                          <a:cubicBezTo>
                            <a:pt x="9668" y="2032404"/>
                            <a:pt x="15174" y="2040642"/>
                            <a:pt x="22319" y="2047782"/>
                          </a:cubicBezTo>
                          <a:cubicBezTo>
                            <a:pt x="29464" y="2054929"/>
                            <a:pt x="37704" y="2060439"/>
                            <a:pt x="47040" y="2064306"/>
                          </a:cubicBezTo>
                          <a:cubicBezTo>
                            <a:pt x="56376" y="2068169"/>
                            <a:pt x="66096" y="2070100"/>
                            <a:pt x="76201" y="2070100"/>
                          </a:cubicBezTo>
                          <a:lnTo>
                            <a:pt x="13652501" y="2070100"/>
                          </a:lnTo>
                          <a:cubicBezTo>
                            <a:pt x="13662605" y="2070100"/>
                            <a:pt x="13672324" y="2068169"/>
                            <a:pt x="13681658" y="2064306"/>
                          </a:cubicBezTo>
                          <a:cubicBezTo>
                            <a:pt x="13690994" y="2060439"/>
                            <a:pt x="13699236" y="2054929"/>
                            <a:pt x="13706381" y="2047782"/>
                          </a:cubicBezTo>
                          <a:cubicBezTo>
                            <a:pt x="13713526" y="2040642"/>
                            <a:pt x="13719031" y="2032404"/>
                            <a:pt x="13722899" y="2023068"/>
                          </a:cubicBezTo>
                          <a:cubicBezTo>
                            <a:pt x="13726766" y="2013732"/>
                            <a:pt x="13728699" y="2004008"/>
                            <a:pt x="13728701" y="19939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1" dirty="0">
          <w:rFonts w:ascii="Times New Roman" w:hAnsi="Times New Roman" w:eastAsia="Times New Roman" w:cs="Times New Roman"/>
          <w:b/>
          <w:bCs/>
          <w:color w:val="212529"/>
          <w:position w:val="1"/>
          <w:sz w:val="15"/>
          <w:szCs w:val="15"/>
          <w:lang w:val="en-US" w:bidi="en-US"/>
        </w:rPr>
        <w:t>2.11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spacing w:val="-1"/>
          <w:position w:val="-1"/>
          <w:sz w:val="14"/>
          <w:szCs w:val="14"/>
          <w:lang w:val="en-US" w:bidi="en-US"/>
        </w:rPr>
        <w:t>Personuppgifter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82" w:after="0" w:line="343" w:lineRule="exact"/>
        <w:ind w:left="0" w:right="112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Myndigheten för digital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förvaltning - Digg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Diarienummer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0" w:after="0" w:line="205" w:lineRule="exact"/>
        <w:ind w:left="0" w:right="2323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Datum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2026-06-03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4436" w:space="2645"/>
            <w:col w:w="3188" w:space="0"/>
          </w:cols>
          <w:docGrid w:linePitch="360"/>
        </w:sectPr>
        <w:spacing w:before="0" w:after="0" w:line="142" w:lineRule="exact"/>
        <w:ind w:left="2138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-2440</wp:posOffset>
            </wp:positionV>
            <wp:extent cx="106237" cy="106236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-30158</wp:posOffset>
            </wp:positionV>
            <wp:extent cx="895945" cy="161674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09"/>
                            <a:pt x="976" y="172322"/>
                            <a:pt x="2927" y="182138"/>
                          </a:cubicBezTo>
                          <a:cubicBezTo>
                            <a:pt x="4879" y="191952"/>
                            <a:pt x="7770" y="201483"/>
                            <a:pt x="11600" y="210726"/>
                          </a:cubicBezTo>
                          <a:cubicBezTo>
                            <a:pt x="15429" y="219972"/>
                            <a:pt x="20123" y="228756"/>
                            <a:pt x="25683" y="237074"/>
                          </a:cubicBezTo>
                          <a:cubicBezTo>
                            <a:pt x="31243" y="245396"/>
                            <a:pt x="37560" y="253095"/>
                            <a:pt x="44637" y="260168"/>
                          </a:cubicBezTo>
                          <a:cubicBezTo>
                            <a:pt x="51712" y="267243"/>
                            <a:pt x="59410" y="273562"/>
                            <a:pt x="67730" y="279121"/>
                          </a:cubicBezTo>
                          <a:cubicBezTo>
                            <a:pt x="76051" y="284681"/>
                            <a:pt x="84833" y="289375"/>
                            <a:pt x="94078" y="293204"/>
                          </a:cubicBezTo>
                          <a:cubicBezTo>
                            <a:pt x="103324" y="297034"/>
                            <a:pt x="112853" y="299923"/>
                            <a:pt x="122668" y="301874"/>
                          </a:cubicBezTo>
                          <a:cubicBezTo>
                            <a:pt x="132482" y="303824"/>
                            <a:pt x="142393" y="304800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800"/>
                            <a:pt x="1556616" y="303824"/>
                            <a:pt x="1566430" y="301874"/>
                          </a:cubicBezTo>
                          <a:cubicBezTo>
                            <a:pt x="1576245" y="299923"/>
                            <a:pt x="1585774" y="297034"/>
                            <a:pt x="1595019" y="293204"/>
                          </a:cubicBezTo>
                          <a:cubicBezTo>
                            <a:pt x="1604264" y="289375"/>
                            <a:pt x="1613046" y="284681"/>
                            <a:pt x="1621367" y="279118"/>
                          </a:cubicBezTo>
                          <a:cubicBezTo>
                            <a:pt x="1629688" y="273559"/>
                            <a:pt x="1637386" y="267243"/>
                            <a:pt x="1644462" y="260168"/>
                          </a:cubicBezTo>
                          <a:cubicBezTo>
                            <a:pt x="1651538" y="253095"/>
                            <a:pt x="1657855" y="245396"/>
                            <a:pt x="1663414" y="237078"/>
                          </a:cubicBezTo>
                          <a:cubicBezTo>
                            <a:pt x="1668974" y="228756"/>
                            <a:pt x="1673668" y="219972"/>
                            <a:pt x="1677498" y="210726"/>
                          </a:cubicBezTo>
                          <a:cubicBezTo>
                            <a:pt x="1681328" y="201483"/>
                            <a:pt x="1684219" y="191952"/>
                            <a:pt x="1686171" y="182138"/>
                          </a:cubicBezTo>
                          <a:cubicBezTo>
                            <a:pt x="1688124" y="172322"/>
                            <a:pt x="1689101" y="162409"/>
                            <a:pt x="1689101" y="152400"/>
                          </a:cubicBezTo>
                          <a:cubicBezTo>
                            <a:pt x="1689101" y="142395"/>
                            <a:pt x="1688124" y="132485"/>
                            <a:pt x="1686171" y="122672"/>
                          </a:cubicBezTo>
                          <a:cubicBezTo>
                            <a:pt x="1684219" y="112859"/>
                            <a:pt x="1681328" y="103328"/>
                            <a:pt x="1677498" y="94085"/>
                          </a:cubicBezTo>
                          <a:cubicBezTo>
                            <a:pt x="1673668" y="84842"/>
                            <a:pt x="1668974" y="76058"/>
                            <a:pt x="1663414" y="67736"/>
                          </a:cubicBezTo>
                          <a:cubicBezTo>
                            <a:pt x="1657855" y="59417"/>
                            <a:pt x="1651538" y="51718"/>
                            <a:pt x="1644462" y="44640"/>
                          </a:cubicBezTo>
                          <a:cubicBezTo>
                            <a:pt x="1637386" y="37567"/>
                            <a:pt x="1629688" y="31251"/>
                            <a:pt x="1621367" y="25692"/>
                          </a:cubicBezTo>
                          <a:cubicBezTo>
                            <a:pt x="1613046" y="20133"/>
                            <a:pt x="1604264" y="15435"/>
                            <a:pt x="1595019" y="11606"/>
                          </a:cubicBezTo>
                          <a:cubicBezTo>
                            <a:pt x="1585774" y="7777"/>
                            <a:pt x="1576245" y="4887"/>
                            <a:pt x="1566431" y="2934"/>
                          </a:cubicBezTo>
                          <a:cubicBezTo>
                            <a:pt x="1556617" y="980"/>
                            <a:pt x="1546707" y="4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4"/>
                            <a:pt x="132482" y="980"/>
                            <a:pt x="122668" y="2937"/>
                          </a:cubicBezTo>
                          <a:cubicBezTo>
                            <a:pt x="112853" y="4887"/>
                            <a:pt x="103324" y="7777"/>
                            <a:pt x="94078" y="11606"/>
                          </a:cubicBezTo>
                          <a:cubicBezTo>
                            <a:pt x="84833" y="15435"/>
                            <a:pt x="76051" y="20130"/>
                            <a:pt x="67730" y="25689"/>
                          </a:cubicBezTo>
                          <a:cubicBezTo>
                            <a:pt x="59410" y="31248"/>
                            <a:pt x="51712" y="37567"/>
                            <a:pt x="44637" y="44640"/>
                          </a:cubicBezTo>
                          <a:cubicBezTo>
                            <a:pt x="37560" y="51718"/>
                            <a:pt x="31243" y="59417"/>
                            <a:pt x="25683" y="67736"/>
                          </a:cubicBezTo>
                          <a:cubicBezTo>
                            <a:pt x="20123" y="76058"/>
                            <a:pt x="15429" y="84842"/>
                            <a:pt x="11600" y="94085"/>
                          </a:cubicBezTo>
                          <a:cubicBezTo>
                            <a:pt x="7770" y="103328"/>
                            <a:pt x="4879" y="112859"/>
                            <a:pt x="2928" y="122672"/>
                          </a:cubicBezTo>
                          <a:cubicBezTo>
                            <a:pt x="976" y="132485"/>
                            <a:pt x="0" y="142395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Kvalificeringskrav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8" w:after="0" w:line="254" w:lineRule="exact"/>
        <w:ind w:left="556" w:right="1179" w:firstLine="0"/>
      </w:pP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Genom att lämna anbud i denna upphandling godkänner anbudsgivaren att personuppgifter lagras i enlighet med Allmänna 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dataskyddsförordningen EU 2016/679 och vid var tid gällande lagstiftning samt att personuppgifter vid ett eventuellt avtal publiceras.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608" w:firstLine="0"/>
      </w:pP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Anbudsgivaren intygar också att de referenspersoner som lämnas med anbudet har informerats om att deras personuppgifter lagras i enlighet 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med angiven lagstiftning.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42" w:lineRule="exact"/>
        <w:ind w:left="9139" w:right="688" w:firstLine="0"/>
        <w:jc w:val="right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149961</wp:posOffset>
            </wp:positionV>
            <wp:extent cx="106237" cy="106236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2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122242</wp:posOffset>
            </wp:positionV>
            <wp:extent cx="895945" cy="161674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09"/>
                            <a:pt x="976" y="172322"/>
                            <a:pt x="2927" y="182138"/>
                          </a:cubicBezTo>
                          <a:cubicBezTo>
                            <a:pt x="4879" y="191952"/>
                            <a:pt x="7770" y="201483"/>
                            <a:pt x="11600" y="210729"/>
                          </a:cubicBezTo>
                          <a:cubicBezTo>
                            <a:pt x="15429" y="219972"/>
                            <a:pt x="20123" y="228756"/>
                            <a:pt x="25683" y="237078"/>
                          </a:cubicBezTo>
                          <a:cubicBezTo>
                            <a:pt x="31243" y="245396"/>
                            <a:pt x="37560" y="253092"/>
                            <a:pt x="44637" y="260168"/>
                          </a:cubicBezTo>
                          <a:cubicBezTo>
                            <a:pt x="51712" y="267246"/>
                            <a:pt x="59410" y="273565"/>
                            <a:pt x="67730" y="279125"/>
                          </a:cubicBezTo>
                          <a:cubicBezTo>
                            <a:pt x="76051" y="284684"/>
                            <a:pt x="84833" y="289378"/>
                            <a:pt x="94078" y="293204"/>
                          </a:cubicBezTo>
                          <a:cubicBezTo>
                            <a:pt x="103324" y="297034"/>
                            <a:pt x="112853" y="299923"/>
                            <a:pt x="122668" y="301874"/>
                          </a:cubicBezTo>
                          <a:cubicBezTo>
                            <a:pt x="132482" y="303824"/>
                            <a:pt x="142393" y="304800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800"/>
                            <a:pt x="1556616" y="303827"/>
                            <a:pt x="1566430" y="301877"/>
                          </a:cubicBezTo>
                          <a:cubicBezTo>
                            <a:pt x="1576245" y="299926"/>
                            <a:pt x="1585774" y="297034"/>
                            <a:pt x="1595019" y="293204"/>
                          </a:cubicBezTo>
                          <a:cubicBezTo>
                            <a:pt x="1604264" y="289378"/>
                            <a:pt x="1613046" y="284684"/>
                            <a:pt x="1621367" y="279121"/>
                          </a:cubicBezTo>
                          <a:cubicBezTo>
                            <a:pt x="1629688" y="273562"/>
                            <a:pt x="1637386" y="267246"/>
                            <a:pt x="1644462" y="260168"/>
                          </a:cubicBezTo>
                          <a:cubicBezTo>
                            <a:pt x="1651538" y="253092"/>
                            <a:pt x="1657855" y="245396"/>
                            <a:pt x="1663414" y="237078"/>
                          </a:cubicBezTo>
                          <a:cubicBezTo>
                            <a:pt x="1668974" y="228756"/>
                            <a:pt x="1673668" y="219972"/>
                            <a:pt x="1677498" y="210729"/>
                          </a:cubicBezTo>
                          <a:cubicBezTo>
                            <a:pt x="1681328" y="201483"/>
                            <a:pt x="1684219" y="191952"/>
                            <a:pt x="1686171" y="182138"/>
                          </a:cubicBezTo>
                          <a:cubicBezTo>
                            <a:pt x="1688124" y="172322"/>
                            <a:pt x="1689101" y="162409"/>
                            <a:pt x="1689101" y="152400"/>
                          </a:cubicBezTo>
                          <a:cubicBezTo>
                            <a:pt x="1689101" y="142395"/>
                            <a:pt x="1688124" y="132485"/>
                            <a:pt x="1686171" y="122672"/>
                          </a:cubicBezTo>
                          <a:cubicBezTo>
                            <a:pt x="1684219" y="112862"/>
                            <a:pt x="1681328" y="103334"/>
                            <a:pt x="1677498" y="94088"/>
                          </a:cubicBezTo>
                          <a:cubicBezTo>
                            <a:pt x="1673668" y="84845"/>
                            <a:pt x="1668974" y="76061"/>
                            <a:pt x="1663414" y="67736"/>
                          </a:cubicBezTo>
                          <a:cubicBezTo>
                            <a:pt x="1657855" y="59417"/>
                            <a:pt x="1651538" y="51718"/>
                            <a:pt x="1644462" y="44640"/>
                          </a:cubicBezTo>
                          <a:cubicBezTo>
                            <a:pt x="1637386" y="37567"/>
                            <a:pt x="1629688" y="31251"/>
                            <a:pt x="1621367" y="25692"/>
                          </a:cubicBezTo>
                          <a:cubicBezTo>
                            <a:pt x="1613046" y="20133"/>
                            <a:pt x="1604264" y="15435"/>
                            <a:pt x="1595019" y="11606"/>
                          </a:cubicBezTo>
                          <a:cubicBezTo>
                            <a:pt x="1585774" y="7777"/>
                            <a:pt x="1576245" y="4884"/>
                            <a:pt x="1566431" y="2934"/>
                          </a:cubicBezTo>
                          <a:cubicBezTo>
                            <a:pt x="1556617" y="980"/>
                            <a:pt x="1546707" y="4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4"/>
                            <a:pt x="132482" y="980"/>
                            <a:pt x="122668" y="2934"/>
                          </a:cubicBezTo>
                          <a:cubicBezTo>
                            <a:pt x="112853" y="4884"/>
                            <a:pt x="103324" y="7777"/>
                            <a:pt x="94078" y="11606"/>
                          </a:cubicBezTo>
                          <a:cubicBezTo>
                            <a:pt x="84833" y="15435"/>
                            <a:pt x="76051" y="20133"/>
                            <a:pt x="67730" y="25692"/>
                          </a:cubicBezTo>
                          <a:cubicBezTo>
                            <a:pt x="59410" y="31251"/>
                            <a:pt x="51712" y="37567"/>
                            <a:pt x="44637" y="44640"/>
                          </a:cubicBezTo>
                          <a:cubicBezTo>
                            <a:pt x="37560" y="51718"/>
                            <a:pt x="31243" y="59417"/>
                            <a:pt x="25683" y="67736"/>
                          </a:cubicBezTo>
                          <a:cubicBezTo>
                            <a:pt x="20123" y="76061"/>
                            <a:pt x="15429" y="84845"/>
                            <a:pt x="11600" y="94088"/>
                          </a:cubicBezTo>
                          <a:cubicBezTo>
                            <a:pt x="7770" y="103334"/>
                            <a:pt x="4879" y="112862"/>
                            <a:pt x="2928" y="122675"/>
                          </a:cubicBezTo>
                          <a:cubicBezTo>
                            <a:pt x="976" y="132489"/>
                            <a:pt x="0" y="142395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Kvalificeringskrav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" w:after="0" w:line="382" w:lineRule="exact"/>
        <w:ind w:left="556" w:right="608" w:firstLine="0"/>
      </w:pPr>
      <w:r>
        <w:drawing>
          <wp:anchor simplePos="0" relativeHeight="251658369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-94105</wp:posOffset>
            </wp:positionV>
            <wp:extent cx="7282079" cy="868999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868999"/>
                    </a:xfrm>
                    <a:custGeom>
                      <a:rect l="l" t="t" r="r" b="b"/>
                      <a:pathLst>
                        <a:path w="13728700" h="1638300">
                          <a:moveTo>
                            <a:pt x="0" y="1638300"/>
                          </a:moveTo>
                          <a:lnTo>
                            <a:pt x="13728700" y="16383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6383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spacing w:val="-1"/>
          <w:position w:val="2"/>
          <w:sz w:val="14"/>
          <w:szCs w:val="14"/>
          <w:lang w:val="en-US" w:bidi="en-US"/>
        </w:rPr>
        <w:t>2.11.1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Ange leverantörens kontaktperson för detta uppdrag, namn, titel, telefon och e-post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>
        <w:br w:type="textWrapping" w:clear="all"/>
      </w:r>
      <w:r/>
      <w:r>
        <w:rPr baseline="0" dirty="0">
          <w:rFonts w:ascii="Arial" w:hAnsi="Arial" w:eastAsia="Arial" w:cs="Arial"/>
          <w:color w:val="6C6B6B"/>
          <w:sz w:val="17"/>
          <w:szCs w:val="17"/>
          <w:lang w:val="en-US" w:bidi="en-US"/>
        </w:rPr>
        <w:t>Svar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42" w:lineRule="exact"/>
        <w:ind w:left="9220" w:right="0" w:firstLine="0"/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-9177</wp:posOffset>
            </wp:positionV>
            <wp:extent cx="106237" cy="106237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4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-30159</wp:posOffset>
            </wp:positionV>
            <wp:extent cx="895945" cy="161674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09"/>
                            <a:pt x="976" y="172319"/>
                            <a:pt x="2927" y="182129"/>
                          </a:cubicBezTo>
                          <a:cubicBezTo>
                            <a:pt x="4879" y="191945"/>
                            <a:pt x="7770" y="201477"/>
                            <a:pt x="11600" y="210723"/>
                          </a:cubicBezTo>
                          <a:cubicBezTo>
                            <a:pt x="15429" y="219968"/>
                            <a:pt x="20123" y="228749"/>
                            <a:pt x="25683" y="237078"/>
                          </a:cubicBezTo>
                          <a:cubicBezTo>
                            <a:pt x="31243" y="245393"/>
                            <a:pt x="37560" y="253089"/>
                            <a:pt x="44637" y="260164"/>
                          </a:cubicBezTo>
                          <a:cubicBezTo>
                            <a:pt x="51712" y="267240"/>
                            <a:pt x="59410" y="273559"/>
                            <a:pt x="67730" y="279121"/>
                          </a:cubicBezTo>
                          <a:cubicBezTo>
                            <a:pt x="76051" y="284684"/>
                            <a:pt x="84833" y="289378"/>
                            <a:pt x="94078" y="293204"/>
                          </a:cubicBezTo>
                          <a:cubicBezTo>
                            <a:pt x="103324" y="297030"/>
                            <a:pt x="112853" y="299920"/>
                            <a:pt x="122668" y="301874"/>
                          </a:cubicBezTo>
                          <a:cubicBezTo>
                            <a:pt x="132482" y="303821"/>
                            <a:pt x="142393" y="304794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794"/>
                            <a:pt x="1556616" y="303821"/>
                            <a:pt x="1566430" y="301874"/>
                          </a:cubicBezTo>
                          <a:cubicBezTo>
                            <a:pt x="1576245" y="299920"/>
                            <a:pt x="1585774" y="297030"/>
                            <a:pt x="1595019" y="293204"/>
                          </a:cubicBezTo>
                          <a:cubicBezTo>
                            <a:pt x="1604264" y="289378"/>
                            <a:pt x="1613046" y="284684"/>
                            <a:pt x="1621367" y="279121"/>
                          </a:cubicBezTo>
                          <a:cubicBezTo>
                            <a:pt x="1629688" y="273559"/>
                            <a:pt x="1637386" y="267240"/>
                            <a:pt x="1644462" y="260164"/>
                          </a:cubicBezTo>
                          <a:cubicBezTo>
                            <a:pt x="1651538" y="253089"/>
                            <a:pt x="1657855" y="245393"/>
                            <a:pt x="1663414" y="237078"/>
                          </a:cubicBezTo>
                          <a:cubicBezTo>
                            <a:pt x="1668974" y="228756"/>
                            <a:pt x="1673668" y="219975"/>
                            <a:pt x="1677498" y="210729"/>
                          </a:cubicBezTo>
                          <a:cubicBezTo>
                            <a:pt x="1681328" y="201483"/>
                            <a:pt x="1684219" y="191952"/>
                            <a:pt x="1686171" y="182135"/>
                          </a:cubicBezTo>
                          <a:cubicBezTo>
                            <a:pt x="1688124" y="172319"/>
                            <a:pt x="1689101" y="162409"/>
                            <a:pt x="1689101" y="152400"/>
                          </a:cubicBezTo>
                          <a:cubicBezTo>
                            <a:pt x="1689101" y="142398"/>
                            <a:pt x="1688124" y="132489"/>
                            <a:pt x="1686171" y="122672"/>
                          </a:cubicBezTo>
                          <a:cubicBezTo>
                            <a:pt x="1684219" y="112856"/>
                            <a:pt x="1681328" y="103331"/>
                            <a:pt x="1677498" y="94091"/>
                          </a:cubicBezTo>
                          <a:cubicBezTo>
                            <a:pt x="1673668" y="84845"/>
                            <a:pt x="1668974" y="76064"/>
                            <a:pt x="1663414" y="67742"/>
                          </a:cubicBezTo>
                          <a:cubicBezTo>
                            <a:pt x="1657855" y="59420"/>
                            <a:pt x="1651538" y="51718"/>
                            <a:pt x="1644462" y="44643"/>
                          </a:cubicBezTo>
                          <a:cubicBezTo>
                            <a:pt x="1637386" y="37567"/>
                            <a:pt x="1629688" y="31254"/>
                            <a:pt x="1621367" y="25692"/>
                          </a:cubicBezTo>
                          <a:cubicBezTo>
                            <a:pt x="1613046" y="20130"/>
                            <a:pt x="1604264" y="15435"/>
                            <a:pt x="1595019" y="11609"/>
                          </a:cubicBezTo>
                          <a:cubicBezTo>
                            <a:pt x="1585774" y="7783"/>
                            <a:pt x="1576245" y="4893"/>
                            <a:pt x="1566431" y="2940"/>
                          </a:cubicBezTo>
                          <a:cubicBezTo>
                            <a:pt x="1556617" y="986"/>
                            <a:pt x="1546707" y="7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7"/>
                            <a:pt x="132482" y="986"/>
                            <a:pt x="122668" y="2940"/>
                          </a:cubicBezTo>
                          <a:cubicBezTo>
                            <a:pt x="112853" y="4893"/>
                            <a:pt x="103324" y="7783"/>
                            <a:pt x="94078" y="11609"/>
                          </a:cubicBezTo>
                          <a:cubicBezTo>
                            <a:pt x="84833" y="15435"/>
                            <a:pt x="76051" y="20130"/>
                            <a:pt x="67730" y="25692"/>
                          </a:cubicBezTo>
                          <a:cubicBezTo>
                            <a:pt x="59410" y="31254"/>
                            <a:pt x="51712" y="37567"/>
                            <a:pt x="44637" y="44643"/>
                          </a:cubicBezTo>
                          <a:cubicBezTo>
                            <a:pt x="37560" y="51718"/>
                            <a:pt x="31243" y="59420"/>
                            <a:pt x="25683" y="67736"/>
                          </a:cubicBezTo>
                          <a:cubicBezTo>
                            <a:pt x="20123" y="76058"/>
                            <a:pt x="15429" y="84839"/>
                            <a:pt x="11600" y="94085"/>
                          </a:cubicBezTo>
                          <a:cubicBezTo>
                            <a:pt x="7770" y="103331"/>
                            <a:pt x="4879" y="112856"/>
                            <a:pt x="2928" y="122672"/>
                          </a:cubicBezTo>
                          <a:cubicBezTo>
                            <a:pt x="976" y="132489"/>
                            <a:pt x="0" y="142398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Kvalificeringskrav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9" w:after="0" w:line="371" w:lineRule="exact"/>
        <w:ind w:left="556" w:right="4524" w:firstLine="0"/>
      </w:pPr>
      <w:r>
        <w:drawing>
          <wp:anchor simplePos="0" relativeHeight="251658481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-88390</wp:posOffset>
            </wp:positionV>
            <wp:extent cx="7282079" cy="862262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862262"/>
                    </a:xfrm>
                    <a:custGeom>
                      <a:rect l="l" t="t" r="r" b="b"/>
                      <a:pathLst>
                        <a:path w="13728700" h="1625600">
                          <a:moveTo>
                            <a:pt x="0" y="1625600"/>
                          </a:moveTo>
                          <a:lnTo>
                            <a:pt x="13728700" y="16256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6256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spacing w:val="-1"/>
          <w:position w:val="2"/>
          <w:sz w:val="14"/>
          <w:szCs w:val="14"/>
          <w:lang w:val="en-US" w:bidi="en-US"/>
        </w:rPr>
        <w:t>2.11.2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Ange leverantörens firmatecknare eller annan företrädare för digital signering av avtalet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  <w:r>
        <w:rPr baseline="0" dirty="0">
          <w:rFonts w:ascii="Arial" w:hAnsi="Arial" w:eastAsia="Arial" w:cs="Arial"/>
          <w:color w:val="6C6B6B"/>
          <w:sz w:val="17"/>
          <w:szCs w:val="17"/>
          <w:lang w:val="en-US" w:bidi="en-US"/>
        </w:rPr>
        <w:t>Svar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42" w:lineRule="exact"/>
        <w:ind w:left="9220" w:right="0" w:firstLine="0"/>
      </w:pPr>
      <w:r>
        <w:drawing>
          <wp:anchor simplePos="0" relativeHeight="251658604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-9176</wp:posOffset>
            </wp:positionV>
            <wp:extent cx="106237" cy="106237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-30158</wp:posOffset>
            </wp:positionV>
            <wp:extent cx="895945" cy="161674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09"/>
                            <a:pt x="976" y="172319"/>
                            <a:pt x="2927" y="182135"/>
                          </a:cubicBezTo>
                          <a:cubicBezTo>
                            <a:pt x="4879" y="191952"/>
                            <a:pt x="7770" y="201483"/>
                            <a:pt x="11600" y="210729"/>
                          </a:cubicBezTo>
                          <a:cubicBezTo>
                            <a:pt x="15429" y="219975"/>
                            <a:pt x="20123" y="228756"/>
                            <a:pt x="25683" y="237078"/>
                          </a:cubicBezTo>
                          <a:cubicBezTo>
                            <a:pt x="31243" y="245399"/>
                            <a:pt x="37560" y="253095"/>
                            <a:pt x="44637" y="260171"/>
                          </a:cubicBezTo>
                          <a:cubicBezTo>
                            <a:pt x="51712" y="267246"/>
                            <a:pt x="59410" y="273565"/>
                            <a:pt x="67730" y="279115"/>
                          </a:cubicBezTo>
                          <a:cubicBezTo>
                            <a:pt x="76051" y="284678"/>
                            <a:pt x="84833" y="289372"/>
                            <a:pt x="94078" y="293204"/>
                          </a:cubicBezTo>
                          <a:cubicBezTo>
                            <a:pt x="103324" y="297030"/>
                            <a:pt x="112853" y="299920"/>
                            <a:pt x="122668" y="301874"/>
                          </a:cubicBezTo>
                          <a:cubicBezTo>
                            <a:pt x="132482" y="303827"/>
                            <a:pt x="142393" y="304800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800"/>
                            <a:pt x="1556616" y="303827"/>
                            <a:pt x="1566430" y="301874"/>
                          </a:cubicBezTo>
                          <a:cubicBezTo>
                            <a:pt x="1576245" y="299920"/>
                            <a:pt x="1585774" y="297030"/>
                            <a:pt x="1595019" y="293204"/>
                          </a:cubicBezTo>
                          <a:cubicBezTo>
                            <a:pt x="1604264" y="289372"/>
                            <a:pt x="1613046" y="284678"/>
                            <a:pt x="1621367" y="279121"/>
                          </a:cubicBezTo>
                          <a:cubicBezTo>
                            <a:pt x="1629688" y="273565"/>
                            <a:pt x="1637386" y="267246"/>
                            <a:pt x="1644462" y="260171"/>
                          </a:cubicBezTo>
                          <a:cubicBezTo>
                            <a:pt x="1651538" y="253095"/>
                            <a:pt x="1657855" y="245399"/>
                            <a:pt x="1663414" y="237078"/>
                          </a:cubicBezTo>
                          <a:cubicBezTo>
                            <a:pt x="1668974" y="228756"/>
                            <a:pt x="1673668" y="219975"/>
                            <a:pt x="1677498" y="210729"/>
                          </a:cubicBezTo>
                          <a:cubicBezTo>
                            <a:pt x="1681328" y="201483"/>
                            <a:pt x="1684219" y="191952"/>
                            <a:pt x="1686171" y="182135"/>
                          </a:cubicBezTo>
                          <a:cubicBezTo>
                            <a:pt x="1688124" y="172319"/>
                            <a:pt x="1689101" y="162409"/>
                            <a:pt x="1689101" y="152400"/>
                          </a:cubicBezTo>
                          <a:cubicBezTo>
                            <a:pt x="1689101" y="142398"/>
                            <a:pt x="1688124" y="132495"/>
                            <a:pt x="1686171" y="122678"/>
                          </a:cubicBezTo>
                          <a:cubicBezTo>
                            <a:pt x="1684219" y="112862"/>
                            <a:pt x="1681328" y="103337"/>
                            <a:pt x="1677498" y="94091"/>
                          </a:cubicBezTo>
                          <a:cubicBezTo>
                            <a:pt x="1673668" y="84845"/>
                            <a:pt x="1668974" y="76058"/>
                            <a:pt x="1663414" y="67742"/>
                          </a:cubicBezTo>
                          <a:cubicBezTo>
                            <a:pt x="1657855" y="59420"/>
                            <a:pt x="1651538" y="51718"/>
                            <a:pt x="1644462" y="44643"/>
                          </a:cubicBezTo>
                          <a:cubicBezTo>
                            <a:pt x="1637386" y="37567"/>
                            <a:pt x="1629688" y="31254"/>
                            <a:pt x="1621367" y="25692"/>
                          </a:cubicBezTo>
                          <a:cubicBezTo>
                            <a:pt x="1613046" y="20136"/>
                            <a:pt x="1604264" y="15441"/>
                            <a:pt x="1595019" y="11609"/>
                          </a:cubicBezTo>
                          <a:cubicBezTo>
                            <a:pt x="1585774" y="7777"/>
                            <a:pt x="1576245" y="4887"/>
                            <a:pt x="1566431" y="2934"/>
                          </a:cubicBezTo>
                          <a:cubicBezTo>
                            <a:pt x="1556617" y="980"/>
                            <a:pt x="1546707" y="0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0"/>
                            <a:pt x="132482" y="980"/>
                            <a:pt x="122668" y="2940"/>
                          </a:cubicBezTo>
                          <a:cubicBezTo>
                            <a:pt x="112853" y="4893"/>
                            <a:pt x="103324" y="7783"/>
                            <a:pt x="94078" y="11615"/>
                          </a:cubicBezTo>
                          <a:cubicBezTo>
                            <a:pt x="84833" y="15441"/>
                            <a:pt x="76051" y="20136"/>
                            <a:pt x="67730" y="25698"/>
                          </a:cubicBezTo>
                          <a:cubicBezTo>
                            <a:pt x="59410" y="31254"/>
                            <a:pt x="51712" y="37567"/>
                            <a:pt x="44637" y="44643"/>
                          </a:cubicBezTo>
                          <a:cubicBezTo>
                            <a:pt x="37560" y="51718"/>
                            <a:pt x="31243" y="59420"/>
                            <a:pt x="25683" y="67736"/>
                          </a:cubicBezTo>
                          <a:cubicBezTo>
                            <a:pt x="20123" y="76058"/>
                            <a:pt x="15429" y="84839"/>
                            <a:pt x="11600" y="94085"/>
                          </a:cubicBezTo>
                          <a:cubicBezTo>
                            <a:pt x="7770" y="103331"/>
                            <a:pt x="4879" y="112862"/>
                            <a:pt x="2928" y="122672"/>
                          </a:cubicBezTo>
                          <a:cubicBezTo>
                            <a:pt x="976" y="132489"/>
                            <a:pt x="0" y="142398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Informationsfråga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8" w:after="0" w:line="371" w:lineRule="exact"/>
        <w:ind w:left="556" w:right="4062" w:firstLine="0"/>
      </w:pPr>
      <w:r>
        <w:drawing>
          <wp:anchor simplePos="0" relativeHeight="251658599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-89025</wp:posOffset>
            </wp:positionV>
            <wp:extent cx="7282079" cy="862262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862262"/>
                    </a:xfrm>
                    <a:custGeom>
                      <a:rect l="l" t="t" r="r" b="b"/>
                      <a:pathLst>
                        <a:path w="13728700" h="1625600">
                          <a:moveTo>
                            <a:pt x="0" y="1625600"/>
                          </a:moveTo>
                          <a:lnTo>
                            <a:pt x="13728700" y="16256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6256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spacing w:val="-1"/>
          <w:position w:val="2"/>
          <w:sz w:val="14"/>
          <w:szCs w:val="14"/>
          <w:lang w:val="en-US" w:bidi="en-US"/>
        </w:rPr>
        <w:t>2.11.3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Ange gärna e-postadress till Konsulten, för att underlätta kallelse till eventuell intervju (frivillig)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  <w:r>
        <w:rPr baseline="0" dirty="0">
          <w:rFonts w:ascii="Arial" w:hAnsi="Arial" w:eastAsia="Arial" w:cs="Arial"/>
          <w:color w:val="6C6B6B"/>
          <w:sz w:val="17"/>
          <w:szCs w:val="17"/>
          <w:lang w:val="en-US" w:bidi="en-US"/>
        </w:rPr>
        <w:t>Svar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42" w:lineRule="exact"/>
        <w:ind w:left="9220" w:right="0" w:firstLine="0"/>
      </w:pPr>
      <w:r>
        <w:drawing>
          <wp:anchor simplePos="0" relativeHeight="251658736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-9176</wp:posOffset>
            </wp:positionV>
            <wp:extent cx="106237" cy="106237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4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-30158</wp:posOffset>
            </wp:positionV>
            <wp:extent cx="895945" cy="161674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03"/>
                            <a:pt x="976" y="172319"/>
                            <a:pt x="2927" y="182135"/>
                          </a:cubicBezTo>
                          <a:cubicBezTo>
                            <a:pt x="4879" y="191952"/>
                            <a:pt x="7770" y="201483"/>
                            <a:pt x="11600" y="210729"/>
                          </a:cubicBezTo>
                          <a:cubicBezTo>
                            <a:pt x="15429" y="219975"/>
                            <a:pt x="20123" y="228762"/>
                            <a:pt x="25683" y="237078"/>
                          </a:cubicBezTo>
                          <a:cubicBezTo>
                            <a:pt x="31243" y="245393"/>
                            <a:pt x="37560" y="253089"/>
                            <a:pt x="44637" y="260164"/>
                          </a:cubicBezTo>
                          <a:cubicBezTo>
                            <a:pt x="51712" y="267240"/>
                            <a:pt x="59410" y="273559"/>
                            <a:pt x="67730" y="279121"/>
                          </a:cubicBezTo>
                          <a:cubicBezTo>
                            <a:pt x="76051" y="284684"/>
                            <a:pt x="84833" y="289378"/>
                            <a:pt x="94078" y="293204"/>
                          </a:cubicBezTo>
                          <a:cubicBezTo>
                            <a:pt x="103324" y="297030"/>
                            <a:pt x="112853" y="299926"/>
                            <a:pt x="122668" y="301880"/>
                          </a:cubicBezTo>
                          <a:cubicBezTo>
                            <a:pt x="132482" y="303827"/>
                            <a:pt x="142393" y="304800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800"/>
                            <a:pt x="1556616" y="303827"/>
                            <a:pt x="1566430" y="301880"/>
                          </a:cubicBezTo>
                          <a:cubicBezTo>
                            <a:pt x="1576245" y="299926"/>
                            <a:pt x="1585774" y="297030"/>
                            <a:pt x="1595019" y="293204"/>
                          </a:cubicBezTo>
                          <a:cubicBezTo>
                            <a:pt x="1604264" y="289378"/>
                            <a:pt x="1613046" y="284684"/>
                            <a:pt x="1621367" y="279121"/>
                          </a:cubicBezTo>
                          <a:cubicBezTo>
                            <a:pt x="1629688" y="273559"/>
                            <a:pt x="1637386" y="267240"/>
                            <a:pt x="1644462" y="260164"/>
                          </a:cubicBezTo>
                          <a:cubicBezTo>
                            <a:pt x="1651538" y="253089"/>
                            <a:pt x="1657855" y="245393"/>
                            <a:pt x="1663414" y="237078"/>
                          </a:cubicBezTo>
                          <a:cubicBezTo>
                            <a:pt x="1668974" y="228762"/>
                            <a:pt x="1673668" y="219975"/>
                            <a:pt x="1677498" y="210729"/>
                          </a:cubicBezTo>
                          <a:cubicBezTo>
                            <a:pt x="1681328" y="201483"/>
                            <a:pt x="1684219" y="191952"/>
                            <a:pt x="1686171" y="182135"/>
                          </a:cubicBezTo>
                          <a:cubicBezTo>
                            <a:pt x="1688124" y="172319"/>
                            <a:pt x="1689101" y="162403"/>
                            <a:pt x="1689101" y="152400"/>
                          </a:cubicBezTo>
                          <a:cubicBezTo>
                            <a:pt x="1689101" y="142398"/>
                            <a:pt x="1688124" y="132489"/>
                            <a:pt x="1686171" y="122678"/>
                          </a:cubicBezTo>
                          <a:cubicBezTo>
                            <a:pt x="1684219" y="112862"/>
                            <a:pt x="1681328" y="103337"/>
                            <a:pt x="1677498" y="94091"/>
                          </a:cubicBezTo>
                          <a:cubicBezTo>
                            <a:pt x="1673668" y="84845"/>
                            <a:pt x="1668974" y="76064"/>
                            <a:pt x="1663414" y="67742"/>
                          </a:cubicBezTo>
                          <a:cubicBezTo>
                            <a:pt x="1657855" y="59414"/>
                            <a:pt x="1651538" y="51712"/>
                            <a:pt x="1644462" y="44637"/>
                          </a:cubicBezTo>
                          <a:cubicBezTo>
                            <a:pt x="1637386" y="37567"/>
                            <a:pt x="1629688" y="31254"/>
                            <a:pt x="1621367" y="25692"/>
                          </a:cubicBezTo>
                          <a:cubicBezTo>
                            <a:pt x="1613046" y="20130"/>
                            <a:pt x="1604264" y="15435"/>
                            <a:pt x="1595019" y="11603"/>
                          </a:cubicBezTo>
                          <a:cubicBezTo>
                            <a:pt x="1585774" y="7771"/>
                            <a:pt x="1576245" y="4881"/>
                            <a:pt x="1566431" y="2927"/>
                          </a:cubicBezTo>
                          <a:cubicBezTo>
                            <a:pt x="1556617" y="974"/>
                            <a:pt x="1546707" y="0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0"/>
                            <a:pt x="132482" y="974"/>
                            <a:pt x="122668" y="2927"/>
                          </a:cubicBezTo>
                          <a:cubicBezTo>
                            <a:pt x="112853" y="4881"/>
                            <a:pt x="103324" y="7771"/>
                            <a:pt x="94078" y="11603"/>
                          </a:cubicBezTo>
                          <a:cubicBezTo>
                            <a:pt x="84833" y="15435"/>
                            <a:pt x="76051" y="20130"/>
                            <a:pt x="67730" y="25692"/>
                          </a:cubicBezTo>
                          <a:cubicBezTo>
                            <a:pt x="59410" y="31254"/>
                            <a:pt x="51712" y="37567"/>
                            <a:pt x="44637" y="44637"/>
                          </a:cubicBezTo>
                          <a:cubicBezTo>
                            <a:pt x="37560" y="51712"/>
                            <a:pt x="31243" y="59414"/>
                            <a:pt x="25683" y="67742"/>
                          </a:cubicBezTo>
                          <a:cubicBezTo>
                            <a:pt x="20123" y="76064"/>
                            <a:pt x="15429" y="84845"/>
                            <a:pt x="11600" y="94091"/>
                          </a:cubicBezTo>
                          <a:cubicBezTo>
                            <a:pt x="7770" y="103337"/>
                            <a:pt x="4879" y="112862"/>
                            <a:pt x="2928" y="122678"/>
                          </a:cubicBezTo>
                          <a:cubicBezTo>
                            <a:pt x="976" y="132489"/>
                            <a:pt x="0" y="142398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Informationsfråga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9" w:after="0" w:line="371" w:lineRule="exact"/>
        <w:ind w:left="556" w:right="3714" w:firstLine="0"/>
      </w:pPr>
      <w:r>
        <w:drawing>
          <wp:anchor simplePos="0" relativeHeight="251658731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-88389</wp:posOffset>
            </wp:positionV>
            <wp:extent cx="7282079" cy="862262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862262"/>
                    </a:xfrm>
                    <a:custGeom>
                      <a:rect l="l" t="t" r="r" b="b"/>
                      <a:pathLst>
                        <a:path w="13728701" h="1625600">
                          <a:moveTo>
                            <a:pt x="1" y="0"/>
                          </a:moveTo>
                          <a:lnTo>
                            <a:pt x="1" y="1549400"/>
                          </a:lnTo>
                          <a:cubicBezTo>
                            <a:pt x="0" y="1559508"/>
                            <a:pt x="1934" y="1569232"/>
                            <a:pt x="5801" y="1578565"/>
                          </a:cubicBezTo>
                          <a:cubicBezTo>
                            <a:pt x="9668" y="1587897"/>
                            <a:pt x="15174" y="1596139"/>
                            <a:pt x="22319" y="1603282"/>
                          </a:cubicBezTo>
                          <a:cubicBezTo>
                            <a:pt x="29464" y="1610432"/>
                            <a:pt x="37704" y="1615939"/>
                            <a:pt x="47040" y="1619802"/>
                          </a:cubicBezTo>
                          <a:cubicBezTo>
                            <a:pt x="56376" y="1623666"/>
                            <a:pt x="66096" y="1625600"/>
                            <a:pt x="76201" y="1625600"/>
                          </a:cubicBezTo>
                          <a:lnTo>
                            <a:pt x="13652501" y="1625600"/>
                          </a:lnTo>
                          <a:cubicBezTo>
                            <a:pt x="13662605" y="1625600"/>
                            <a:pt x="13672324" y="1623666"/>
                            <a:pt x="13681658" y="1619802"/>
                          </a:cubicBezTo>
                          <a:cubicBezTo>
                            <a:pt x="13690994" y="1615939"/>
                            <a:pt x="13699236" y="1610432"/>
                            <a:pt x="13706381" y="1603282"/>
                          </a:cubicBezTo>
                          <a:cubicBezTo>
                            <a:pt x="13713526" y="1596139"/>
                            <a:pt x="13719031" y="1587897"/>
                            <a:pt x="13722899" y="1578565"/>
                          </a:cubicBezTo>
                          <a:cubicBezTo>
                            <a:pt x="13726766" y="1569232"/>
                            <a:pt x="13728699" y="1559508"/>
                            <a:pt x="13728701" y="15494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spacing w:val="-1"/>
          <w:position w:val="2"/>
          <w:sz w:val="14"/>
          <w:szCs w:val="14"/>
          <w:lang w:val="en-US" w:bidi="en-US"/>
        </w:rPr>
        <w:t>2.11.4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Ange leverantörens e-postadress för mottagande av beställning via e-handelssystemet Visma Proceedo.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  <w:r>
        <w:rPr baseline="0" dirty="0">
          <w:rFonts w:ascii="Arial" w:hAnsi="Arial" w:eastAsia="Arial" w:cs="Arial"/>
          <w:color w:val="6C6B6B"/>
          <w:sz w:val="17"/>
          <w:szCs w:val="17"/>
          <w:lang w:val="en-US" w:bidi="en-US"/>
        </w:rPr>
        <w:t>Svar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>
        <w:drawing>
          <wp:anchor simplePos="0" relativeHeight="251658859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-72999</wp:posOffset>
            </wp:positionV>
            <wp:extent cx="7282079" cy="43786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437867"/>
                    </a:xfrm>
                    <a:custGeom>
                      <a:rect l="l" t="t" r="r" b="b"/>
                      <a:pathLst>
                        <a:path w="13728701" h="825500">
                          <a:moveTo>
                            <a:pt x="1" y="0"/>
                          </a:moveTo>
                          <a:lnTo>
                            <a:pt x="1" y="749300"/>
                          </a:lnTo>
                          <a:cubicBezTo>
                            <a:pt x="0" y="759408"/>
                            <a:pt x="1934" y="769132"/>
                            <a:pt x="5801" y="778465"/>
                          </a:cubicBezTo>
                          <a:cubicBezTo>
                            <a:pt x="9668" y="787804"/>
                            <a:pt x="15174" y="796045"/>
                            <a:pt x="22319" y="803182"/>
                          </a:cubicBezTo>
                          <a:cubicBezTo>
                            <a:pt x="29464" y="810332"/>
                            <a:pt x="37704" y="815839"/>
                            <a:pt x="47040" y="819702"/>
                          </a:cubicBezTo>
                          <a:cubicBezTo>
                            <a:pt x="56376" y="823566"/>
                            <a:pt x="66096" y="825500"/>
                            <a:pt x="76201" y="825500"/>
                          </a:cubicBezTo>
                          <a:lnTo>
                            <a:pt x="13652501" y="825500"/>
                          </a:lnTo>
                          <a:cubicBezTo>
                            <a:pt x="13662605" y="825500"/>
                            <a:pt x="13672324" y="823566"/>
                            <a:pt x="13681658" y="819702"/>
                          </a:cubicBezTo>
                          <a:cubicBezTo>
                            <a:pt x="13690994" y="815839"/>
                            <a:pt x="13699236" y="810332"/>
                            <a:pt x="13706381" y="803182"/>
                          </a:cubicBezTo>
                          <a:cubicBezTo>
                            <a:pt x="13713526" y="796045"/>
                            <a:pt x="13719031" y="787804"/>
                            <a:pt x="13722899" y="778465"/>
                          </a:cubicBezTo>
                          <a:cubicBezTo>
                            <a:pt x="13726766" y="769132"/>
                            <a:pt x="13728699" y="759408"/>
                            <a:pt x="13728701" y="7493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7"/>
          <w:szCs w:val="17"/>
          <w:lang w:val="en-US" w:bidi="en-US"/>
        </w:rPr>
        <w:t>3 Ska-krav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Nedan finner leverantören de ska-krav för uppdraget som denna ska uppfylla.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90" w:lineRule="exact"/>
        <w:ind w:left="556" w:right="0" w:firstLine="0"/>
      </w:pPr>
      <w:r/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3.1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Kompetensnivå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556" w:right="0" w:firstLine="0"/>
      </w:pPr>
      <w:r>
        <w:drawing>
          <wp:anchor simplePos="0" relativeHeight="251658877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-198119</wp:posOffset>
            </wp:positionV>
            <wp:extent cx="7282079" cy="1731262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731262"/>
                    </a:xfrm>
                    <a:custGeom>
                      <a:rect l="l" t="t" r="r" b="b"/>
                      <a:pathLst>
                        <a:path w="13728701" h="3263900">
                          <a:moveTo>
                            <a:pt x="1" y="0"/>
                          </a:moveTo>
                          <a:lnTo>
                            <a:pt x="1" y="3187700"/>
                          </a:lnTo>
                          <a:cubicBezTo>
                            <a:pt x="0" y="3197808"/>
                            <a:pt x="1934" y="3207532"/>
                            <a:pt x="5801" y="3216871"/>
                          </a:cubicBezTo>
                          <a:cubicBezTo>
                            <a:pt x="9668" y="3226204"/>
                            <a:pt x="15174" y="3234445"/>
                            <a:pt x="22319" y="3241589"/>
                          </a:cubicBezTo>
                          <a:cubicBezTo>
                            <a:pt x="29464" y="3248732"/>
                            <a:pt x="37704" y="3254239"/>
                            <a:pt x="47040" y="3258102"/>
                          </a:cubicBezTo>
                          <a:cubicBezTo>
                            <a:pt x="56376" y="3261966"/>
                            <a:pt x="66096" y="3263900"/>
                            <a:pt x="76201" y="3263900"/>
                          </a:cubicBezTo>
                          <a:lnTo>
                            <a:pt x="13652501" y="3263900"/>
                          </a:lnTo>
                          <a:cubicBezTo>
                            <a:pt x="13662605" y="3263900"/>
                            <a:pt x="13672324" y="3261966"/>
                            <a:pt x="13681658" y="3258102"/>
                          </a:cubicBezTo>
                          <a:cubicBezTo>
                            <a:pt x="13690994" y="3254239"/>
                            <a:pt x="13699236" y="3248732"/>
                            <a:pt x="13706381" y="3241589"/>
                          </a:cubicBezTo>
                          <a:cubicBezTo>
                            <a:pt x="13713526" y="3234445"/>
                            <a:pt x="13719031" y="3226204"/>
                            <a:pt x="13722899" y="3216871"/>
                          </a:cubicBezTo>
                          <a:cubicBezTo>
                            <a:pt x="13726766" y="3207532"/>
                            <a:pt x="13728699" y="3197808"/>
                            <a:pt x="13728701" y="31877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Konsulten ska uppfylla minst kompetensnivå</w:t>
      </w:r>
      <w:r>
        <w:rPr baseline="0" dirty="0">
          <w:rFonts w:ascii="Times New Roman" w:hAnsi="Times New Roman" w:eastAsia="Times New Roman" w:cs="Times New Roman"/>
          <w:color w:val="F44336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3</w:t>
      </w:r>
      <w:r>
        <w:rPr baseline="0" dirty="0">
          <w:rFonts w:ascii="Times New Roman" w:hAnsi="Times New Roman" w:eastAsia="Times New Roman" w:cs="Times New Roman"/>
          <w:color w:val="D32F2F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enligt nedan.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111"/>
        </w:tabs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z w:val="17"/>
          <w:szCs w:val="17"/>
          <w:lang w:val="en-US" w:bidi="en-US"/>
        </w:rPr>
        <w:t>Kompetensnivå 3	</w:t>
      </w:r>
      <w:r>
        <w:rPr baseline="0" dirty="0">
          <w:rFonts w:ascii="Times New Roman" w:hAnsi="Times New Roman" w:eastAsia="Times New Roman" w:cs="Times New Roman"/>
          <w:color w:val="212529"/>
          <w:spacing w:val="-15"/>
          <w:sz w:val="17"/>
          <w:szCs w:val="17"/>
          <w:lang w:val="en-US" w:bidi="en-US"/>
        </w:rPr>
        <w:t>·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980" w:right="0" w:firstLine="0"/>
      </w:pPr>
      <w:r>
        <w:drawing>
          <wp:anchor simplePos="0" relativeHeight="251658925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86357</wp:posOffset>
            </wp:positionV>
            <wp:extent cx="33682" cy="33682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6"/>
                            <a:pt x="62695" y="23497"/>
                            <a:pt x="61084" y="19602"/>
                          </a:cubicBezTo>
                          <a:cubicBezTo>
                            <a:pt x="59472" y="15720"/>
                            <a:pt x="57178" y="12285"/>
                            <a:pt x="54201" y="9302"/>
                          </a:cubicBezTo>
                          <a:cubicBezTo>
                            <a:pt x="51224" y="6332"/>
                            <a:pt x="47790" y="4037"/>
                            <a:pt x="43901" y="2419"/>
                          </a:cubicBezTo>
                          <a:cubicBezTo>
                            <a:pt x="40011" y="813"/>
                            <a:pt x="35961" y="7"/>
                            <a:pt x="31751" y="0"/>
                          </a:cubicBezTo>
                          <a:cubicBezTo>
                            <a:pt x="27540" y="7"/>
                            <a:pt x="23490" y="813"/>
                            <a:pt x="19600" y="2419"/>
                          </a:cubicBezTo>
                          <a:cubicBezTo>
                            <a:pt x="15710" y="4037"/>
                            <a:pt x="12277" y="6332"/>
                            <a:pt x="9300" y="9302"/>
                          </a:cubicBezTo>
                          <a:cubicBezTo>
                            <a:pt x="6322" y="12285"/>
                            <a:pt x="4028" y="15720"/>
                            <a:pt x="2417" y="19602"/>
                          </a:cubicBezTo>
                          <a:cubicBezTo>
                            <a:pt x="806" y="23497"/>
                            <a:pt x="0" y="27546"/>
                            <a:pt x="1" y="31750"/>
                          </a:cubicBezTo>
                          <a:cubicBezTo>
                            <a:pt x="0" y="35967"/>
                            <a:pt x="806" y="40023"/>
                            <a:pt x="2417" y="43911"/>
                          </a:cubicBezTo>
                          <a:cubicBezTo>
                            <a:pt x="4028" y="47799"/>
                            <a:pt x="6322" y="51235"/>
                            <a:pt x="9300" y="54205"/>
                          </a:cubicBezTo>
                          <a:cubicBezTo>
                            <a:pt x="12277" y="57182"/>
                            <a:pt x="15710" y="59476"/>
                            <a:pt x="19600" y="61088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694"/>
                            <a:pt x="43901" y="61088"/>
                          </a:cubicBezTo>
                          <a:cubicBezTo>
                            <a:pt x="47790" y="59476"/>
                            <a:pt x="51224" y="57182"/>
                            <a:pt x="54201" y="54205"/>
                          </a:cubicBezTo>
                          <a:cubicBezTo>
                            <a:pt x="57178" y="51235"/>
                            <a:pt x="59472" y="47799"/>
                            <a:pt x="61084" y="43911"/>
                          </a:cubicBezTo>
                          <a:cubicBezTo>
                            <a:pt x="62695" y="40023"/>
                            <a:pt x="63500" y="35967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Kunskap – hög kompetens inom aktuell roll 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5" w:lineRule="exact"/>
        <w:ind w:left="980" w:right="1901" w:firstLine="0"/>
      </w:pPr>
      <w:r>
        <w:drawing>
          <wp:anchor simplePos="0" relativeHeight="251658929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97151</wp:posOffset>
            </wp:positionV>
            <wp:extent cx="33682" cy="33682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6"/>
                            <a:pt x="62695" y="23497"/>
                            <a:pt x="61084" y="19602"/>
                          </a:cubicBezTo>
                          <a:cubicBezTo>
                            <a:pt x="59472" y="15714"/>
                            <a:pt x="57178" y="12285"/>
                            <a:pt x="54201" y="9302"/>
                          </a:cubicBezTo>
                          <a:cubicBezTo>
                            <a:pt x="51224" y="6326"/>
                            <a:pt x="47790" y="4031"/>
                            <a:pt x="43901" y="2419"/>
                          </a:cubicBezTo>
                          <a:cubicBezTo>
                            <a:pt x="40011" y="807"/>
                            <a:pt x="35961" y="0"/>
                            <a:pt x="31751" y="0"/>
                          </a:cubicBezTo>
                          <a:cubicBezTo>
                            <a:pt x="27540" y="0"/>
                            <a:pt x="23490" y="807"/>
                            <a:pt x="19600" y="2419"/>
                          </a:cubicBezTo>
                          <a:cubicBezTo>
                            <a:pt x="15710" y="4031"/>
                            <a:pt x="12277" y="6326"/>
                            <a:pt x="9300" y="9302"/>
                          </a:cubicBezTo>
                          <a:cubicBezTo>
                            <a:pt x="6322" y="12285"/>
                            <a:pt x="4028" y="15714"/>
                            <a:pt x="2417" y="19602"/>
                          </a:cubicBezTo>
                          <a:cubicBezTo>
                            <a:pt x="806" y="23497"/>
                            <a:pt x="0" y="27546"/>
                            <a:pt x="1" y="31750"/>
                          </a:cubicBezTo>
                          <a:cubicBezTo>
                            <a:pt x="0" y="35967"/>
                            <a:pt x="806" y="40023"/>
                            <a:pt x="2417" y="43911"/>
                          </a:cubicBezTo>
                          <a:cubicBezTo>
                            <a:pt x="4028" y="47799"/>
                            <a:pt x="6322" y="51235"/>
                            <a:pt x="9300" y="54205"/>
                          </a:cubicBezTo>
                          <a:cubicBezTo>
                            <a:pt x="12277" y="57188"/>
                            <a:pt x="15710" y="59482"/>
                            <a:pt x="19600" y="61088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694"/>
                            <a:pt x="43901" y="61088"/>
                          </a:cubicBezTo>
                          <a:cubicBezTo>
                            <a:pt x="47790" y="59482"/>
                            <a:pt x="51224" y="57188"/>
                            <a:pt x="54201" y="54205"/>
                          </a:cubicBezTo>
                          <a:cubicBezTo>
                            <a:pt x="57178" y="51235"/>
                            <a:pt x="59472" y="47799"/>
                            <a:pt x="61084" y="43911"/>
                          </a:cubicBezTo>
                          <a:cubicBezTo>
                            <a:pt x="62695" y="40023"/>
                            <a:pt x="63500" y="35967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Erfarenhet – är förebild för andra konsulter på lägre nivå. Nivån uppnås normalt efter 4-8 års arbete inom aktuell roll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>
        <w:drawing>
          <wp:anchor simplePos="0" relativeHeight="251658933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97151</wp:posOffset>
            </wp:positionV>
            <wp:extent cx="33682" cy="33682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0"/>
                            <a:pt x="62695" y="23497"/>
                            <a:pt x="61084" y="19609"/>
                          </a:cubicBezTo>
                          <a:cubicBezTo>
                            <a:pt x="59472" y="15714"/>
                            <a:pt x="57178" y="12279"/>
                            <a:pt x="54201" y="9302"/>
                          </a:cubicBezTo>
                          <a:cubicBezTo>
                            <a:pt x="51224" y="6326"/>
                            <a:pt x="47790" y="4031"/>
                            <a:pt x="43901" y="2425"/>
                          </a:cubicBezTo>
                          <a:cubicBezTo>
                            <a:pt x="40011" y="813"/>
                            <a:pt x="35961" y="7"/>
                            <a:pt x="31751" y="0"/>
                          </a:cubicBezTo>
                          <a:cubicBezTo>
                            <a:pt x="27540" y="7"/>
                            <a:pt x="23490" y="813"/>
                            <a:pt x="19600" y="2425"/>
                          </a:cubicBezTo>
                          <a:cubicBezTo>
                            <a:pt x="15710" y="4031"/>
                            <a:pt x="12277" y="6326"/>
                            <a:pt x="9300" y="9302"/>
                          </a:cubicBezTo>
                          <a:cubicBezTo>
                            <a:pt x="6322" y="12279"/>
                            <a:pt x="4028" y="15714"/>
                            <a:pt x="2417" y="19609"/>
                          </a:cubicBezTo>
                          <a:cubicBezTo>
                            <a:pt x="806" y="23497"/>
                            <a:pt x="0" y="27540"/>
                            <a:pt x="1" y="31750"/>
                          </a:cubicBezTo>
                          <a:cubicBezTo>
                            <a:pt x="0" y="35961"/>
                            <a:pt x="806" y="40017"/>
                            <a:pt x="2417" y="43911"/>
                          </a:cubicBezTo>
                          <a:cubicBezTo>
                            <a:pt x="4028" y="47799"/>
                            <a:pt x="6322" y="51235"/>
                            <a:pt x="9300" y="54205"/>
                          </a:cubicBezTo>
                          <a:cubicBezTo>
                            <a:pt x="12277" y="57188"/>
                            <a:pt x="15710" y="59482"/>
                            <a:pt x="19600" y="61088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694"/>
                            <a:pt x="43901" y="61088"/>
                          </a:cubicBezTo>
                          <a:cubicBezTo>
                            <a:pt x="47790" y="59482"/>
                            <a:pt x="51224" y="57188"/>
                            <a:pt x="54201" y="54205"/>
                          </a:cubicBezTo>
                          <a:cubicBezTo>
                            <a:pt x="57178" y="51235"/>
                            <a:pt x="59472" y="47799"/>
                            <a:pt x="61084" y="43911"/>
                          </a:cubicBezTo>
                          <a:cubicBezTo>
                            <a:pt x="62695" y="40017"/>
                            <a:pt x="63500" y="35961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Ledning – tar ansvar för delområde, kan leda en mindre grupp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980" w:right="0" w:firstLine="0"/>
      </w:pPr>
      <w:r>
        <w:drawing>
          <wp:anchor simplePos="0" relativeHeight="251658937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86357</wp:posOffset>
            </wp:positionV>
            <wp:extent cx="33682" cy="33682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0"/>
                            <a:pt x="62695" y="23491"/>
                            <a:pt x="61084" y="19602"/>
                          </a:cubicBezTo>
                          <a:cubicBezTo>
                            <a:pt x="59472" y="15714"/>
                            <a:pt x="57178" y="12285"/>
                            <a:pt x="54201" y="9302"/>
                          </a:cubicBezTo>
                          <a:cubicBezTo>
                            <a:pt x="51224" y="6332"/>
                            <a:pt x="47790" y="4037"/>
                            <a:pt x="43901" y="2419"/>
                          </a:cubicBezTo>
                          <a:cubicBezTo>
                            <a:pt x="40011" y="813"/>
                            <a:pt x="35961" y="7"/>
                            <a:pt x="31751" y="0"/>
                          </a:cubicBezTo>
                          <a:cubicBezTo>
                            <a:pt x="27540" y="7"/>
                            <a:pt x="23490" y="813"/>
                            <a:pt x="19600" y="2419"/>
                          </a:cubicBezTo>
                          <a:cubicBezTo>
                            <a:pt x="15710" y="4037"/>
                            <a:pt x="12277" y="6332"/>
                            <a:pt x="9300" y="9302"/>
                          </a:cubicBezTo>
                          <a:cubicBezTo>
                            <a:pt x="6322" y="12285"/>
                            <a:pt x="4028" y="15714"/>
                            <a:pt x="2417" y="19602"/>
                          </a:cubicBezTo>
                          <a:cubicBezTo>
                            <a:pt x="806" y="23491"/>
                            <a:pt x="0" y="27540"/>
                            <a:pt x="1" y="31750"/>
                          </a:cubicBezTo>
                          <a:cubicBezTo>
                            <a:pt x="0" y="35967"/>
                            <a:pt x="806" y="40023"/>
                            <a:pt x="2417" y="43911"/>
                          </a:cubicBezTo>
                          <a:cubicBezTo>
                            <a:pt x="4028" y="47799"/>
                            <a:pt x="6322" y="51235"/>
                            <a:pt x="9300" y="54205"/>
                          </a:cubicBezTo>
                          <a:cubicBezTo>
                            <a:pt x="12277" y="57182"/>
                            <a:pt x="15710" y="59476"/>
                            <a:pt x="19600" y="61088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694"/>
                            <a:pt x="43901" y="61088"/>
                          </a:cubicBezTo>
                          <a:cubicBezTo>
                            <a:pt x="47790" y="59476"/>
                            <a:pt x="51224" y="57182"/>
                            <a:pt x="54201" y="54205"/>
                          </a:cubicBezTo>
                          <a:cubicBezTo>
                            <a:pt x="57178" y="51235"/>
                            <a:pt x="59472" y="47799"/>
                            <a:pt x="61084" y="43911"/>
                          </a:cubicBezTo>
                          <a:cubicBezTo>
                            <a:pt x="62695" y="40023"/>
                            <a:pt x="63500" y="35967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Självständighet – kan arbeta självständigt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3" w:lineRule="exact"/>
        <w:ind w:left="556" w:right="0" w:firstLine="0"/>
      </w:pPr>
      <w:r/>
      <w:r>
        <w:rPr baseline="1" dirty="0">
          <w:rFonts w:ascii="Times New Roman" w:hAnsi="Times New Roman" w:eastAsia="Times New Roman" w:cs="Times New Roman"/>
          <w:b/>
          <w:bCs/>
          <w:color w:val="212529"/>
          <w:position w:val="1"/>
          <w:sz w:val="15"/>
          <w:szCs w:val="15"/>
          <w:lang w:val="en-US" w:bidi="en-US"/>
        </w:rPr>
        <w:t>3.2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5"/>
          <w:szCs w:val="15"/>
          <w:lang w:val="en-US" w:bidi="en-US"/>
        </w:rPr>
        <w:t>Kompetenskrav -konsult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i/>
          <w:iCs/>
          <w:color w:val="212529"/>
          <w:sz w:val="17"/>
          <w:szCs w:val="17"/>
          <w:lang w:val="en-US" w:bidi="en-US"/>
        </w:rPr>
        <w:t>Konsulten ska: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a) ha erfarenhet av att ha utvecklat i Java i minst fem (5)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docGrid w:linePitch="360"/>
        </w:sectPr>
        <w:spacing w:before="0" w:after="0" w:line="183" w:lineRule="exact"/>
        <w:ind w:left="5382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5"/>
          <w:szCs w:val="15"/>
          <w:lang w:val="en-US" w:bidi="en-US"/>
        </w:rPr>
        <w:t>4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20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-103600</wp:posOffset>
            </wp:positionV>
            <wp:extent cx="971550" cy="571499"/>
            <wp:effectExtent l="0" t="0" r="0" b="0"/>
            <wp:wrapNone/>
            <wp:docPr id="172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01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550" cy="57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05" w:lineRule="exact"/>
        <w:ind w:left="542" w:right="438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Upphandling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Senior utvecklare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Dokument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Avropsförfrågan Senior utvecklare MiMy dnr 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19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86582</wp:posOffset>
            </wp:positionV>
            <wp:extent cx="6215062" cy="7143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15062" cy="7143"/>
                    </a:xfrm>
                    <a:custGeom>
                      <a:rect l="l" t="t" r="r" b="b"/>
                      <a:pathLst>
                        <a:path w="11049000" h="12700">
                          <a:moveTo>
                            <a:pt x="0" y="12700"/>
                          </a:moveTo>
                          <a:lnTo>
                            <a:pt x="11049000" y="12700"/>
                          </a:lnTo>
                          <a:lnTo>
                            <a:pt x="11049000" y="0"/>
                          </a:lnTo>
                          <a:lnTo>
                            <a:pt x="0" y="0"/>
                          </a:lnTo>
                          <a:lnTo>
                            <a:pt x="0" y="12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199"/>
                      </a:srgbClr>
                    </a:solidFill>
                    <a:ln w="7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b) ha erfarenhet av backendutveckling i Java för REST-tjänster minst tre (3)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c) ha erfarenhet av backendutveckling i Java för SOAP-tjänster minst tre (3)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d) ha erfarenhet av Java 17 eller 21, minst tre (3)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5" w:lineRule="exact"/>
        <w:ind w:left="556" w:right="-40" w:firstLine="0"/>
      </w:pP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e)</w:t>
      </w:r>
      <w:r>
        <w:rPr baseline="0" dirty="0">
          <w:rFonts w:ascii="Times New Roman" w:hAnsi="Times New Roman" w:eastAsia="Times New Roman" w:cs="Times New Roman"/>
          <w:color w:val="212529"/>
          <w:spacing w:val="42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ha erfarenhet av att arbeta i agila team och tillämpa agila arbetssätt minst (3)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f) kunna kommunicera obehindrat i tal och skrift på svenska och engelska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82" w:after="0" w:line="343" w:lineRule="exact"/>
        <w:ind w:left="0" w:right="-4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Myndigheten för digital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förvaltning - Digg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Diarienummer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6205" w:space="876"/>
            <w:col w:w="3036" w:space="0"/>
          </w:cols>
          <w:docGrid w:linePitch="360"/>
        </w:sectPr>
        <w:spacing w:before="50" w:after="0" w:line="205" w:lineRule="exact"/>
        <w:ind w:left="0" w:right="2171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Datum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2026-06-03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i/>
          <w:iCs/>
          <w:color w:val="212529"/>
          <w:sz w:val="17"/>
          <w:szCs w:val="17"/>
          <w:lang w:val="en-US" w:bidi="en-US"/>
        </w:rPr>
        <w:t>Konsulten bör</w:t>
      </w:r>
      <w:r>
        <w:rPr baseline="0" dirty="0">
          <w:rFonts w:ascii="Times New Roman" w:hAnsi="Times New Roman" w:eastAsia="Times New Roman" w:cs="Times New Roman"/>
          <w:i/>
          <w:iCs/>
          <w:color w:val="212529"/>
          <w:sz w:val="17"/>
          <w:szCs w:val="17"/>
          <w:lang w:val="en-US" w:bidi="en-US"/>
        </w:rPr>
        <w:t>: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g) ha erfarenhet av Springboot eller Quarkus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h) ha erfarenhet av att agera som Techlead/mjukvaruarkitekt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i) ha erfarenhet av att arbeta med microservicearkitektur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j) ha erfarenhet av automatisering av bygg-, test- och leveransflöden i containerbaserade miljöer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5" w:lineRule="exact"/>
        <w:ind w:left="556" w:right="2395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k) ha erfarenhet av arbete med Kubernetes och/eller OpenShift, inklusive deployment, konfiguration och felsökning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l) ha erfarenhet av Hibernate/JPA eller motsvarande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m) ha erfarenhet av Flyway eller motsvarande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n) ha erfarenhet av testautomatisering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o) ha erfarenhet av att arbeta i Linux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p) ha erfarenhet av att arbeta i DevOps-team med system i drift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pacing w:val="-1"/>
          <w:sz w:val="17"/>
          <w:szCs w:val="17"/>
          <w:lang w:val="en-US" w:bidi="en-US"/>
        </w:rPr>
        <w:t>Notera att CV ska vara skrivet på svenska.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51" w:after="0" w:line="142" w:lineRule="exact"/>
        <w:ind w:left="9220" w:right="0" w:firstLine="0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156946</wp:posOffset>
            </wp:positionV>
            <wp:extent cx="106237" cy="106237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4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129227</wp:posOffset>
            </wp:positionV>
            <wp:extent cx="895945" cy="161674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09"/>
                            <a:pt x="976" y="172319"/>
                            <a:pt x="2927" y="182135"/>
                          </a:cubicBezTo>
                          <a:cubicBezTo>
                            <a:pt x="4879" y="191952"/>
                            <a:pt x="7770" y="201483"/>
                            <a:pt x="11600" y="210729"/>
                          </a:cubicBezTo>
                          <a:cubicBezTo>
                            <a:pt x="15429" y="219975"/>
                            <a:pt x="20123" y="228756"/>
                            <a:pt x="25683" y="237071"/>
                          </a:cubicBezTo>
                          <a:cubicBezTo>
                            <a:pt x="31243" y="245393"/>
                            <a:pt x="37560" y="253089"/>
                            <a:pt x="44637" y="260164"/>
                          </a:cubicBezTo>
                          <a:cubicBezTo>
                            <a:pt x="51712" y="267240"/>
                            <a:pt x="59410" y="273559"/>
                            <a:pt x="67730" y="279121"/>
                          </a:cubicBezTo>
                          <a:cubicBezTo>
                            <a:pt x="76051" y="284684"/>
                            <a:pt x="84833" y="289378"/>
                            <a:pt x="94078" y="293204"/>
                          </a:cubicBezTo>
                          <a:cubicBezTo>
                            <a:pt x="103324" y="297030"/>
                            <a:pt x="112853" y="299920"/>
                            <a:pt x="122668" y="301874"/>
                          </a:cubicBezTo>
                          <a:cubicBezTo>
                            <a:pt x="132482" y="303827"/>
                            <a:pt x="142393" y="304800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800"/>
                            <a:pt x="1556616" y="303827"/>
                            <a:pt x="1566430" y="301874"/>
                          </a:cubicBezTo>
                          <a:cubicBezTo>
                            <a:pt x="1576245" y="299920"/>
                            <a:pt x="1585774" y="297030"/>
                            <a:pt x="1595019" y="293204"/>
                          </a:cubicBezTo>
                          <a:cubicBezTo>
                            <a:pt x="1604264" y="289378"/>
                            <a:pt x="1613046" y="284684"/>
                            <a:pt x="1621367" y="279121"/>
                          </a:cubicBezTo>
                          <a:cubicBezTo>
                            <a:pt x="1629688" y="273559"/>
                            <a:pt x="1637386" y="267240"/>
                            <a:pt x="1644462" y="260164"/>
                          </a:cubicBezTo>
                          <a:cubicBezTo>
                            <a:pt x="1651538" y="253089"/>
                            <a:pt x="1657855" y="245393"/>
                            <a:pt x="1663414" y="237071"/>
                          </a:cubicBezTo>
                          <a:cubicBezTo>
                            <a:pt x="1668974" y="228756"/>
                            <a:pt x="1673668" y="219975"/>
                            <a:pt x="1677498" y="210729"/>
                          </a:cubicBezTo>
                          <a:cubicBezTo>
                            <a:pt x="1681328" y="201483"/>
                            <a:pt x="1684219" y="191952"/>
                            <a:pt x="1686171" y="182135"/>
                          </a:cubicBezTo>
                          <a:cubicBezTo>
                            <a:pt x="1688124" y="172319"/>
                            <a:pt x="1689101" y="162409"/>
                            <a:pt x="1689101" y="152400"/>
                          </a:cubicBezTo>
                          <a:cubicBezTo>
                            <a:pt x="1689101" y="142392"/>
                            <a:pt x="1688124" y="132482"/>
                            <a:pt x="1686171" y="122678"/>
                          </a:cubicBezTo>
                          <a:cubicBezTo>
                            <a:pt x="1684219" y="112862"/>
                            <a:pt x="1681328" y="103331"/>
                            <a:pt x="1677498" y="94085"/>
                          </a:cubicBezTo>
                          <a:cubicBezTo>
                            <a:pt x="1673668" y="84839"/>
                            <a:pt x="1668974" y="76058"/>
                            <a:pt x="1663414" y="67736"/>
                          </a:cubicBezTo>
                          <a:cubicBezTo>
                            <a:pt x="1657855" y="59414"/>
                            <a:pt x="1651538" y="51718"/>
                            <a:pt x="1644462" y="44643"/>
                          </a:cubicBezTo>
                          <a:cubicBezTo>
                            <a:pt x="1637386" y="37567"/>
                            <a:pt x="1629688" y="31248"/>
                            <a:pt x="1621367" y="25692"/>
                          </a:cubicBezTo>
                          <a:cubicBezTo>
                            <a:pt x="1613046" y="20130"/>
                            <a:pt x="1604264" y="15435"/>
                            <a:pt x="1595019" y="11609"/>
                          </a:cubicBezTo>
                          <a:cubicBezTo>
                            <a:pt x="1585774" y="7783"/>
                            <a:pt x="1576245" y="4887"/>
                            <a:pt x="1566431" y="2934"/>
                          </a:cubicBezTo>
                          <a:cubicBezTo>
                            <a:pt x="1556617" y="980"/>
                            <a:pt x="1546707" y="7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7"/>
                            <a:pt x="132482" y="980"/>
                            <a:pt x="122668" y="2934"/>
                          </a:cubicBezTo>
                          <a:cubicBezTo>
                            <a:pt x="112853" y="4887"/>
                            <a:pt x="103324" y="7783"/>
                            <a:pt x="94078" y="11609"/>
                          </a:cubicBezTo>
                          <a:cubicBezTo>
                            <a:pt x="84833" y="15435"/>
                            <a:pt x="76051" y="20130"/>
                            <a:pt x="67730" y="25692"/>
                          </a:cubicBezTo>
                          <a:cubicBezTo>
                            <a:pt x="59410" y="31248"/>
                            <a:pt x="51712" y="37567"/>
                            <a:pt x="44637" y="44643"/>
                          </a:cubicBezTo>
                          <a:cubicBezTo>
                            <a:pt x="37560" y="51718"/>
                            <a:pt x="31243" y="59414"/>
                            <a:pt x="25683" y="67736"/>
                          </a:cubicBezTo>
                          <a:cubicBezTo>
                            <a:pt x="20123" y="76058"/>
                            <a:pt x="15429" y="84839"/>
                            <a:pt x="11600" y="94085"/>
                          </a:cubicBezTo>
                          <a:cubicBezTo>
                            <a:pt x="7770" y="103331"/>
                            <a:pt x="4879" y="112862"/>
                            <a:pt x="2928" y="122678"/>
                          </a:cubicBezTo>
                          <a:cubicBezTo>
                            <a:pt x="976" y="132482"/>
                            <a:pt x="0" y="142392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Kvalificeringskrav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34" w:after="0" w:line="188" w:lineRule="exact"/>
        <w:ind w:left="556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-137919</wp:posOffset>
            </wp:positionV>
            <wp:extent cx="7282079" cy="956572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956572"/>
                    </a:xfrm>
                    <a:custGeom>
                      <a:rect l="l" t="t" r="r" b="b"/>
                      <a:pathLst>
                        <a:path w="13728701" h="1803400">
                          <a:moveTo>
                            <a:pt x="1" y="0"/>
                          </a:moveTo>
                          <a:lnTo>
                            <a:pt x="1" y="1727200"/>
                          </a:lnTo>
                          <a:cubicBezTo>
                            <a:pt x="0" y="1737308"/>
                            <a:pt x="1934" y="1747032"/>
                            <a:pt x="5801" y="1756371"/>
                          </a:cubicBezTo>
                          <a:cubicBezTo>
                            <a:pt x="9668" y="1765704"/>
                            <a:pt x="15174" y="1773939"/>
                            <a:pt x="22319" y="1781082"/>
                          </a:cubicBezTo>
                          <a:cubicBezTo>
                            <a:pt x="29464" y="1788232"/>
                            <a:pt x="37704" y="1793739"/>
                            <a:pt x="47040" y="1797609"/>
                          </a:cubicBezTo>
                          <a:cubicBezTo>
                            <a:pt x="56376" y="1801472"/>
                            <a:pt x="66096" y="1803400"/>
                            <a:pt x="76201" y="1803400"/>
                          </a:cubicBezTo>
                          <a:lnTo>
                            <a:pt x="13652501" y="1803400"/>
                          </a:lnTo>
                          <a:cubicBezTo>
                            <a:pt x="13662605" y="1803400"/>
                            <a:pt x="13672324" y="1801472"/>
                            <a:pt x="13681658" y="1797609"/>
                          </a:cubicBezTo>
                          <a:cubicBezTo>
                            <a:pt x="13690994" y="1793739"/>
                            <a:pt x="13699236" y="1788232"/>
                            <a:pt x="13706381" y="1781082"/>
                          </a:cubicBezTo>
                          <a:cubicBezTo>
                            <a:pt x="13713526" y="1773939"/>
                            <a:pt x="13719031" y="1765704"/>
                            <a:pt x="13722899" y="1756371"/>
                          </a:cubicBezTo>
                          <a:cubicBezTo>
                            <a:pt x="13726766" y="1747032"/>
                            <a:pt x="13728699" y="1737308"/>
                            <a:pt x="13728701" y="17272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3.2.1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spacing w:val="-1"/>
          <w:position w:val="-1"/>
          <w:sz w:val="14"/>
          <w:szCs w:val="14"/>
          <w:lang w:val="en-US" w:bidi="en-US"/>
        </w:rPr>
        <w:t>Anbudsgivaren ska, för offererad konsult, bifoga CV.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4930" w:right="4709" w:firstLine="0"/>
        <w:jc w:val="right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3321832</wp:posOffset>
            </wp:positionH>
            <wp:positionV relativeFrom="line">
              <wp:posOffset>-3335</wp:posOffset>
            </wp:positionV>
            <wp:extent cx="106237" cy="13318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Ingen fil bifogad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docGrid w:linePitch="360"/>
        </w:sectPr>
        <w:spacing w:before="0" w:after="0" w:line="142" w:lineRule="exact"/>
        <w:ind w:left="9220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-2438</wp:posOffset>
            </wp:positionV>
            <wp:extent cx="106237" cy="106237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-63840</wp:posOffset>
            </wp:positionV>
            <wp:extent cx="7282079" cy="956572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956572"/>
                    </a:xfrm>
                    <a:custGeom>
                      <a:rect l="l" t="t" r="r" b="b"/>
                      <a:pathLst>
                        <a:path w="13728701" h="1803400">
                          <a:moveTo>
                            <a:pt x="1" y="0"/>
                          </a:moveTo>
                          <a:lnTo>
                            <a:pt x="1" y="1727200"/>
                          </a:lnTo>
                          <a:cubicBezTo>
                            <a:pt x="0" y="1737308"/>
                            <a:pt x="1934" y="1747032"/>
                            <a:pt x="5801" y="1756365"/>
                          </a:cubicBezTo>
                          <a:cubicBezTo>
                            <a:pt x="9668" y="1765704"/>
                            <a:pt x="15174" y="1773945"/>
                            <a:pt x="22319" y="1781082"/>
                          </a:cubicBezTo>
                          <a:cubicBezTo>
                            <a:pt x="29464" y="1788232"/>
                            <a:pt x="37704" y="1793739"/>
                            <a:pt x="47040" y="1797602"/>
                          </a:cubicBezTo>
                          <a:cubicBezTo>
                            <a:pt x="56376" y="1801466"/>
                            <a:pt x="66096" y="1803400"/>
                            <a:pt x="76201" y="1803400"/>
                          </a:cubicBezTo>
                          <a:lnTo>
                            <a:pt x="13652501" y="1803400"/>
                          </a:lnTo>
                          <a:cubicBezTo>
                            <a:pt x="13662605" y="1803400"/>
                            <a:pt x="13672324" y="1801466"/>
                            <a:pt x="13681658" y="1797602"/>
                          </a:cubicBezTo>
                          <a:cubicBezTo>
                            <a:pt x="13690994" y="1793739"/>
                            <a:pt x="13699236" y="1788232"/>
                            <a:pt x="13706381" y="1781082"/>
                          </a:cubicBezTo>
                          <a:cubicBezTo>
                            <a:pt x="13713526" y="1773945"/>
                            <a:pt x="13719031" y="1765704"/>
                            <a:pt x="13722899" y="1756365"/>
                          </a:cubicBezTo>
                          <a:cubicBezTo>
                            <a:pt x="13726766" y="1747032"/>
                            <a:pt x="13728699" y="1737308"/>
                            <a:pt x="13728701" y="17272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-30158</wp:posOffset>
            </wp:positionV>
            <wp:extent cx="895945" cy="161674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09"/>
                            <a:pt x="976" y="172325"/>
                            <a:pt x="2927" y="182141"/>
                          </a:cubicBezTo>
                          <a:cubicBezTo>
                            <a:pt x="4879" y="191958"/>
                            <a:pt x="7770" y="201489"/>
                            <a:pt x="11600" y="210735"/>
                          </a:cubicBezTo>
                          <a:cubicBezTo>
                            <a:pt x="15429" y="219981"/>
                            <a:pt x="20123" y="228768"/>
                            <a:pt x="25683" y="237084"/>
                          </a:cubicBezTo>
                          <a:cubicBezTo>
                            <a:pt x="31243" y="245406"/>
                            <a:pt x="37560" y="253101"/>
                            <a:pt x="44637" y="260171"/>
                          </a:cubicBezTo>
                          <a:cubicBezTo>
                            <a:pt x="51712" y="267246"/>
                            <a:pt x="59410" y="273565"/>
                            <a:pt x="67730" y="279128"/>
                          </a:cubicBezTo>
                          <a:cubicBezTo>
                            <a:pt x="76051" y="284684"/>
                            <a:pt x="84833" y="289378"/>
                            <a:pt x="94078" y="293204"/>
                          </a:cubicBezTo>
                          <a:cubicBezTo>
                            <a:pt x="103324" y="297030"/>
                            <a:pt x="112853" y="299920"/>
                            <a:pt x="122668" y="301874"/>
                          </a:cubicBezTo>
                          <a:cubicBezTo>
                            <a:pt x="132482" y="303827"/>
                            <a:pt x="142393" y="304800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800"/>
                            <a:pt x="1556616" y="303827"/>
                            <a:pt x="1566430" y="301874"/>
                          </a:cubicBezTo>
                          <a:cubicBezTo>
                            <a:pt x="1576245" y="299920"/>
                            <a:pt x="1585774" y="297030"/>
                            <a:pt x="1595019" y="293204"/>
                          </a:cubicBezTo>
                          <a:cubicBezTo>
                            <a:pt x="1604264" y="289378"/>
                            <a:pt x="1613046" y="284684"/>
                            <a:pt x="1621367" y="279121"/>
                          </a:cubicBezTo>
                          <a:cubicBezTo>
                            <a:pt x="1629688" y="273565"/>
                            <a:pt x="1637386" y="267246"/>
                            <a:pt x="1644462" y="260171"/>
                          </a:cubicBezTo>
                          <a:cubicBezTo>
                            <a:pt x="1651538" y="253101"/>
                            <a:pt x="1657855" y="245406"/>
                            <a:pt x="1663414" y="237084"/>
                          </a:cubicBezTo>
                          <a:cubicBezTo>
                            <a:pt x="1668974" y="228768"/>
                            <a:pt x="1673668" y="219981"/>
                            <a:pt x="1677498" y="210735"/>
                          </a:cubicBezTo>
                          <a:cubicBezTo>
                            <a:pt x="1681328" y="201489"/>
                            <a:pt x="1684219" y="191958"/>
                            <a:pt x="1686171" y="182141"/>
                          </a:cubicBezTo>
                          <a:cubicBezTo>
                            <a:pt x="1688124" y="172325"/>
                            <a:pt x="1689101" y="162409"/>
                            <a:pt x="1689101" y="152400"/>
                          </a:cubicBezTo>
                          <a:cubicBezTo>
                            <a:pt x="1689101" y="142398"/>
                            <a:pt x="1688124" y="132495"/>
                            <a:pt x="1686171" y="122678"/>
                          </a:cubicBezTo>
                          <a:cubicBezTo>
                            <a:pt x="1684219" y="112862"/>
                            <a:pt x="1681328" y="103337"/>
                            <a:pt x="1677498" y="94091"/>
                          </a:cubicBezTo>
                          <a:cubicBezTo>
                            <a:pt x="1673668" y="84845"/>
                            <a:pt x="1668974" y="76058"/>
                            <a:pt x="1663414" y="67742"/>
                          </a:cubicBezTo>
                          <a:cubicBezTo>
                            <a:pt x="1657855" y="59420"/>
                            <a:pt x="1651538" y="51718"/>
                            <a:pt x="1644462" y="44643"/>
                          </a:cubicBezTo>
                          <a:cubicBezTo>
                            <a:pt x="1637386" y="37567"/>
                            <a:pt x="1629688" y="31254"/>
                            <a:pt x="1621367" y="25692"/>
                          </a:cubicBezTo>
                          <a:cubicBezTo>
                            <a:pt x="1613046" y="20136"/>
                            <a:pt x="1604264" y="15441"/>
                            <a:pt x="1595019" y="11615"/>
                          </a:cubicBezTo>
                          <a:cubicBezTo>
                            <a:pt x="1585774" y="7783"/>
                            <a:pt x="1576245" y="4887"/>
                            <a:pt x="1566431" y="2934"/>
                          </a:cubicBezTo>
                          <a:cubicBezTo>
                            <a:pt x="1556617" y="980"/>
                            <a:pt x="1546707" y="0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0"/>
                            <a:pt x="132482" y="974"/>
                            <a:pt x="122668" y="2927"/>
                          </a:cubicBezTo>
                          <a:cubicBezTo>
                            <a:pt x="112853" y="4887"/>
                            <a:pt x="103324" y="7783"/>
                            <a:pt x="94078" y="11615"/>
                          </a:cubicBezTo>
                          <a:cubicBezTo>
                            <a:pt x="84833" y="15441"/>
                            <a:pt x="76051" y="20136"/>
                            <a:pt x="67730" y="25698"/>
                          </a:cubicBezTo>
                          <a:cubicBezTo>
                            <a:pt x="59410" y="31254"/>
                            <a:pt x="51712" y="37567"/>
                            <a:pt x="44637" y="44643"/>
                          </a:cubicBezTo>
                          <a:cubicBezTo>
                            <a:pt x="37560" y="51718"/>
                            <a:pt x="31243" y="59420"/>
                            <a:pt x="25683" y="67742"/>
                          </a:cubicBezTo>
                          <a:cubicBezTo>
                            <a:pt x="20123" y="76058"/>
                            <a:pt x="15429" y="84845"/>
                            <a:pt x="11600" y="94091"/>
                          </a:cubicBezTo>
                          <a:cubicBezTo>
                            <a:pt x="7770" y="103337"/>
                            <a:pt x="4879" y="112862"/>
                            <a:pt x="2928" y="122678"/>
                          </a:cubicBezTo>
                          <a:cubicBezTo>
                            <a:pt x="976" y="132495"/>
                            <a:pt x="0" y="142398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Kvalificeringskrav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34" w:after="0" w:line="188" w:lineRule="exact"/>
        <w:ind w:left="556" w:right="0" w:firstLine="0"/>
      </w:pPr>
      <w:r/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3.2.2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Anbudsgivaren ska för, offererad konsult, bifoga ifylld bilaga </w:t>
      </w:r>
      <w:r>
        <w:rPr baseline="0" dirty="0">
          <w:rFonts w:ascii="Times New Roman" w:hAnsi="Times New Roman" w:eastAsia="Times New Roman" w:cs="Times New Roman"/>
          <w:b/>
          <w:bCs/>
          <w:i/>
          <w:iCs/>
          <w:color w:val="212529"/>
          <w:sz w:val="14"/>
          <w:szCs w:val="14"/>
          <w:lang w:val="en-US" w:bidi="en-US"/>
        </w:rPr>
        <w:t>Erfarenhet </w:t>
      </w:r>
      <w:r>
        <w:rPr baseline="0" dirty="0">
          <w:rFonts w:ascii="Times New Roman" w:hAnsi="Times New Roman" w:eastAsia="Times New Roman" w:cs="Times New Roman"/>
          <w:b/>
          <w:bCs/>
          <w:i/>
          <w:iCs/>
          <w:color w:val="000000"/>
          <w:sz w:val="14"/>
          <w:szCs w:val="14"/>
          <w:lang w:val="en-US" w:bidi="en-US"/>
        </w:rPr>
        <w:t>Senior utvecklare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 som visar på uppfyllnad av ska- och eventuella bör-krav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4930" w:right="4709" w:firstLine="0"/>
        <w:jc w:val="right"/>
      </w:pPr>
      <w:r>
        <w:drawing>
          <wp:anchor simplePos="0" relativeHeight="251658580" behindDoc="0" locked="0" layoutInCell="1" allowOverlap="1">
            <wp:simplePos x="0" y="0"/>
            <wp:positionH relativeFrom="page">
              <wp:posOffset>3321832</wp:posOffset>
            </wp:positionH>
            <wp:positionV relativeFrom="line">
              <wp:posOffset>-3335</wp:posOffset>
            </wp:positionV>
            <wp:extent cx="106237" cy="133182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Ingen fil bifogad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3" w:lineRule="exact"/>
        <w:ind w:left="556" w:right="0" w:firstLine="0"/>
      </w:pPr>
      <w:r>
        <w:drawing>
          <wp:anchor simplePos="0" relativeHeight="251658594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-50425</wp:posOffset>
            </wp:positionV>
            <wp:extent cx="7282079" cy="94310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943100"/>
                    </a:xfrm>
                    <a:custGeom>
                      <a:rect l="l" t="t" r="r" b="b"/>
                      <a:pathLst>
                        <a:path w="13728701" h="1778000">
                          <a:moveTo>
                            <a:pt x="1" y="0"/>
                          </a:moveTo>
                          <a:lnTo>
                            <a:pt x="1" y="1701800"/>
                          </a:lnTo>
                          <a:cubicBezTo>
                            <a:pt x="0" y="1711915"/>
                            <a:pt x="1934" y="1721638"/>
                            <a:pt x="5801" y="1730971"/>
                          </a:cubicBezTo>
                          <a:cubicBezTo>
                            <a:pt x="9668" y="1740304"/>
                            <a:pt x="15174" y="1748545"/>
                            <a:pt x="22319" y="1755689"/>
                          </a:cubicBezTo>
                          <a:cubicBezTo>
                            <a:pt x="29464" y="1762832"/>
                            <a:pt x="37704" y="1768339"/>
                            <a:pt x="47040" y="1772202"/>
                          </a:cubicBezTo>
                          <a:cubicBezTo>
                            <a:pt x="56376" y="1776066"/>
                            <a:pt x="66096" y="1778000"/>
                            <a:pt x="76201" y="1778000"/>
                          </a:cubicBezTo>
                          <a:lnTo>
                            <a:pt x="13652501" y="1778000"/>
                          </a:lnTo>
                          <a:cubicBezTo>
                            <a:pt x="13662605" y="1778000"/>
                            <a:pt x="13672324" y="1776066"/>
                            <a:pt x="13681658" y="1772202"/>
                          </a:cubicBezTo>
                          <a:cubicBezTo>
                            <a:pt x="13690994" y="1768339"/>
                            <a:pt x="13699236" y="1762832"/>
                            <a:pt x="13706381" y="1755689"/>
                          </a:cubicBezTo>
                          <a:cubicBezTo>
                            <a:pt x="13713526" y="1748545"/>
                            <a:pt x="13719031" y="1740304"/>
                            <a:pt x="13722899" y="1730971"/>
                          </a:cubicBezTo>
                          <a:cubicBezTo>
                            <a:pt x="13726766" y="1721638"/>
                            <a:pt x="13728699" y="1711915"/>
                            <a:pt x="13728701" y="17018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3.3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5"/>
          <w:szCs w:val="15"/>
          <w:lang w:val="en-US" w:bidi="en-US"/>
        </w:rPr>
        <w:t>Bakgrundskontroller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3" w:after="0" w:line="254" w:lineRule="exact"/>
        <w:ind w:left="556" w:right="665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Leverantören ska, i samband med att anbud lämnas in, skriftligen intyga att erforderliga bakgrundskontroller har genomförts för den personal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som kan komma att delta i uppdraget.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Med bakgrundskontroll avses exempelvis kontroll av konsultens identitet, betyg och CV.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51" w:after="0" w:line="142" w:lineRule="exact"/>
        <w:ind w:left="9220" w:right="0" w:firstLine="0"/>
      </w:pPr>
      <w:r>
        <w:drawing>
          <wp:anchor simplePos="0" relativeHeight="251658643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150210</wp:posOffset>
            </wp:positionV>
            <wp:extent cx="106237" cy="106237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8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95545</wp:posOffset>
            </wp:positionV>
            <wp:extent cx="7282079" cy="767952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767952"/>
                    </a:xfrm>
                    <a:custGeom>
                      <a:rect l="l" t="t" r="r" b="b"/>
                      <a:pathLst>
                        <a:path w="13728701" h="1447800">
                          <a:moveTo>
                            <a:pt x="1" y="0"/>
                          </a:moveTo>
                          <a:lnTo>
                            <a:pt x="1" y="1371600"/>
                          </a:lnTo>
                          <a:cubicBezTo>
                            <a:pt x="0" y="1381715"/>
                            <a:pt x="1934" y="1391438"/>
                            <a:pt x="5801" y="1400771"/>
                          </a:cubicBezTo>
                          <a:cubicBezTo>
                            <a:pt x="9668" y="1410110"/>
                            <a:pt x="15174" y="1418351"/>
                            <a:pt x="22319" y="1425489"/>
                          </a:cubicBezTo>
                          <a:cubicBezTo>
                            <a:pt x="29464" y="1432639"/>
                            <a:pt x="37704" y="1438145"/>
                            <a:pt x="47040" y="1442009"/>
                          </a:cubicBezTo>
                          <a:cubicBezTo>
                            <a:pt x="56376" y="1445872"/>
                            <a:pt x="66096" y="1447800"/>
                            <a:pt x="76201" y="1447800"/>
                          </a:cubicBezTo>
                          <a:lnTo>
                            <a:pt x="13652501" y="1447800"/>
                          </a:lnTo>
                          <a:cubicBezTo>
                            <a:pt x="13662605" y="1447800"/>
                            <a:pt x="13672324" y="1445866"/>
                            <a:pt x="13681658" y="1442002"/>
                          </a:cubicBezTo>
                          <a:cubicBezTo>
                            <a:pt x="13690994" y="1438139"/>
                            <a:pt x="13699236" y="1432639"/>
                            <a:pt x="13706381" y="1425489"/>
                          </a:cubicBezTo>
                          <a:cubicBezTo>
                            <a:pt x="13713526" y="1418351"/>
                            <a:pt x="13719031" y="1410110"/>
                            <a:pt x="13722899" y="1400771"/>
                          </a:cubicBezTo>
                          <a:cubicBezTo>
                            <a:pt x="13726766" y="1391438"/>
                            <a:pt x="13728699" y="1381715"/>
                            <a:pt x="13728701" y="13716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129227</wp:posOffset>
            </wp:positionV>
            <wp:extent cx="895945" cy="161674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09"/>
                            <a:pt x="976" y="172319"/>
                            <a:pt x="2927" y="182135"/>
                          </a:cubicBezTo>
                          <a:cubicBezTo>
                            <a:pt x="4879" y="191952"/>
                            <a:pt x="7770" y="201477"/>
                            <a:pt x="11600" y="210723"/>
                          </a:cubicBezTo>
                          <a:cubicBezTo>
                            <a:pt x="15429" y="219968"/>
                            <a:pt x="20123" y="228756"/>
                            <a:pt x="25683" y="237078"/>
                          </a:cubicBezTo>
                          <a:cubicBezTo>
                            <a:pt x="31243" y="245393"/>
                            <a:pt x="37560" y="253089"/>
                            <a:pt x="44637" y="260164"/>
                          </a:cubicBezTo>
                          <a:cubicBezTo>
                            <a:pt x="51712" y="267240"/>
                            <a:pt x="59410" y="273559"/>
                            <a:pt x="67730" y="279115"/>
                          </a:cubicBezTo>
                          <a:cubicBezTo>
                            <a:pt x="76051" y="284678"/>
                            <a:pt x="84833" y="289378"/>
                            <a:pt x="94078" y="293204"/>
                          </a:cubicBezTo>
                          <a:cubicBezTo>
                            <a:pt x="103324" y="297030"/>
                            <a:pt x="112853" y="299920"/>
                            <a:pt x="122668" y="301874"/>
                          </a:cubicBezTo>
                          <a:cubicBezTo>
                            <a:pt x="132482" y="303827"/>
                            <a:pt x="142393" y="304800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800"/>
                            <a:pt x="1556616" y="303827"/>
                            <a:pt x="1566430" y="301874"/>
                          </a:cubicBezTo>
                          <a:cubicBezTo>
                            <a:pt x="1576245" y="299920"/>
                            <a:pt x="1585774" y="297024"/>
                            <a:pt x="1595019" y="293198"/>
                          </a:cubicBezTo>
                          <a:cubicBezTo>
                            <a:pt x="1604264" y="289372"/>
                            <a:pt x="1613046" y="284678"/>
                            <a:pt x="1621367" y="279115"/>
                          </a:cubicBezTo>
                          <a:cubicBezTo>
                            <a:pt x="1629688" y="273559"/>
                            <a:pt x="1637386" y="267240"/>
                            <a:pt x="1644462" y="260164"/>
                          </a:cubicBezTo>
                          <a:cubicBezTo>
                            <a:pt x="1651538" y="253089"/>
                            <a:pt x="1657855" y="245387"/>
                            <a:pt x="1663414" y="237071"/>
                          </a:cubicBezTo>
                          <a:cubicBezTo>
                            <a:pt x="1668974" y="228756"/>
                            <a:pt x="1673668" y="219968"/>
                            <a:pt x="1677498" y="210723"/>
                          </a:cubicBezTo>
                          <a:cubicBezTo>
                            <a:pt x="1681328" y="201477"/>
                            <a:pt x="1684219" y="191952"/>
                            <a:pt x="1686171" y="182135"/>
                          </a:cubicBezTo>
                          <a:cubicBezTo>
                            <a:pt x="1688124" y="172319"/>
                            <a:pt x="1689101" y="162409"/>
                            <a:pt x="1689101" y="152400"/>
                          </a:cubicBezTo>
                          <a:cubicBezTo>
                            <a:pt x="1689101" y="142398"/>
                            <a:pt x="1688124" y="132489"/>
                            <a:pt x="1686171" y="122672"/>
                          </a:cubicBezTo>
                          <a:cubicBezTo>
                            <a:pt x="1684219" y="112856"/>
                            <a:pt x="1681328" y="103324"/>
                            <a:pt x="1677498" y="94078"/>
                          </a:cubicBezTo>
                          <a:cubicBezTo>
                            <a:pt x="1673668" y="84833"/>
                            <a:pt x="1668974" y="76052"/>
                            <a:pt x="1663414" y="67736"/>
                          </a:cubicBezTo>
                          <a:cubicBezTo>
                            <a:pt x="1657855" y="59408"/>
                            <a:pt x="1651538" y="51712"/>
                            <a:pt x="1644462" y="44637"/>
                          </a:cubicBezTo>
                          <a:cubicBezTo>
                            <a:pt x="1637386" y="37561"/>
                            <a:pt x="1629688" y="31248"/>
                            <a:pt x="1621367" y="25686"/>
                          </a:cubicBezTo>
                          <a:cubicBezTo>
                            <a:pt x="1613046" y="20123"/>
                            <a:pt x="1604264" y="15429"/>
                            <a:pt x="1595019" y="11603"/>
                          </a:cubicBezTo>
                          <a:cubicBezTo>
                            <a:pt x="1585774" y="7777"/>
                            <a:pt x="1576245" y="4881"/>
                            <a:pt x="1566431" y="2927"/>
                          </a:cubicBezTo>
                          <a:cubicBezTo>
                            <a:pt x="1556617" y="974"/>
                            <a:pt x="1546707" y="0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0"/>
                            <a:pt x="132482" y="974"/>
                            <a:pt x="122668" y="2927"/>
                          </a:cubicBezTo>
                          <a:cubicBezTo>
                            <a:pt x="112853" y="4881"/>
                            <a:pt x="103324" y="7777"/>
                            <a:pt x="94078" y="11603"/>
                          </a:cubicBezTo>
                          <a:cubicBezTo>
                            <a:pt x="84833" y="15429"/>
                            <a:pt x="76051" y="20123"/>
                            <a:pt x="67730" y="25686"/>
                          </a:cubicBezTo>
                          <a:cubicBezTo>
                            <a:pt x="59410" y="31248"/>
                            <a:pt x="51712" y="37561"/>
                            <a:pt x="44637" y="44637"/>
                          </a:cubicBezTo>
                          <a:cubicBezTo>
                            <a:pt x="37560" y="51712"/>
                            <a:pt x="31243" y="59408"/>
                            <a:pt x="25683" y="67736"/>
                          </a:cubicBezTo>
                          <a:cubicBezTo>
                            <a:pt x="20123" y="76052"/>
                            <a:pt x="15429" y="84833"/>
                            <a:pt x="11600" y="94078"/>
                          </a:cubicBezTo>
                          <a:cubicBezTo>
                            <a:pt x="7770" y="103324"/>
                            <a:pt x="4879" y="112856"/>
                            <a:pt x="2928" y="122672"/>
                          </a:cubicBezTo>
                          <a:cubicBezTo>
                            <a:pt x="976" y="132489"/>
                            <a:pt x="0" y="142398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Kvalificeringskrav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33" w:after="0" w:line="188" w:lineRule="exact"/>
        <w:ind w:left="556" w:right="0" w:firstLine="0"/>
      </w:pPr>
      <w:r/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3.3.1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Intygar leverantören att erforderlig bakgrundskontroller genomförts av offererad konsult?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60" w:after="0" w:line="189" w:lineRule="exact"/>
        <w:ind w:left="831" w:right="0" w:firstLine="0"/>
      </w:pPr>
      <w:r>
        <w:drawing>
          <wp:anchor simplePos="0" relativeHeight="251658754" behindDoc="0" locked="0" layoutInCell="1" allowOverlap="1">
            <wp:simplePos x="0" y="0"/>
            <wp:positionH relativeFrom="page">
              <wp:posOffset>714061</wp:posOffset>
            </wp:positionH>
            <wp:positionV relativeFrom="line">
              <wp:posOffset>110969</wp:posOffset>
            </wp:positionV>
            <wp:extent cx="94309" cy="94309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309" cy="94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z w:val="17"/>
          <w:szCs w:val="17"/>
          <w:lang w:val="en-US" w:bidi="en-US"/>
        </w:rPr>
        <w:t>Ja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3" w:lineRule="exact"/>
        <w:ind w:left="556" w:right="0" w:firstLine="0"/>
      </w:pPr>
      <w:r/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3.4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5"/>
          <w:szCs w:val="15"/>
          <w:lang w:val="en-US" w:bidi="en-US"/>
        </w:rPr>
        <w:t>Referensuppdrag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Anbudsgivaren ska för offererad konsult bifoga </w:t>
      </w:r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ett (1) </w:t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för denna upphandling relevant referensuppdrag.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i/>
          <w:iCs/>
          <w:color w:val="212529"/>
          <w:spacing w:val="-1"/>
          <w:sz w:val="17"/>
          <w:szCs w:val="17"/>
          <w:lang w:val="en-US" w:bidi="en-US"/>
        </w:rPr>
        <w:t>Referensuppdraget ska: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980" w:right="0" w:firstLine="0"/>
      </w:pPr>
      <w:r>
        <w:drawing>
          <wp:anchor simplePos="0" relativeHeight="251658802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86356</wp:posOffset>
            </wp:positionV>
            <wp:extent cx="33682" cy="33682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6"/>
                            <a:pt x="62695" y="23497"/>
                            <a:pt x="61084" y="19609"/>
                          </a:cubicBezTo>
                          <a:cubicBezTo>
                            <a:pt x="59472" y="15720"/>
                            <a:pt x="57178" y="12291"/>
                            <a:pt x="54201" y="9308"/>
                          </a:cubicBezTo>
                          <a:cubicBezTo>
                            <a:pt x="51224" y="6332"/>
                            <a:pt x="47790" y="4037"/>
                            <a:pt x="43901" y="2425"/>
                          </a:cubicBezTo>
                          <a:cubicBezTo>
                            <a:pt x="40011" y="813"/>
                            <a:pt x="35961" y="7"/>
                            <a:pt x="31751" y="0"/>
                          </a:cubicBezTo>
                          <a:cubicBezTo>
                            <a:pt x="27540" y="7"/>
                            <a:pt x="23490" y="813"/>
                            <a:pt x="19600" y="2425"/>
                          </a:cubicBezTo>
                          <a:cubicBezTo>
                            <a:pt x="15710" y="4037"/>
                            <a:pt x="12277" y="6332"/>
                            <a:pt x="9300" y="9308"/>
                          </a:cubicBezTo>
                          <a:cubicBezTo>
                            <a:pt x="6322" y="12291"/>
                            <a:pt x="4028" y="15720"/>
                            <a:pt x="2417" y="19609"/>
                          </a:cubicBezTo>
                          <a:cubicBezTo>
                            <a:pt x="806" y="23497"/>
                            <a:pt x="0" y="27546"/>
                            <a:pt x="1" y="31750"/>
                          </a:cubicBezTo>
                          <a:cubicBezTo>
                            <a:pt x="0" y="35961"/>
                            <a:pt x="806" y="40017"/>
                            <a:pt x="2417" y="43905"/>
                          </a:cubicBezTo>
                          <a:cubicBezTo>
                            <a:pt x="4028" y="47793"/>
                            <a:pt x="6322" y="51228"/>
                            <a:pt x="9300" y="54205"/>
                          </a:cubicBezTo>
                          <a:cubicBezTo>
                            <a:pt x="12277" y="57182"/>
                            <a:pt x="15710" y="59476"/>
                            <a:pt x="19600" y="61088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694"/>
                            <a:pt x="43901" y="61088"/>
                          </a:cubicBezTo>
                          <a:cubicBezTo>
                            <a:pt x="47790" y="59476"/>
                            <a:pt x="51224" y="57182"/>
                            <a:pt x="54201" y="54205"/>
                          </a:cubicBezTo>
                          <a:cubicBezTo>
                            <a:pt x="57178" y="51228"/>
                            <a:pt x="59472" y="47799"/>
                            <a:pt x="61084" y="43911"/>
                          </a:cubicBezTo>
                          <a:cubicBezTo>
                            <a:pt x="62695" y="40017"/>
                            <a:pt x="63500" y="35961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673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ha slutförts maximalt tre (3) år innan sista anbudsdag.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5" w:lineRule="exact"/>
        <w:ind w:left="980" w:right="4841" w:firstLine="0"/>
      </w:pPr>
      <w:r>
        <w:drawing>
          <wp:anchor simplePos="0" relativeHeight="251658806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97152</wp:posOffset>
            </wp:positionV>
            <wp:extent cx="33682" cy="33682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6"/>
                            <a:pt x="62695" y="23497"/>
                            <a:pt x="61084" y="19609"/>
                          </a:cubicBezTo>
                          <a:cubicBezTo>
                            <a:pt x="59472" y="15720"/>
                            <a:pt x="57178" y="12285"/>
                            <a:pt x="54201" y="9302"/>
                          </a:cubicBezTo>
                          <a:cubicBezTo>
                            <a:pt x="51224" y="6332"/>
                            <a:pt x="47790" y="4037"/>
                            <a:pt x="43901" y="2425"/>
                          </a:cubicBezTo>
                          <a:cubicBezTo>
                            <a:pt x="40011" y="813"/>
                            <a:pt x="35961" y="7"/>
                            <a:pt x="31751" y="0"/>
                          </a:cubicBezTo>
                          <a:cubicBezTo>
                            <a:pt x="27540" y="7"/>
                            <a:pt x="23490" y="813"/>
                            <a:pt x="19600" y="2425"/>
                          </a:cubicBezTo>
                          <a:cubicBezTo>
                            <a:pt x="15710" y="4037"/>
                            <a:pt x="12277" y="6332"/>
                            <a:pt x="9300" y="9302"/>
                          </a:cubicBezTo>
                          <a:cubicBezTo>
                            <a:pt x="6322" y="12285"/>
                            <a:pt x="4028" y="15720"/>
                            <a:pt x="2417" y="19609"/>
                          </a:cubicBezTo>
                          <a:cubicBezTo>
                            <a:pt x="806" y="23497"/>
                            <a:pt x="0" y="27546"/>
                            <a:pt x="1" y="31750"/>
                          </a:cubicBezTo>
                          <a:cubicBezTo>
                            <a:pt x="0" y="35967"/>
                            <a:pt x="806" y="40023"/>
                            <a:pt x="2417" y="43911"/>
                          </a:cubicBezTo>
                          <a:cubicBezTo>
                            <a:pt x="4028" y="47799"/>
                            <a:pt x="6322" y="51235"/>
                            <a:pt x="9300" y="54205"/>
                          </a:cubicBezTo>
                          <a:cubicBezTo>
                            <a:pt x="12277" y="57188"/>
                            <a:pt x="15710" y="59482"/>
                            <a:pt x="19600" y="61088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694"/>
                            <a:pt x="43901" y="61082"/>
                          </a:cubicBezTo>
                          <a:cubicBezTo>
                            <a:pt x="47790" y="59476"/>
                            <a:pt x="51224" y="57188"/>
                            <a:pt x="54201" y="54205"/>
                          </a:cubicBezTo>
                          <a:cubicBezTo>
                            <a:pt x="57178" y="51235"/>
                            <a:pt x="59472" y="47799"/>
                            <a:pt x="61084" y="43911"/>
                          </a:cubicBezTo>
                          <a:cubicBezTo>
                            <a:pt x="62695" y="40023"/>
                            <a:pt x="63500" y="35967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673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om uppdraget inte är avslutat ska det ha pågått i minst sex (6) månader.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>
        <w:drawing>
          <wp:anchor simplePos="0" relativeHeight="251658814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97151</wp:posOffset>
            </wp:positionV>
            <wp:extent cx="33682" cy="33682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6"/>
                            <a:pt x="62695" y="23497"/>
                            <a:pt x="61084" y="19609"/>
                          </a:cubicBezTo>
                          <a:cubicBezTo>
                            <a:pt x="59472" y="15720"/>
                            <a:pt x="57178" y="12285"/>
                            <a:pt x="54201" y="9302"/>
                          </a:cubicBezTo>
                          <a:cubicBezTo>
                            <a:pt x="51224" y="6332"/>
                            <a:pt x="47790" y="4037"/>
                            <a:pt x="43901" y="2425"/>
                          </a:cubicBezTo>
                          <a:cubicBezTo>
                            <a:pt x="40011" y="819"/>
                            <a:pt x="35961" y="7"/>
                            <a:pt x="31751" y="0"/>
                          </a:cubicBezTo>
                          <a:cubicBezTo>
                            <a:pt x="27540" y="7"/>
                            <a:pt x="23490" y="819"/>
                            <a:pt x="19600" y="2431"/>
                          </a:cubicBezTo>
                          <a:cubicBezTo>
                            <a:pt x="15710" y="4037"/>
                            <a:pt x="12277" y="6332"/>
                            <a:pt x="9300" y="9302"/>
                          </a:cubicBezTo>
                          <a:cubicBezTo>
                            <a:pt x="6322" y="12285"/>
                            <a:pt x="4028" y="15720"/>
                            <a:pt x="2417" y="19609"/>
                          </a:cubicBezTo>
                          <a:cubicBezTo>
                            <a:pt x="806" y="23497"/>
                            <a:pt x="0" y="27546"/>
                            <a:pt x="1" y="31750"/>
                          </a:cubicBezTo>
                          <a:cubicBezTo>
                            <a:pt x="0" y="35961"/>
                            <a:pt x="806" y="40017"/>
                            <a:pt x="2417" y="43905"/>
                          </a:cubicBezTo>
                          <a:cubicBezTo>
                            <a:pt x="4028" y="47793"/>
                            <a:pt x="6322" y="51228"/>
                            <a:pt x="9300" y="54205"/>
                          </a:cubicBezTo>
                          <a:cubicBezTo>
                            <a:pt x="12277" y="57188"/>
                            <a:pt x="15710" y="59482"/>
                            <a:pt x="19600" y="61094"/>
                          </a:cubicBezTo>
                          <a:cubicBezTo>
                            <a:pt x="23490" y="62701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701"/>
                            <a:pt x="43901" y="61094"/>
                          </a:cubicBezTo>
                          <a:cubicBezTo>
                            <a:pt x="47790" y="59482"/>
                            <a:pt x="51224" y="57188"/>
                            <a:pt x="54201" y="54205"/>
                          </a:cubicBezTo>
                          <a:cubicBezTo>
                            <a:pt x="57178" y="51228"/>
                            <a:pt x="59472" y="47793"/>
                            <a:pt x="61084" y="43905"/>
                          </a:cubicBezTo>
                          <a:cubicBezTo>
                            <a:pt x="62695" y="40017"/>
                            <a:pt x="63500" y="35961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673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omfatta motsvarande kompetensområde som denna upphandling omfattar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docGrid w:linePitch="360"/>
        </w:sectPr>
        <w:spacing w:before="0" w:after="0" w:line="183" w:lineRule="exact"/>
        <w:ind w:left="5382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5"/>
          <w:szCs w:val="15"/>
          <w:lang w:val="en-US" w:bidi="en-US"/>
        </w:rPr>
        <w:t>5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86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-103600</wp:posOffset>
            </wp:positionV>
            <wp:extent cx="971550" cy="571499"/>
            <wp:effectExtent l="0" t="0" r="0" b="0"/>
            <wp:wrapNone/>
            <wp:docPr id="190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01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550" cy="57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05" w:lineRule="exact"/>
        <w:ind w:left="542" w:right="2611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Upphandling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Senior utvecklare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Dokument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542" w:right="0" w:firstLine="0"/>
      </w:pPr>
      <w:r>
        <w:drawing>
          <wp:anchor simplePos="0" relativeHeight="251658885" behindDoc="0" locked="0" layoutInCell="1" allowOverlap="1">
            <wp:simplePos x="0" y="0"/>
            <wp:positionH relativeFrom="page">
              <wp:posOffset>671512</wp:posOffset>
            </wp:positionH>
            <wp:positionV relativeFrom="line">
              <wp:posOffset>219113</wp:posOffset>
            </wp:positionV>
            <wp:extent cx="6215062" cy="7143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15062" cy="7143"/>
                    </a:xfrm>
                    <a:custGeom>
                      <a:rect l="l" t="t" r="r" b="b"/>
                      <a:pathLst>
                        <a:path w="11049000" h="12700">
                          <a:moveTo>
                            <a:pt x="0" y="12700"/>
                          </a:moveTo>
                          <a:lnTo>
                            <a:pt x="11049000" y="12700"/>
                          </a:lnTo>
                          <a:lnTo>
                            <a:pt x="11049000" y="0"/>
                          </a:lnTo>
                          <a:lnTo>
                            <a:pt x="0" y="0"/>
                          </a:lnTo>
                          <a:lnTo>
                            <a:pt x="0" y="12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199"/>
                      </a:srgbClr>
                    </a:solidFill>
                    <a:ln w="7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Avropsförfrågan Senior utvecklare MiMy dnr 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82" w:after="0" w:line="343" w:lineRule="exact"/>
        <w:ind w:left="0" w:right="-4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Myndigheten för digital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förvaltning - Digg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Diarienummer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4436" w:space="2645"/>
            <w:col w:w="3036" w:space="0"/>
          </w:cols>
          <w:docGrid w:linePitch="360"/>
        </w:sectPr>
        <w:spacing w:before="50" w:after="0" w:line="205" w:lineRule="exact"/>
        <w:ind w:left="0" w:right="2171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Datum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2026-06-03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980" w:right="0" w:firstLine="0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48256</wp:posOffset>
            </wp:positionV>
            <wp:extent cx="33682" cy="33682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0"/>
                            <a:pt x="62695" y="23497"/>
                            <a:pt x="61084" y="19609"/>
                          </a:cubicBezTo>
                          <a:cubicBezTo>
                            <a:pt x="59472" y="15720"/>
                            <a:pt x="57178" y="12285"/>
                            <a:pt x="54201" y="9302"/>
                          </a:cubicBezTo>
                          <a:cubicBezTo>
                            <a:pt x="51224" y="6332"/>
                            <a:pt x="47790" y="4037"/>
                            <a:pt x="43901" y="2425"/>
                          </a:cubicBezTo>
                          <a:cubicBezTo>
                            <a:pt x="40011" y="813"/>
                            <a:pt x="35961" y="7"/>
                            <a:pt x="31751" y="0"/>
                          </a:cubicBezTo>
                          <a:cubicBezTo>
                            <a:pt x="27540" y="7"/>
                            <a:pt x="23490" y="813"/>
                            <a:pt x="19600" y="2425"/>
                          </a:cubicBezTo>
                          <a:cubicBezTo>
                            <a:pt x="15710" y="4037"/>
                            <a:pt x="12277" y="6332"/>
                            <a:pt x="9300" y="9302"/>
                          </a:cubicBezTo>
                          <a:cubicBezTo>
                            <a:pt x="6322" y="12285"/>
                            <a:pt x="4028" y="15720"/>
                            <a:pt x="2417" y="19615"/>
                          </a:cubicBezTo>
                          <a:cubicBezTo>
                            <a:pt x="806" y="23497"/>
                            <a:pt x="0" y="27540"/>
                            <a:pt x="1" y="31750"/>
                          </a:cubicBezTo>
                          <a:cubicBezTo>
                            <a:pt x="0" y="35967"/>
                            <a:pt x="806" y="40023"/>
                            <a:pt x="2417" y="43911"/>
                          </a:cubicBezTo>
                          <a:cubicBezTo>
                            <a:pt x="4028" y="47799"/>
                            <a:pt x="6322" y="51228"/>
                            <a:pt x="9300" y="54199"/>
                          </a:cubicBezTo>
                          <a:cubicBezTo>
                            <a:pt x="12277" y="57182"/>
                            <a:pt x="15710" y="59476"/>
                            <a:pt x="19600" y="61088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694"/>
                            <a:pt x="43901" y="61088"/>
                          </a:cubicBezTo>
                          <a:cubicBezTo>
                            <a:pt x="47790" y="59476"/>
                            <a:pt x="51224" y="57182"/>
                            <a:pt x="54201" y="54199"/>
                          </a:cubicBezTo>
                          <a:cubicBezTo>
                            <a:pt x="57178" y="51228"/>
                            <a:pt x="59472" y="47799"/>
                            <a:pt x="61084" y="43905"/>
                          </a:cubicBezTo>
                          <a:cubicBezTo>
                            <a:pt x="62695" y="40017"/>
                            <a:pt x="63500" y="35967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673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vara utfört som 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17"/>
          <w:szCs w:val="17"/>
          <w:lang w:val="en-US" w:bidi="en-US"/>
        </w:rPr>
        <w:t>konsult eller som anställd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980" w:right="0" w:firstLine="0"/>
      </w:pPr>
      <w:r>
        <w:drawing>
          <wp:anchor simplePos="0" relativeHeight="251658256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86356</wp:posOffset>
            </wp:positionV>
            <wp:extent cx="33682" cy="33682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6"/>
                            <a:pt x="62695" y="23497"/>
                            <a:pt x="61084" y="19609"/>
                          </a:cubicBezTo>
                          <a:cubicBezTo>
                            <a:pt x="59472" y="15720"/>
                            <a:pt x="57178" y="12285"/>
                            <a:pt x="54201" y="9302"/>
                          </a:cubicBezTo>
                          <a:cubicBezTo>
                            <a:pt x="51224" y="6326"/>
                            <a:pt x="47790" y="4031"/>
                            <a:pt x="43901" y="2425"/>
                          </a:cubicBezTo>
                          <a:cubicBezTo>
                            <a:pt x="40011" y="813"/>
                            <a:pt x="35961" y="7"/>
                            <a:pt x="31751" y="0"/>
                          </a:cubicBezTo>
                          <a:cubicBezTo>
                            <a:pt x="27540" y="7"/>
                            <a:pt x="23490" y="813"/>
                            <a:pt x="19600" y="2425"/>
                          </a:cubicBezTo>
                          <a:cubicBezTo>
                            <a:pt x="15710" y="4031"/>
                            <a:pt x="12277" y="6326"/>
                            <a:pt x="9300" y="9302"/>
                          </a:cubicBezTo>
                          <a:cubicBezTo>
                            <a:pt x="6322" y="12285"/>
                            <a:pt x="4028" y="15720"/>
                            <a:pt x="2417" y="19609"/>
                          </a:cubicBezTo>
                          <a:cubicBezTo>
                            <a:pt x="806" y="23497"/>
                            <a:pt x="0" y="27546"/>
                            <a:pt x="1" y="31750"/>
                          </a:cubicBezTo>
                          <a:cubicBezTo>
                            <a:pt x="0" y="35961"/>
                            <a:pt x="806" y="40017"/>
                            <a:pt x="2417" y="43905"/>
                          </a:cubicBezTo>
                          <a:cubicBezTo>
                            <a:pt x="4028" y="47793"/>
                            <a:pt x="6322" y="51228"/>
                            <a:pt x="9300" y="54199"/>
                          </a:cubicBezTo>
                          <a:cubicBezTo>
                            <a:pt x="12277" y="57182"/>
                            <a:pt x="15710" y="59482"/>
                            <a:pt x="19600" y="61088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701"/>
                            <a:pt x="43901" y="61094"/>
                          </a:cubicBezTo>
                          <a:cubicBezTo>
                            <a:pt x="47790" y="59482"/>
                            <a:pt x="51224" y="57182"/>
                            <a:pt x="54201" y="54199"/>
                          </a:cubicBezTo>
                          <a:cubicBezTo>
                            <a:pt x="57178" y="51228"/>
                            <a:pt x="59472" y="47793"/>
                            <a:pt x="61084" y="43905"/>
                          </a:cubicBezTo>
                          <a:cubicBezTo>
                            <a:pt x="62695" y="40017"/>
                            <a:pt x="63500" y="35961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673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verifiera att offererad konsult</w:t>
      </w:r>
      <w:r>
        <w:rPr baseline="0" dirty="0">
          <w:rFonts w:ascii="Times New Roman" w:hAnsi="Times New Roman" w:eastAsia="Times New Roman" w:cs="Times New Roman"/>
          <w:color w:val="F44336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haft en aktiv roll</w:t>
      </w:r>
      <w:r>
        <w:rPr baseline="0" dirty="0">
          <w:rFonts w:ascii="Times New Roman" w:hAnsi="Times New Roman" w:eastAsia="Times New Roman" w:cs="Times New Roman"/>
          <w:color w:val="F44336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i uppdraget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980" w:right="0" w:firstLine="0"/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86357</wp:posOffset>
            </wp:positionV>
            <wp:extent cx="33682" cy="33682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6"/>
                            <a:pt x="62695" y="23497"/>
                            <a:pt x="61084" y="19609"/>
                          </a:cubicBezTo>
                          <a:cubicBezTo>
                            <a:pt x="59472" y="15720"/>
                            <a:pt x="57178" y="12285"/>
                            <a:pt x="54201" y="9302"/>
                          </a:cubicBezTo>
                          <a:cubicBezTo>
                            <a:pt x="51224" y="6332"/>
                            <a:pt x="47790" y="4037"/>
                            <a:pt x="43901" y="2425"/>
                          </a:cubicBezTo>
                          <a:cubicBezTo>
                            <a:pt x="40011" y="813"/>
                            <a:pt x="35961" y="7"/>
                            <a:pt x="31751" y="0"/>
                          </a:cubicBezTo>
                          <a:cubicBezTo>
                            <a:pt x="27540" y="7"/>
                            <a:pt x="23490" y="813"/>
                            <a:pt x="19600" y="2425"/>
                          </a:cubicBezTo>
                          <a:cubicBezTo>
                            <a:pt x="15710" y="4037"/>
                            <a:pt x="12277" y="6332"/>
                            <a:pt x="9300" y="9302"/>
                          </a:cubicBezTo>
                          <a:cubicBezTo>
                            <a:pt x="6322" y="12285"/>
                            <a:pt x="4028" y="15720"/>
                            <a:pt x="2417" y="19602"/>
                          </a:cubicBezTo>
                          <a:cubicBezTo>
                            <a:pt x="806" y="23497"/>
                            <a:pt x="0" y="27546"/>
                            <a:pt x="1" y="31750"/>
                          </a:cubicBezTo>
                          <a:cubicBezTo>
                            <a:pt x="0" y="35973"/>
                            <a:pt x="806" y="40023"/>
                            <a:pt x="2417" y="43911"/>
                          </a:cubicBezTo>
                          <a:cubicBezTo>
                            <a:pt x="4028" y="47799"/>
                            <a:pt x="6322" y="51235"/>
                            <a:pt x="9300" y="54205"/>
                          </a:cubicBezTo>
                          <a:cubicBezTo>
                            <a:pt x="12277" y="57182"/>
                            <a:pt x="15710" y="59476"/>
                            <a:pt x="19600" y="61088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694"/>
                            <a:pt x="43901" y="61088"/>
                          </a:cubicBezTo>
                          <a:cubicBezTo>
                            <a:pt x="47790" y="59476"/>
                            <a:pt x="51224" y="57182"/>
                            <a:pt x="54201" y="54205"/>
                          </a:cubicBezTo>
                          <a:cubicBezTo>
                            <a:pt x="57178" y="51235"/>
                            <a:pt x="59472" y="47799"/>
                            <a:pt x="61084" y="43911"/>
                          </a:cubicBezTo>
                          <a:cubicBezTo>
                            <a:pt x="62695" y="40023"/>
                            <a:pt x="63500" y="35973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673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ha omfattat </w:t>
      </w:r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900</w:t>
      </w:r>
      <w:r>
        <w:rPr baseline="0" dirty="0">
          <w:rFonts w:ascii="Times New Roman" w:hAnsi="Times New Roman" w:eastAsia="Times New Roman" w:cs="Times New Roman"/>
          <w:color w:val="F44336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timmar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900" w:right="2213" w:firstLine="0"/>
        <w:jc w:val="right"/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86356</wp:posOffset>
            </wp:positionV>
            <wp:extent cx="33682" cy="33682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0"/>
                            <a:pt x="62695" y="23497"/>
                            <a:pt x="61084" y="19609"/>
                          </a:cubicBezTo>
                          <a:cubicBezTo>
                            <a:pt x="59472" y="15720"/>
                            <a:pt x="57178" y="12285"/>
                            <a:pt x="54201" y="9302"/>
                          </a:cubicBezTo>
                          <a:cubicBezTo>
                            <a:pt x="51224" y="6326"/>
                            <a:pt x="47790" y="4031"/>
                            <a:pt x="43901" y="2425"/>
                          </a:cubicBezTo>
                          <a:cubicBezTo>
                            <a:pt x="40011" y="807"/>
                            <a:pt x="35961" y="0"/>
                            <a:pt x="31751" y="0"/>
                          </a:cubicBezTo>
                          <a:cubicBezTo>
                            <a:pt x="27540" y="0"/>
                            <a:pt x="23490" y="807"/>
                            <a:pt x="19600" y="2419"/>
                          </a:cubicBezTo>
                          <a:cubicBezTo>
                            <a:pt x="15710" y="4031"/>
                            <a:pt x="12277" y="6326"/>
                            <a:pt x="9300" y="9302"/>
                          </a:cubicBezTo>
                          <a:cubicBezTo>
                            <a:pt x="6322" y="12285"/>
                            <a:pt x="4028" y="15720"/>
                            <a:pt x="2417" y="19615"/>
                          </a:cubicBezTo>
                          <a:cubicBezTo>
                            <a:pt x="806" y="23497"/>
                            <a:pt x="0" y="27540"/>
                            <a:pt x="1" y="31750"/>
                          </a:cubicBezTo>
                          <a:cubicBezTo>
                            <a:pt x="0" y="35967"/>
                            <a:pt x="806" y="40023"/>
                            <a:pt x="2417" y="43911"/>
                          </a:cubicBezTo>
                          <a:cubicBezTo>
                            <a:pt x="4028" y="47799"/>
                            <a:pt x="6322" y="51235"/>
                            <a:pt x="9300" y="54205"/>
                          </a:cubicBezTo>
                          <a:cubicBezTo>
                            <a:pt x="12277" y="57188"/>
                            <a:pt x="15710" y="59482"/>
                            <a:pt x="19600" y="61088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694"/>
                            <a:pt x="43901" y="61088"/>
                          </a:cubicBezTo>
                          <a:cubicBezTo>
                            <a:pt x="47790" y="59482"/>
                            <a:pt x="51224" y="57188"/>
                            <a:pt x="54201" y="54205"/>
                          </a:cubicBezTo>
                          <a:cubicBezTo>
                            <a:pt x="57178" y="51235"/>
                            <a:pt x="59472" y="47799"/>
                            <a:pt x="61084" y="43911"/>
                          </a:cubicBezTo>
                          <a:cubicBezTo>
                            <a:pt x="62695" y="40023"/>
                            <a:pt x="63500" y="35967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673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visa för vilken organisation som uppdraget genomförts samt innefatta referentens namn, telefon och e-postadress.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73" w:after="0" w:line="265" w:lineRule="exact"/>
        <w:ind w:left="556" w:right="2085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Referensuppdraget ska ha genomförts på ett för uppdragsgivaren tillfredsställande sätt. </w:t>
      </w:r>
      <w:r>
        <w:rPr baseline="0" dirty="0">
          <w:rFonts w:ascii="Times New Roman" w:hAnsi="Times New Roman" w:eastAsia="Times New Roman" w:cs="Times New Roman"/>
          <w:i/>
          <w:iCs/>
          <w:color w:val="212529"/>
          <w:spacing w:val="-1"/>
          <w:sz w:val="17"/>
          <w:szCs w:val="17"/>
          <w:lang w:val="en-US" w:bidi="en-US"/>
        </w:rPr>
        <w:t>Med tillfredsställande sätt avses: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• god tillgänglighet – att det varit lätt att nå kontakt-/nyckelpersoner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• att kompetens har levererats i förhållande till vad som utlovats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• att uppdraget har utförts enligt uppdragsbeskrivning och på ett tillfredsställande sätt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608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Digg kan komma att kontrollera referensuppdraget och i de fall Digg inte har kunnat nå referensperson efter ett flertal försök, ger det oss  </w:t>
      </w:r>
      <w:r/>
      <w:r>
        <w:rPr baseline="0" dirty="0">
          <w:rFonts w:ascii="Times New Roman" w:hAnsi="Times New Roman" w:eastAsia="Times New Roman" w:cs="Times New Roman"/>
          <w:color w:val="000000"/>
          <w:spacing w:val="-1"/>
          <w:sz w:val="17"/>
          <w:szCs w:val="17"/>
          <w:lang w:val="en-US" w:bidi="en-US"/>
        </w:rPr>
        <w:t>möjlighet att förkasta anbudet.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42" w:lineRule="exact"/>
        <w:ind w:left="9139" w:right="688" w:firstLine="0"/>
        <w:jc w:val="right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149963</wp:posOffset>
            </wp:positionV>
            <wp:extent cx="106237" cy="106236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122242</wp:posOffset>
            </wp:positionV>
            <wp:extent cx="895945" cy="161674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15"/>
                            <a:pt x="976" y="172325"/>
                            <a:pt x="2927" y="182141"/>
                          </a:cubicBezTo>
                          <a:cubicBezTo>
                            <a:pt x="4879" y="191958"/>
                            <a:pt x="7770" y="201489"/>
                            <a:pt x="11600" y="210735"/>
                          </a:cubicBezTo>
                          <a:cubicBezTo>
                            <a:pt x="15429" y="219981"/>
                            <a:pt x="20123" y="228762"/>
                            <a:pt x="25683" y="237078"/>
                          </a:cubicBezTo>
                          <a:cubicBezTo>
                            <a:pt x="31243" y="245399"/>
                            <a:pt x="37560" y="253095"/>
                            <a:pt x="44637" y="260171"/>
                          </a:cubicBezTo>
                          <a:cubicBezTo>
                            <a:pt x="51712" y="267246"/>
                            <a:pt x="59410" y="273565"/>
                            <a:pt x="67730" y="279128"/>
                          </a:cubicBezTo>
                          <a:cubicBezTo>
                            <a:pt x="76051" y="284684"/>
                            <a:pt x="84833" y="289378"/>
                            <a:pt x="94078" y="293204"/>
                          </a:cubicBezTo>
                          <a:cubicBezTo>
                            <a:pt x="103324" y="297030"/>
                            <a:pt x="112853" y="299920"/>
                            <a:pt x="122668" y="301874"/>
                          </a:cubicBezTo>
                          <a:cubicBezTo>
                            <a:pt x="132482" y="303821"/>
                            <a:pt x="142393" y="304794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794"/>
                            <a:pt x="1556616" y="303821"/>
                            <a:pt x="1566430" y="301874"/>
                          </a:cubicBezTo>
                          <a:cubicBezTo>
                            <a:pt x="1576245" y="299920"/>
                            <a:pt x="1585774" y="297037"/>
                            <a:pt x="1595019" y="293211"/>
                          </a:cubicBezTo>
                          <a:cubicBezTo>
                            <a:pt x="1604264" y="289378"/>
                            <a:pt x="1613046" y="284684"/>
                            <a:pt x="1621367" y="279128"/>
                          </a:cubicBezTo>
                          <a:cubicBezTo>
                            <a:pt x="1629688" y="273565"/>
                            <a:pt x="1637386" y="267246"/>
                            <a:pt x="1644462" y="260171"/>
                          </a:cubicBezTo>
                          <a:cubicBezTo>
                            <a:pt x="1651538" y="253095"/>
                            <a:pt x="1657855" y="245399"/>
                            <a:pt x="1663414" y="237071"/>
                          </a:cubicBezTo>
                          <a:cubicBezTo>
                            <a:pt x="1668974" y="228756"/>
                            <a:pt x="1673668" y="219975"/>
                            <a:pt x="1677498" y="210729"/>
                          </a:cubicBezTo>
                          <a:cubicBezTo>
                            <a:pt x="1681328" y="201483"/>
                            <a:pt x="1684219" y="191952"/>
                            <a:pt x="1686171" y="182135"/>
                          </a:cubicBezTo>
                          <a:cubicBezTo>
                            <a:pt x="1688124" y="172325"/>
                            <a:pt x="1689101" y="162415"/>
                            <a:pt x="1689101" y="152400"/>
                          </a:cubicBezTo>
                          <a:cubicBezTo>
                            <a:pt x="1689101" y="142398"/>
                            <a:pt x="1688124" y="132489"/>
                            <a:pt x="1686171" y="122672"/>
                          </a:cubicBezTo>
                          <a:cubicBezTo>
                            <a:pt x="1684219" y="112856"/>
                            <a:pt x="1681328" y="103331"/>
                            <a:pt x="1677498" y="94085"/>
                          </a:cubicBezTo>
                          <a:cubicBezTo>
                            <a:pt x="1673668" y="84839"/>
                            <a:pt x="1668974" y="76058"/>
                            <a:pt x="1663414" y="67742"/>
                          </a:cubicBezTo>
                          <a:cubicBezTo>
                            <a:pt x="1657855" y="59420"/>
                            <a:pt x="1651538" y="51718"/>
                            <a:pt x="1644462" y="44643"/>
                          </a:cubicBezTo>
                          <a:cubicBezTo>
                            <a:pt x="1637386" y="37567"/>
                            <a:pt x="1629688" y="31254"/>
                            <a:pt x="1621367" y="25692"/>
                          </a:cubicBezTo>
                          <a:cubicBezTo>
                            <a:pt x="1613046" y="20130"/>
                            <a:pt x="1604264" y="15435"/>
                            <a:pt x="1595019" y="11609"/>
                          </a:cubicBezTo>
                          <a:cubicBezTo>
                            <a:pt x="1585774" y="7783"/>
                            <a:pt x="1576245" y="4893"/>
                            <a:pt x="1566431" y="2940"/>
                          </a:cubicBezTo>
                          <a:cubicBezTo>
                            <a:pt x="1556617" y="986"/>
                            <a:pt x="1546707" y="7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7"/>
                            <a:pt x="132482" y="986"/>
                            <a:pt x="122668" y="2940"/>
                          </a:cubicBezTo>
                          <a:cubicBezTo>
                            <a:pt x="112853" y="4893"/>
                            <a:pt x="103324" y="7783"/>
                            <a:pt x="94078" y="11609"/>
                          </a:cubicBezTo>
                          <a:cubicBezTo>
                            <a:pt x="84833" y="15435"/>
                            <a:pt x="76051" y="20130"/>
                            <a:pt x="67730" y="25692"/>
                          </a:cubicBezTo>
                          <a:cubicBezTo>
                            <a:pt x="59410" y="31254"/>
                            <a:pt x="51712" y="37567"/>
                            <a:pt x="44637" y="44643"/>
                          </a:cubicBezTo>
                          <a:cubicBezTo>
                            <a:pt x="37560" y="51718"/>
                            <a:pt x="31243" y="59420"/>
                            <a:pt x="25683" y="67736"/>
                          </a:cubicBezTo>
                          <a:cubicBezTo>
                            <a:pt x="20123" y="76052"/>
                            <a:pt x="15429" y="84839"/>
                            <a:pt x="11600" y="94085"/>
                          </a:cubicBezTo>
                          <a:cubicBezTo>
                            <a:pt x="7770" y="103331"/>
                            <a:pt x="4879" y="112856"/>
                            <a:pt x="2928" y="122672"/>
                          </a:cubicBezTo>
                          <a:cubicBezTo>
                            <a:pt x="976" y="132489"/>
                            <a:pt x="0" y="142398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Kvalificeringskrav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20" w:after="0" w:line="188" w:lineRule="exact"/>
        <w:ind w:left="556" w:right="0" w:firstLine="0"/>
      </w:pPr>
      <w:r>
        <w:drawing>
          <wp:anchor simplePos="0" relativeHeight="251658314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-146811</wp:posOffset>
            </wp:positionV>
            <wp:extent cx="7282079" cy="956572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956572"/>
                    </a:xfrm>
                    <a:custGeom>
                      <a:rect l="l" t="t" r="r" b="b"/>
                      <a:pathLst>
                        <a:path w="13728700" h="1803400">
                          <a:moveTo>
                            <a:pt x="0" y="1803400"/>
                          </a:moveTo>
                          <a:lnTo>
                            <a:pt x="13728700" y="18034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8034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3.4.1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Anbudsgivaren ska för offererad konsult bifoga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4"/>
          <w:szCs w:val="14"/>
          <w:lang w:val="en-US" w:bidi="en-US"/>
        </w:rPr>
        <w:t>ett (1)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referensuppdrag enligt krav ovan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4930" w:right="4709" w:firstLine="0"/>
        <w:jc w:val="right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3321832</wp:posOffset>
            </wp:positionH>
            <wp:positionV relativeFrom="line">
              <wp:posOffset>-3332</wp:posOffset>
            </wp:positionV>
            <wp:extent cx="106237" cy="133182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Ingen fil bifogad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3" w:lineRule="exact"/>
        <w:ind w:left="556" w:right="0" w:firstLine="0"/>
      </w:pPr>
      <w:r/>
      <w:r>
        <w:rPr baseline="1" dirty="0">
          <w:rFonts w:ascii="Times New Roman" w:hAnsi="Times New Roman" w:eastAsia="Times New Roman" w:cs="Times New Roman"/>
          <w:b/>
          <w:bCs/>
          <w:color w:val="212529"/>
          <w:position w:val="1"/>
          <w:sz w:val="15"/>
          <w:szCs w:val="15"/>
          <w:lang w:val="en-US" w:bidi="en-US"/>
        </w:rPr>
        <w:t>3.5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5"/>
          <w:szCs w:val="15"/>
          <w:lang w:val="en-US" w:bidi="en-US"/>
        </w:rPr>
        <w:t>Säkerhetskrav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980" w:right="0" w:firstLine="0"/>
      </w:pPr>
      <w:r>
        <w:drawing>
          <wp:anchor simplePos="0" relativeHeight="251658447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-198119</wp:posOffset>
            </wp:positionV>
            <wp:extent cx="7282079" cy="1057619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057619"/>
                    </a:xfrm>
                    <a:custGeom>
                      <a:rect l="l" t="t" r="r" b="b"/>
                      <a:pathLst>
                        <a:path w="13728701" h="1993900">
                          <a:moveTo>
                            <a:pt x="1" y="0"/>
                          </a:moveTo>
                          <a:lnTo>
                            <a:pt x="1" y="1917700"/>
                          </a:lnTo>
                          <a:cubicBezTo>
                            <a:pt x="0" y="1927815"/>
                            <a:pt x="1934" y="1937538"/>
                            <a:pt x="5801" y="1946871"/>
                          </a:cubicBezTo>
                          <a:cubicBezTo>
                            <a:pt x="9668" y="1956204"/>
                            <a:pt x="15174" y="1964445"/>
                            <a:pt x="22319" y="1971589"/>
                          </a:cubicBezTo>
                          <a:cubicBezTo>
                            <a:pt x="29464" y="1978739"/>
                            <a:pt x="37704" y="1984239"/>
                            <a:pt x="47040" y="1988102"/>
                          </a:cubicBezTo>
                          <a:cubicBezTo>
                            <a:pt x="56376" y="1991966"/>
                            <a:pt x="66096" y="1993900"/>
                            <a:pt x="76201" y="1993900"/>
                          </a:cubicBezTo>
                          <a:lnTo>
                            <a:pt x="13652501" y="1993900"/>
                          </a:lnTo>
                          <a:cubicBezTo>
                            <a:pt x="13662605" y="1993900"/>
                            <a:pt x="13672324" y="1991966"/>
                            <a:pt x="13681658" y="1988102"/>
                          </a:cubicBezTo>
                          <a:cubicBezTo>
                            <a:pt x="13690994" y="1984239"/>
                            <a:pt x="13699236" y="1978739"/>
                            <a:pt x="13706381" y="1971589"/>
                          </a:cubicBezTo>
                          <a:cubicBezTo>
                            <a:pt x="13713526" y="1964445"/>
                            <a:pt x="13719031" y="1956204"/>
                            <a:pt x="13722899" y="1946871"/>
                          </a:cubicBezTo>
                          <a:cubicBezTo>
                            <a:pt x="13726766" y="1937538"/>
                            <a:pt x="13728699" y="1927815"/>
                            <a:pt x="13728701" y="19177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111757</wp:posOffset>
            </wp:positionV>
            <wp:extent cx="33682" cy="33682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6"/>
                            <a:pt x="62695" y="23497"/>
                            <a:pt x="61084" y="19609"/>
                          </a:cubicBezTo>
                          <a:cubicBezTo>
                            <a:pt x="59472" y="15720"/>
                            <a:pt x="57178" y="12285"/>
                            <a:pt x="54201" y="9302"/>
                          </a:cubicBezTo>
                          <a:cubicBezTo>
                            <a:pt x="51224" y="6332"/>
                            <a:pt x="47790" y="4037"/>
                            <a:pt x="43901" y="2425"/>
                          </a:cubicBezTo>
                          <a:cubicBezTo>
                            <a:pt x="40011" y="819"/>
                            <a:pt x="35961" y="7"/>
                            <a:pt x="31751" y="0"/>
                          </a:cubicBezTo>
                          <a:cubicBezTo>
                            <a:pt x="27540" y="7"/>
                            <a:pt x="23490" y="819"/>
                            <a:pt x="19600" y="2431"/>
                          </a:cubicBezTo>
                          <a:cubicBezTo>
                            <a:pt x="15710" y="4037"/>
                            <a:pt x="12277" y="6332"/>
                            <a:pt x="9300" y="9302"/>
                          </a:cubicBezTo>
                          <a:cubicBezTo>
                            <a:pt x="6322" y="12285"/>
                            <a:pt x="4028" y="15720"/>
                            <a:pt x="2417" y="19609"/>
                          </a:cubicBezTo>
                          <a:cubicBezTo>
                            <a:pt x="806" y="23497"/>
                            <a:pt x="0" y="27546"/>
                            <a:pt x="1" y="31750"/>
                          </a:cubicBezTo>
                          <a:cubicBezTo>
                            <a:pt x="0" y="35961"/>
                            <a:pt x="806" y="40017"/>
                            <a:pt x="2417" y="43911"/>
                          </a:cubicBezTo>
                          <a:cubicBezTo>
                            <a:pt x="4028" y="47805"/>
                            <a:pt x="6322" y="51241"/>
                            <a:pt x="9300" y="54211"/>
                          </a:cubicBezTo>
                          <a:cubicBezTo>
                            <a:pt x="12277" y="57188"/>
                            <a:pt x="15710" y="59482"/>
                            <a:pt x="19600" y="61094"/>
                          </a:cubicBezTo>
                          <a:cubicBezTo>
                            <a:pt x="23490" y="62701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701"/>
                            <a:pt x="43901" y="61101"/>
                          </a:cubicBezTo>
                          <a:cubicBezTo>
                            <a:pt x="47790" y="59482"/>
                            <a:pt x="51224" y="57188"/>
                            <a:pt x="54201" y="54211"/>
                          </a:cubicBezTo>
                          <a:cubicBezTo>
                            <a:pt x="57178" y="51241"/>
                            <a:pt x="59472" y="47805"/>
                            <a:pt x="61084" y="43911"/>
                          </a:cubicBezTo>
                          <a:cubicBezTo>
                            <a:pt x="62695" y="40017"/>
                            <a:pt x="63500" y="35961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Leverans av konsulttjänster ska ske inom Sveriges gränser, om inte annat överenskommits.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5" w:lineRule="exact"/>
        <w:ind w:left="980" w:right="3177" w:firstLine="0"/>
      </w:pPr>
      <w:r>
        <w:drawing>
          <wp:anchor simplePos="0" relativeHeight="251658480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97151</wp:posOffset>
            </wp:positionV>
            <wp:extent cx="33682" cy="33682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6"/>
                            <a:pt x="62695" y="23497"/>
                            <a:pt x="61084" y="19609"/>
                          </a:cubicBezTo>
                          <a:cubicBezTo>
                            <a:pt x="59472" y="15720"/>
                            <a:pt x="57178" y="12285"/>
                            <a:pt x="54201" y="9302"/>
                          </a:cubicBezTo>
                          <a:cubicBezTo>
                            <a:pt x="51224" y="6332"/>
                            <a:pt x="47790" y="4037"/>
                            <a:pt x="43901" y="2431"/>
                          </a:cubicBezTo>
                          <a:cubicBezTo>
                            <a:pt x="40011" y="813"/>
                            <a:pt x="35961" y="7"/>
                            <a:pt x="31751" y="0"/>
                          </a:cubicBezTo>
                          <a:cubicBezTo>
                            <a:pt x="27540" y="7"/>
                            <a:pt x="23490" y="813"/>
                            <a:pt x="19600" y="2425"/>
                          </a:cubicBezTo>
                          <a:cubicBezTo>
                            <a:pt x="15710" y="4037"/>
                            <a:pt x="12277" y="6332"/>
                            <a:pt x="9300" y="9302"/>
                          </a:cubicBezTo>
                          <a:cubicBezTo>
                            <a:pt x="6322" y="12285"/>
                            <a:pt x="4028" y="15720"/>
                            <a:pt x="2417" y="19602"/>
                          </a:cubicBezTo>
                          <a:cubicBezTo>
                            <a:pt x="806" y="23497"/>
                            <a:pt x="0" y="27546"/>
                            <a:pt x="1" y="31750"/>
                          </a:cubicBezTo>
                          <a:cubicBezTo>
                            <a:pt x="0" y="35967"/>
                            <a:pt x="806" y="40023"/>
                            <a:pt x="2417" y="43911"/>
                          </a:cubicBezTo>
                          <a:cubicBezTo>
                            <a:pt x="4028" y="47799"/>
                            <a:pt x="6322" y="51235"/>
                            <a:pt x="9300" y="54211"/>
                          </a:cubicBezTo>
                          <a:cubicBezTo>
                            <a:pt x="12277" y="57188"/>
                            <a:pt x="15710" y="59482"/>
                            <a:pt x="19600" y="61094"/>
                          </a:cubicBezTo>
                          <a:cubicBezTo>
                            <a:pt x="23490" y="62701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701"/>
                            <a:pt x="43901" y="61094"/>
                          </a:cubicBezTo>
                          <a:cubicBezTo>
                            <a:pt x="47790" y="59482"/>
                            <a:pt x="51224" y="57188"/>
                            <a:pt x="54201" y="54211"/>
                          </a:cubicBezTo>
                          <a:cubicBezTo>
                            <a:pt x="57178" y="51235"/>
                            <a:pt x="59472" y="47799"/>
                            <a:pt x="61084" y="43911"/>
                          </a:cubicBezTo>
                          <a:cubicBezTo>
                            <a:pt x="62695" y="40023"/>
                            <a:pt x="63500" y="35967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Utrustning från Digg ska användas, annan utrustning medges inte, om inte annat överenskommits.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>
        <w:drawing>
          <wp:anchor simplePos="0" relativeHeight="251658484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97151</wp:posOffset>
            </wp:positionV>
            <wp:extent cx="33682" cy="33682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6"/>
                            <a:pt x="62695" y="23497"/>
                            <a:pt x="61084" y="19609"/>
                          </a:cubicBezTo>
                          <a:cubicBezTo>
                            <a:pt x="59472" y="15720"/>
                            <a:pt x="57178" y="12285"/>
                            <a:pt x="54201" y="9302"/>
                          </a:cubicBezTo>
                          <a:cubicBezTo>
                            <a:pt x="51224" y="6332"/>
                            <a:pt x="47790" y="4037"/>
                            <a:pt x="43901" y="2425"/>
                          </a:cubicBezTo>
                          <a:cubicBezTo>
                            <a:pt x="40011" y="813"/>
                            <a:pt x="35961" y="7"/>
                            <a:pt x="31751" y="0"/>
                          </a:cubicBezTo>
                          <a:cubicBezTo>
                            <a:pt x="27540" y="7"/>
                            <a:pt x="23490" y="813"/>
                            <a:pt x="19600" y="2425"/>
                          </a:cubicBezTo>
                          <a:cubicBezTo>
                            <a:pt x="15710" y="4037"/>
                            <a:pt x="12277" y="6332"/>
                            <a:pt x="9300" y="9302"/>
                          </a:cubicBezTo>
                          <a:cubicBezTo>
                            <a:pt x="6322" y="12285"/>
                            <a:pt x="4028" y="15720"/>
                            <a:pt x="2417" y="19615"/>
                          </a:cubicBezTo>
                          <a:cubicBezTo>
                            <a:pt x="806" y="23503"/>
                            <a:pt x="0" y="27546"/>
                            <a:pt x="1" y="31750"/>
                          </a:cubicBezTo>
                          <a:cubicBezTo>
                            <a:pt x="0" y="35967"/>
                            <a:pt x="806" y="40023"/>
                            <a:pt x="2417" y="43917"/>
                          </a:cubicBezTo>
                          <a:cubicBezTo>
                            <a:pt x="4028" y="47805"/>
                            <a:pt x="6322" y="51241"/>
                            <a:pt x="9300" y="54211"/>
                          </a:cubicBezTo>
                          <a:cubicBezTo>
                            <a:pt x="12277" y="57194"/>
                            <a:pt x="15710" y="59482"/>
                            <a:pt x="19600" y="61088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694"/>
                            <a:pt x="43901" y="61088"/>
                          </a:cubicBezTo>
                          <a:cubicBezTo>
                            <a:pt x="47790" y="59482"/>
                            <a:pt x="51224" y="57194"/>
                            <a:pt x="54201" y="54211"/>
                          </a:cubicBezTo>
                          <a:cubicBezTo>
                            <a:pt x="57178" y="51241"/>
                            <a:pt x="59472" y="47805"/>
                            <a:pt x="61084" y="43917"/>
                          </a:cubicBezTo>
                          <a:cubicBezTo>
                            <a:pt x="62695" y="40023"/>
                            <a:pt x="63500" y="35967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Sekretessförbindelse kommer att tecknas med konsulten innan uppdraget påbörjas.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900" w:right="3643" w:firstLine="0"/>
        <w:jc w:val="right"/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86357</wp:posOffset>
            </wp:positionV>
            <wp:extent cx="33682" cy="33682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52"/>
                            <a:pt x="62695" y="23503"/>
                            <a:pt x="61084" y="19615"/>
                          </a:cubicBezTo>
                          <a:cubicBezTo>
                            <a:pt x="59472" y="15727"/>
                            <a:pt x="57178" y="12291"/>
                            <a:pt x="54201" y="9308"/>
                          </a:cubicBezTo>
                          <a:cubicBezTo>
                            <a:pt x="51224" y="6332"/>
                            <a:pt x="47790" y="4037"/>
                            <a:pt x="43901" y="2431"/>
                          </a:cubicBezTo>
                          <a:cubicBezTo>
                            <a:pt x="40011" y="819"/>
                            <a:pt x="35961" y="7"/>
                            <a:pt x="31751" y="0"/>
                          </a:cubicBezTo>
                          <a:cubicBezTo>
                            <a:pt x="27540" y="7"/>
                            <a:pt x="23490" y="819"/>
                            <a:pt x="19600" y="2431"/>
                          </a:cubicBezTo>
                          <a:cubicBezTo>
                            <a:pt x="15710" y="4037"/>
                            <a:pt x="12277" y="6332"/>
                            <a:pt x="9300" y="9308"/>
                          </a:cubicBezTo>
                          <a:cubicBezTo>
                            <a:pt x="6322" y="12291"/>
                            <a:pt x="4028" y="15727"/>
                            <a:pt x="2417" y="19615"/>
                          </a:cubicBezTo>
                          <a:cubicBezTo>
                            <a:pt x="806" y="23503"/>
                            <a:pt x="0" y="27552"/>
                            <a:pt x="1" y="31750"/>
                          </a:cubicBezTo>
                          <a:cubicBezTo>
                            <a:pt x="0" y="35961"/>
                            <a:pt x="806" y="40017"/>
                            <a:pt x="2417" y="43911"/>
                          </a:cubicBezTo>
                          <a:cubicBezTo>
                            <a:pt x="4028" y="47805"/>
                            <a:pt x="6322" y="51241"/>
                            <a:pt x="9300" y="54211"/>
                          </a:cubicBezTo>
                          <a:cubicBezTo>
                            <a:pt x="12277" y="57188"/>
                            <a:pt x="15710" y="59482"/>
                            <a:pt x="19600" y="61094"/>
                          </a:cubicBezTo>
                          <a:cubicBezTo>
                            <a:pt x="23490" y="62701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701"/>
                            <a:pt x="43901" y="61101"/>
                          </a:cubicBezTo>
                          <a:cubicBezTo>
                            <a:pt x="47790" y="59482"/>
                            <a:pt x="51224" y="57188"/>
                            <a:pt x="54201" y="54211"/>
                          </a:cubicBezTo>
                          <a:cubicBezTo>
                            <a:pt x="57178" y="51241"/>
                            <a:pt x="59472" y="47805"/>
                            <a:pt x="61084" y="43911"/>
                          </a:cubicBezTo>
                          <a:cubicBezTo>
                            <a:pt x="62695" y="40017"/>
                            <a:pt x="63500" y="35961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Konsulten ska innan uppdraget startar genomföra de säkerhetsutbildningar som Digg kräver.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42" w:lineRule="exact"/>
        <w:ind w:left="9220" w:right="0" w:firstLine="0"/>
      </w:pPr>
      <w:r>
        <w:drawing>
          <wp:anchor simplePos="0" relativeHeight="251658500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-9173</wp:posOffset>
            </wp:positionV>
            <wp:extent cx="106237" cy="106237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-63840</wp:posOffset>
            </wp:positionV>
            <wp:extent cx="7282079" cy="767952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767952"/>
                    </a:xfrm>
                    <a:custGeom>
                      <a:rect l="l" t="t" r="r" b="b"/>
                      <a:pathLst>
                        <a:path w="13728701" h="1447800">
                          <a:moveTo>
                            <a:pt x="1" y="0"/>
                          </a:moveTo>
                          <a:lnTo>
                            <a:pt x="1" y="1371600"/>
                          </a:lnTo>
                          <a:cubicBezTo>
                            <a:pt x="0" y="1381708"/>
                            <a:pt x="1934" y="1391432"/>
                            <a:pt x="5801" y="1400765"/>
                          </a:cubicBezTo>
                          <a:cubicBezTo>
                            <a:pt x="9668" y="1410104"/>
                            <a:pt x="15174" y="1418345"/>
                            <a:pt x="22319" y="1425482"/>
                          </a:cubicBezTo>
                          <a:cubicBezTo>
                            <a:pt x="29464" y="1432632"/>
                            <a:pt x="37704" y="1438139"/>
                            <a:pt x="47040" y="1442009"/>
                          </a:cubicBezTo>
                          <a:cubicBezTo>
                            <a:pt x="56376" y="1445872"/>
                            <a:pt x="66096" y="1447800"/>
                            <a:pt x="76201" y="1447800"/>
                          </a:cubicBezTo>
                          <a:lnTo>
                            <a:pt x="13652501" y="1447800"/>
                          </a:lnTo>
                          <a:cubicBezTo>
                            <a:pt x="13662605" y="1447800"/>
                            <a:pt x="13672324" y="1445872"/>
                            <a:pt x="13681658" y="1442009"/>
                          </a:cubicBezTo>
                          <a:cubicBezTo>
                            <a:pt x="13690994" y="1438139"/>
                            <a:pt x="13699236" y="1432632"/>
                            <a:pt x="13706381" y="1425482"/>
                          </a:cubicBezTo>
                          <a:cubicBezTo>
                            <a:pt x="13713526" y="1418345"/>
                            <a:pt x="13719031" y="1410104"/>
                            <a:pt x="13722899" y="1400771"/>
                          </a:cubicBezTo>
                          <a:cubicBezTo>
                            <a:pt x="13726766" y="1391432"/>
                            <a:pt x="13728699" y="1381708"/>
                            <a:pt x="13728701" y="13716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-30158</wp:posOffset>
            </wp:positionV>
            <wp:extent cx="895945" cy="161674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15"/>
                            <a:pt x="976" y="172331"/>
                            <a:pt x="2927" y="182148"/>
                          </a:cubicBezTo>
                          <a:cubicBezTo>
                            <a:pt x="4879" y="191958"/>
                            <a:pt x="7770" y="201483"/>
                            <a:pt x="11600" y="210729"/>
                          </a:cubicBezTo>
                          <a:cubicBezTo>
                            <a:pt x="15429" y="219975"/>
                            <a:pt x="20123" y="228762"/>
                            <a:pt x="25683" y="237078"/>
                          </a:cubicBezTo>
                          <a:cubicBezTo>
                            <a:pt x="31243" y="245393"/>
                            <a:pt x="37560" y="253095"/>
                            <a:pt x="44637" y="260171"/>
                          </a:cubicBezTo>
                          <a:cubicBezTo>
                            <a:pt x="51712" y="267246"/>
                            <a:pt x="59410" y="273559"/>
                            <a:pt x="67730" y="279121"/>
                          </a:cubicBezTo>
                          <a:cubicBezTo>
                            <a:pt x="76051" y="284684"/>
                            <a:pt x="84833" y="289378"/>
                            <a:pt x="94078" y="293211"/>
                          </a:cubicBezTo>
                          <a:cubicBezTo>
                            <a:pt x="103324" y="297037"/>
                            <a:pt x="112853" y="299920"/>
                            <a:pt x="122668" y="301874"/>
                          </a:cubicBezTo>
                          <a:cubicBezTo>
                            <a:pt x="132482" y="303827"/>
                            <a:pt x="142393" y="304800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800"/>
                            <a:pt x="1556616" y="303827"/>
                            <a:pt x="1566430" y="301874"/>
                          </a:cubicBezTo>
                          <a:cubicBezTo>
                            <a:pt x="1576245" y="299920"/>
                            <a:pt x="1585774" y="297037"/>
                            <a:pt x="1595019" y="293211"/>
                          </a:cubicBezTo>
                          <a:cubicBezTo>
                            <a:pt x="1604264" y="289378"/>
                            <a:pt x="1613046" y="284684"/>
                            <a:pt x="1621367" y="279121"/>
                          </a:cubicBezTo>
                          <a:cubicBezTo>
                            <a:pt x="1629688" y="273559"/>
                            <a:pt x="1637386" y="267246"/>
                            <a:pt x="1644462" y="260171"/>
                          </a:cubicBezTo>
                          <a:cubicBezTo>
                            <a:pt x="1651538" y="253095"/>
                            <a:pt x="1657855" y="245393"/>
                            <a:pt x="1663414" y="237071"/>
                          </a:cubicBezTo>
                          <a:cubicBezTo>
                            <a:pt x="1668974" y="228756"/>
                            <a:pt x="1673668" y="219975"/>
                            <a:pt x="1677498" y="210729"/>
                          </a:cubicBezTo>
                          <a:cubicBezTo>
                            <a:pt x="1681328" y="201483"/>
                            <a:pt x="1684219" y="191958"/>
                            <a:pt x="1686171" y="182141"/>
                          </a:cubicBezTo>
                          <a:cubicBezTo>
                            <a:pt x="1688124" y="172325"/>
                            <a:pt x="1689101" y="162415"/>
                            <a:pt x="1689101" y="152400"/>
                          </a:cubicBezTo>
                          <a:cubicBezTo>
                            <a:pt x="1689101" y="142398"/>
                            <a:pt x="1688124" y="132489"/>
                            <a:pt x="1686171" y="122672"/>
                          </a:cubicBezTo>
                          <a:cubicBezTo>
                            <a:pt x="1684219" y="112862"/>
                            <a:pt x="1681328" y="103337"/>
                            <a:pt x="1677498" y="94091"/>
                          </a:cubicBezTo>
                          <a:cubicBezTo>
                            <a:pt x="1673668" y="84845"/>
                            <a:pt x="1668974" y="76064"/>
                            <a:pt x="1663414" y="67748"/>
                          </a:cubicBezTo>
                          <a:cubicBezTo>
                            <a:pt x="1657855" y="59420"/>
                            <a:pt x="1651538" y="51718"/>
                            <a:pt x="1644462" y="44643"/>
                          </a:cubicBezTo>
                          <a:cubicBezTo>
                            <a:pt x="1637386" y="37567"/>
                            <a:pt x="1629688" y="31254"/>
                            <a:pt x="1621367" y="25692"/>
                          </a:cubicBezTo>
                          <a:cubicBezTo>
                            <a:pt x="1613046" y="20142"/>
                            <a:pt x="1604264" y="15448"/>
                            <a:pt x="1595019" y="11609"/>
                          </a:cubicBezTo>
                          <a:cubicBezTo>
                            <a:pt x="1585774" y="7783"/>
                            <a:pt x="1576245" y="4887"/>
                            <a:pt x="1566431" y="2934"/>
                          </a:cubicBezTo>
                          <a:cubicBezTo>
                            <a:pt x="1556617" y="980"/>
                            <a:pt x="1546707" y="7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7"/>
                            <a:pt x="132482" y="980"/>
                            <a:pt x="122668" y="2934"/>
                          </a:cubicBezTo>
                          <a:cubicBezTo>
                            <a:pt x="112853" y="4887"/>
                            <a:pt x="103324" y="7783"/>
                            <a:pt x="94078" y="11609"/>
                          </a:cubicBezTo>
                          <a:cubicBezTo>
                            <a:pt x="84833" y="15448"/>
                            <a:pt x="76051" y="20142"/>
                            <a:pt x="67730" y="25698"/>
                          </a:cubicBezTo>
                          <a:cubicBezTo>
                            <a:pt x="59410" y="31254"/>
                            <a:pt x="51712" y="37567"/>
                            <a:pt x="44637" y="44643"/>
                          </a:cubicBezTo>
                          <a:cubicBezTo>
                            <a:pt x="37560" y="51718"/>
                            <a:pt x="31243" y="59420"/>
                            <a:pt x="25683" y="67742"/>
                          </a:cubicBezTo>
                          <a:cubicBezTo>
                            <a:pt x="20123" y="76064"/>
                            <a:pt x="15429" y="84845"/>
                            <a:pt x="11600" y="94091"/>
                          </a:cubicBezTo>
                          <a:cubicBezTo>
                            <a:pt x="7770" y="103337"/>
                            <a:pt x="4879" y="112862"/>
                            <a:pt x="2928" y="122678"/>
                          </a:cubicBezTo>
                          <a:cubicBezTo>
                            <a:pt x="976" y="132489"/>
                            <a:pt x="0" y="142398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Kvalificeringskrav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33" w:after="0" w:line="188" w:lineRule="exact"/>
        <w:ind w:left="556" w:right="0" w:firstLine="0"/>
      </w:pPr>
      <w:r/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3.5.1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Uppfyller anbudsgivarens offererade konsult krav på säkerhet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60" w:after="0" w:line="189" w:lineRule="exact"/>
        <w:ind w:left="831" w:right="0" w:firstLine="0"/>
      </w:pPr>
      <w:r>
        <w:drawing>
          <wp:anchor simplePos="0" relativeHeight="251658582" behindDoc="0" locked="0" layoutInCell="1" allowOverlap="1">
            <wp:simplePos x="0" y="0"/>
            <wp:positionH relativeFrom="page">
              <wp:posOffset>714061</wp:posOffset>
            </wp:positionH>
            <wp:positionV relativeFrom="line">
              <wp:posOffset>110970</wp:posOffset>
            </wp:positionV>
            <wp:extent cx="94309" cy="94310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309" cy="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z w:val="17"/>
          <w:szCs w:val="17"/>
          <w:lang w:val="en-US" w:bidi="en-US"/>
        </w:rPr>
        <w:t>Ja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3" w:lineRule="exact"/>
        <w:ind w:left="556" w:right="0" w:firstLine="0"/>
      </w:pPr>
      <w:r>
        <w:drawing>
          <wp:anchor simplePos="0" relativeHeight="251658585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-50426</wp:posOffset>
            </wp:positionV>
            <wp:extent cx="7282079" cy="444604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444604"/>
                    </a:xfrm>
                    <a:custGeom>
                      <a:rect l="l" t="t" r="r" b="b"/>
                      <a:pathLst>
                        <a:path w="13728701" h="838200">
                          <a:moveTo>
                            <a:pt x="1" y="0"/>
                          </a:moveTo>
                          <a:lnTo>
                            <a:pt x="1" y="762000"/>
                          </a:lnTo>
                          <a:cubicBezTo>
                            <a:pt x="0" y="772108"/>
                            <a:pt x="1934" y="781832"/>
                            <a:pt x="5801" y="791171"/>
                          </a:cubicBezTo>
                          <a:cubicBezTo>
                            <a:pt x="9668" y="800510"/>
                            <a:pt x="15174" y="808751"/>
                            <a:pt x="22319" y="815895"/>
                          </a:cubicBezTo>
                          <a:cubicBezTo>
                            <a:pt x="29464" y="823039"/>
                            <a:pt x="37704" y="828545"/>
                            <a:pt x="47040" y="832409"/>
                          </a:cubicBezTo>
                          <a:cubicBezTo>
                            <a:pt x="56376" y="836272"/>
                            <a:pt x="66096" y="838200"/>
                            <a:pt x="76201" y="838200"/>
                          </a:cubicBezTo>
                          <a:lnTo>
                            <a:pt x="13652501" y="838200"/>
                          </a:lnTo>
                          <a:cubicBezTo>
                            <a:pt x="13662605" y="838200"/>
                            <a:pt x="13672324" y="836272"/>
                            <a:pt x="13681658" y="832409"/>
                          </a:cubicBezTo>
                          <a:cubicBezTo>
                            <a:pt x="13690994" y="828545"/>
                            <a:pt x="13699236" y="823039"/>
                            <a:pt x="13706381" y="815895"/>
                          </a:cubicBezTo>
                          <a:cubicBezTo>
                            <a:pt x="13713526" y="808751"/>
                            <a:pt x="13719031" y="800510"/>
                            <a:pt x="13722899" y="791171"/>
                          </a:cubicBezTo>
                          <a:cubicBezTo>
                            <a:pt x="13726766" y="781832"/>
                            <a:pt x="13728699" y="772108"/>
                            <a:pt x="13728701" y="7620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3.6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5"/>
          <w:szCs w:val="15"/>
          <w:lang w:val="en-US" w:bidi="en-US"/>
        </w:rPr>
        <w:t>Uppdragsstart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Uppdraget ska starta senast</w:t>
      </w:r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 2026-09-01,</w:t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 om inte annat överenskommes.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51" w:after="0" w:line="142" w:lineRule="exact"/>
        <w:ind w:left="9220" w:right="0" w:firstLine="0"/>
      </w:pPr>
      <w:r>
        <w:drawing>
          <wp:anchor simplePos="0" relativeHeight="251658634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150211</wp:posOffset>
            </wp:positionV>
            <wp:extent cx="106237" cy="106237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2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129227</wp:posOffset>
            </wp:positionV>
            <wp:extent cx="895945" cy="161674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15"/>
                            <a:pt x="976" y="172331"/>
                            <a:pt x="2927" y="182148"/>
                          </a:cubicBezTo>
                          <a:cubicBezTo>
                            <a:pt x="4879" y="191964"/>
                            <a:pt x="7770" y="201489"/>
                            <a:pt x="11600" y="210735"/>
                          </a:cubicBezTo>
                          <a:cubicBezTo>
                            <a:pt x="15429" y="219981"/>
                            <a:pt x="20123" y="228768"/>
                            <a:pt x="25683" y="237084"/>
                          </a:cubicBezTo>
                          <a:cubicBezTo>
                            <a:pt x="31243" y="245399"/>
                            <a:pt x="37560" y="253095"/>
                            <a:pt x="44637" y="260171"/>
                          </a:cubicBezTo>
                          <a:cubicBezTo>
                            <a:pt x="51712" y="267246"/>
                            <a:pt x="59410" y="273559"/>
                            <a:pt x="67730" y="279121"/>
                          </a:cubicBezTo>
                          <a:cubicBezTo>
                            <a:pt x="76051" y="284684"/>
                            <a:pt x="84833" y="289378"/>
                            <a:pt x="94078" y="293211"/>
                          </a:cubicBezTo>
                          <a:cubicBezTo>
                            <a:pt x="103324" y="297037"/>
                            <a:pt x="112853" y="299926"/>
                            <a:pt x="122668" y="301874"/>
                          </a:cubicBezTo>
                          <a:cubicBezTo>
                            <a:pt x="132482" y="303827"/>
                            <a:pt x="142393" y="304800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800"/>
                            <a:pt x="1556616" y="303827"/>
                            <a:pt x="1566430" y="301874"/>
                          </a:cubicBezTo>
                          <a:cubicBezTo>
                            <a:pt x="1576245" y="299926"/>
                            <a:pt x="1585774" y="297037"/>
                            <a:pt x="1595019" y="293211"/>
                          </a:cubicBezTo>
                          <a:cubicBezTo>
                            <a:pt x="1604264" y="289378"/>
                            <a:pt x="1613046" y="284684"/>
                            <a:pt x="1621367" y="279121"/>
                          </a:cubicBezTo>
                          <a:cubicBezTo>
                            <a:pt x="1629688" y="273559"/>
                            <a:pt x="1637386" y="267246"/>
                            <a:pt x="1644462" y="260171"/>
                          </a:cubicBezTo>
                          <a:cubicBezTo>
                            <a:pt x="1651538" y="253095"/>
                            <a:pt x="1657855" y="245399"/>
                            <a:pt x="1663414" y="237078"/>
                          </a:cubicBezTo>
                          <a:cubicBezTo>
                            <a:pt x="1668974" y="228762"/>
                            <a:pt x="1673668" y="219975"/>
                            <a:pt x="1677498" y="210729"/>
                          </a:cubicBezTo>
                          <a:cubicBezTo>
                            <a:pt x="1681328" y="201489"/>
                            <a:pt x="1684219" y="191958"/>
                            <a:pt x="1686171" y="182141"/>
                          </a:cubicBezTo>
                          <a:cubicBezTo>
                            <a:pt x="1688124" y="172325"/>
                            <a:pt x="1689101" y="162415"/>
                            <a:pt x="1689101" y="152400"/>
                          </a:cubicBezTo>
                          <a:cubicBezTo>
                            <a:pt x="1689101" y="142398"/>
                            <a:pt x="1688124" y="132489"/>
                            <a:pt x="1686171" y="122678"/>
                          </a:cubicBezTo>
                          <a:cubicBezTo>
                            <a:pt x="1684219" y="112862"/>
                            <a:pt x="1681328" y="103331"/>
                            <a:pt x="1677498" y="94085"/>
                          </a:cubicBezTo>
                          <a:cubicBezTo>
                            <a:pt x="1673668" y="84839"/>
                            <a:pt x="1668974" y="76064"/>
                            <a:pt x="1663414" y="67748"/>
                          </a:cubicBezTo>
                          <a:cubicBezTo>
                            <a:pt x="1657855" y="59420"/>
                            <a:pt x="1651538" y="51718"/>
                            <a:pt x="1644462" y="44643"/>
                          </a:cubicBezTo>
                          <a:cubicBezTo>
                            <a:pt x="1637386" y="37567"/>
                            <a:pt x="1629688" y="31254"/>
                            <a:pt x="1621367" y="25692"/>
                          </a:cubicBezTo>
                          <a:cubicBezTo>
                            <a:pt x="1613046" y="20130"/>
                            <a:pt x="1604264" y="15435"/>
                            <a:pt x="1595019" y="11609"/>
                          </a:cubicBezTo>
                          <a:cubicBezTo>
                            <a:pt x="1585774" y="7783"/>
                            <a:pt x="1576245" y="4887"/>
                            <a:pt x="1566431" y="2934"/>
                          </a:cubicBezTo>
                          <a:cubicBezTo>
                            <a:pt x="1556617" y="980"/>
                            <a:pt x="1546707" y="7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7"/>
                            <a:pt x="132482" y="980"/>
                            <a:pt x="122668" y="2934"/>
                          </a:cubicBezTo>
                          <a:cubicBezTo>
                            <a:pt x="112853" y="4887"/>
                            <a:pt x="103324" y="7783"/>
                            <a:pt x="94078" y="11609"/>
                          </a:cubicBezTo>
                          <a:cubicBezTo>
                            <a:pt x="84833" y="15435"/>
                            <a:pt x="76051" y="20130"/>
                            <a:pt x="67730" y="25692"/>
                          </a:cubicBezTo>
                          <a:cubicBezTo>
                            <a:pt x="59410" y="31254"/>
                            <a:pt x="51712" y="37567"/>
                            <a:pt x="44637" y="44643"/>
                          </a:cubicBezTo>
                          <a:cubicBezTo>
                            <a:pt x="37560" y="51718"/>
                            <a:pt x="31243" y="59420"/>
                            <a:pt x="25683" y="67742"/>
                          </a:cubicBezTo>
                          <a:cubicBezTo>
                            <a:pt x="20123" y="76058"/>
                            <a:pt x="15429" y="84839"/>
                            <a:pt x="11600" y="94085"/>
                          </a:cubicBezTo>
                          <a:cubicBezTo>
                            <a:pt x="7770" y="103331"/>
                            <a:pt x="4879" y="112862"/>
                            <a:pt x="2928" y="122672"/>
                          </a:cubicBezTo>
                          <a:cubicBezTo>
                            <a:pt x="976" y="132489"/>
                            <a:pt x="0" y="142398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Informationsfråga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8" w:after="0" w:line="371" w:lineRule="exact"/>
        <w:ind w:left="556" w:right="2253" w:firstLine="0"/>
      </w:pPr>
      <w:r>
        <w:drawing>
          <wp:anchor simplePos="0" relativeHeight="251658629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-89025</wp:posOffset>
            </wp:positionV>
            <wp:extent cx="7282079" cy="862262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862262"/>
                    </a:xfrm>
                    <a:custGeom>
                      <a:rect l="l" t="t" r="r" b="b"/>
                      <a:pathLst>
                        <a:path w="13728700" h="1625600">
                          <a:moveTo>
                            <a:pt x="0" y="1625600"/>
                          </a:moveTo>
                          <a:lnTo>
                            <a:pt x="13728700" y="16256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6256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3.6.1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Anbudsgivaren ges möjlighet att inkomma med förslag på annat startdatum (annat startdatum ger 100 kr i påslag på timpriset)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  <w:r>
        <w:rPr baseline="0" dirty="0">
          <w:rFonts w:ascii="Arial" w:hAnsi="Arial" w:eastAsia="Arial" w:cs="Arial"/>
          <w:color w:val="6C6B6B"/>
          <w:sz w:val="17"/>
          <w:szCs w:val="17"/>
          <w:lang w:val="en-US" w:bidi="en-US"/>
        </w:rPr>
        <w:t>Svar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3" w:lineRule="exact"/>
        <w:ind w:left="556" w:right="0" w:firstLine="0"/>
      </w:pPr>
      <w:r/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3.7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5"/>
          <w:szCs w:val="15"/>
          <w:lang w:val="en-US" w:bidi="en-US"/>
        </w:rPr>
        <w:t>Stationeringsort och kontorsnärvaro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3" w:after="0" w:line="254" w:lineRule="exact"/>
        <w:ind w:left="556" w:right="533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Konsultens ska arbeta på Diggs kontor i 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17"/>
          <w:szCs w:val="17"/>
          <w:lang w:val="en-US" w:bidi="en-US"/>
        </w:rPr>
        <w:t>Sundsvall eller Stockholm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, minst </w:t>
      </w:r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två (</w:t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2) dagar per vecka eller mer om verksamheten kräver det. Dessa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>
        <w:drawing>
          <wp:anchor simplePos="0" relativeHeight="251658780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-374647</wp:posOffset>
            </wp:positionV>
            <wp:extent cx="7282079" cy="194009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940091"/>
                    </a:xfrm>
                    <a:custGeom>
                      <a:rect l="l" t="t" r="r" b="b"/>
                      <a:pathLst>
                        <a:path w="13728701" h="3657600">
                          <a:moveTo>
                            <a:pt x="1" y="0"/>
                          </a:moveTo>
                          <a:lnTo>
                            <a:pt x="1" y="3581400"/>
                          </a:lnTo>
                          <a:cubicBezTo>
                            <a:pt x="0" y="3591515"/>
                            <a:pt x="1934" y="3601238"/>
                            <a:pt x="5801" y="3610571"/>
                          </a:cubicBezTo>
                          <a:cubicBezTo>
                            <a:pt x="9668" y="3619910"/>
                            <a:pt x="15174" y="3628151"/>
                            <a:pt x="22319" y="3635289"/>
                          </a:cubicBezTo>
                          <a:cubicBezTo>
                            <a:pt x="29464" y="3642439"/>
                            <a:pt x="37704" y="3647945"/>
                            <a:pt x="47040" y="3651809"/>
                          </a:cubicBezTo>
                          <a:cubicBezTo>
                            <a:pt x="56376" y="3655672"/>
                            <a:pt x="66096" y="3657600"/>
                            <a:pt x="76201" y="3657600"/>
                          </a:cubicBezTo>
                          <a:lnTo>
                            <a:pt x="13652501" y="3657600"/>
                          </a:lnTo>
                          <a:cubicBezTo>
                            <a:pt x="13662605" y="3657600"/>
                            <a:pt x="13672324" y="3655666"/>
                            <a:pt x="13681658" y="3651802"/>
                          </a:cubicBezTo>
                          <a:cubicBezTo>
                            <a:pt x="13690994" y="3647939"/>
                            <a:pt x="13699236" y="3642439"/>
                            <a:pt x="13706381" y="3635289"/>
                          </a:cubicBezTo>
                          <a:cubicBezTo>
                            <a:pt x="13713526" y="3628151"/>
                            <a:pt x="13719031" y="3619910"/>
                            <a:pt x="13722899" y="3610571"/>
                          </a:cubicBezTo>
                          <a:cubicBezTo>
                            <a:pt x="13726766" y="3601238"/>
                            <a:pt x="13728699" y="3591515"/>
                            <a:pt x="13728701" y="35814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förutsättningar gäller till och med 2026-12-31.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Från 1 januari 2027 ska konsulten arbeta på myndighetens kontor tre (3) dagar per vecka eller mer om verksamheten kräver det.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Konsultens stationeringsort kommer således att vara 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17"/>
          <w:szCs w:val="17"/>
          <w:lang w:val="en-US" w:bidi="en-US"/>
        </w:rPr>
        <w:t>Sundsvall eller Stockholm.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679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De fysiska mötena kommer antingen att ske i Stockholm eller Sundsvall. Digg står för rese- och/eller hotellkostnad om fysiskt möte ska ske i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Stockholm eller Sundsvall.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Digg ersätter inga rese- eller</w:t>
      </w:r>
      <w:r>
        <w:rPr baseline="0" dirty="0">
          <w:rFonts w:ascii="Times New Roman" w:hAnsi="Times New Roman" w:eastAsia="Times New Roman" w:cs="Times New Roman"/>
          <w:color w:val="212529"/>
          <w:spacing w:val="42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hotellkostnader till stationeringsorten. 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Alla resor beordrade av Digg bokas av Digg enligt vår mötes- och resepolicy, vilket bl.a. innebär tåg mellan Stockholm och Sundsvall.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docGrid w:linePitch="360"/>
        </w:sectPr>
        <w:spacing w:before="0" w:after="0" w:line="183" w:lineRule="exact"/>
        <w:ind w:left="5382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5"/>
          <w:szCs w:val="15"/>
          <w:lang w:val="en-US" w:bidi="en-US"/>
        </w:rPr>
        <w:t>6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156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-103600</wp:posOffset>
            </wp:positionV>
            <wp:extent cx="971550" cy="571499"/>
            <wp:effectExtent l="0" t="0" r="0" b="0"/>
            <wp:wrapNone/>
            <wp:docPr id="214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101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550" cy="57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05" w:lineRule="exact"/>
        <w:ind w:left="542" w:right="4578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Upphandling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Senior utvecklare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Dokument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Avropsförfrågan Senior utvecklare MiMy dnr 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155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86582</wp:posOffset>
            </wp:positionV>
            <wp:extent cx="6215062" cy="7143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15062" cy="7143"/>
                    </a:xfrm>
                    <a:custGeom>
                      <a:rect l="l" t="t" r="r" b="b"/>
                      <a:pathLst>
                        <a:path w="11049000" h="12700">
                          <a:moveTo>
                            <a:pt x="0" y="12700"/>
                          </a:moveTo>
                          <a:lnTo>
                            <a:pt x="11049000" y="12700"/>
                          </a:lnTo>
                          <a:lnTo>
                            <a:pt x="11049000" y="0"/>
                          </a:lnTo>
                          <a:lnTo>
                            <a:pt x="0" y="0"/>
                          </a:lnTo>
                          <a:lnTo>
                            <a:pt x="0" y="12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199"/>
                      </a:srgbClr>
                    </a:solidFill>
                    <a:ln w="7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>
        <w:drawing>
          <wp:anchor simplePos="0" relativeHeight="251658245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-223010</wp:posOffset>
            </wp:positionV>
            <wp:extent cx="7282079" cy="862262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862262"/>
                    </a:xfrm>
                    <a:custGeom>
                      <a:rect l="l" t="t" r="r" b="b"/>
                      <a:pathLst>
                        <a:path w="13728700" h="1625600">
                          <a:moveTo>
                            <a:pt x="0" y="1625600"/>
                          </a:moveTo>
                          <a:lnTo>
                            <a:pt x="13728700" y="16256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6256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3.7.1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Anbudsgivaren ska ange stationeringsort för offererad konsult (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1"/>
          <w:sz w:val="14"/>
          <w:szCs w:val="14"/>
          <w:lang w:val="en-US" w:bidi="en-US"/>
        </w:rPr>
        <w:t>Sundsvall eller Stockholm)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55" w:after="0" w:line="189" w:lineRule="exact"/>
        <w:ind w:left="556" w:right="0" w:firstLine="0"/>
      </w:pPr>
      <w:r/>
      <w:r>
        <w:rPr baseline="0" dirty="0">
          <w:rFonts w:ascii="Arial" w:hAnsi="Arial" w:eastAsia="Arial" w:cs="Arial"/>
          <w:color w:val="6C6B6B"/>
          <w:spacing w:val="-6"/>
          <w:sz w:val="17"/>
          <w:szCs w:val="17"/>
          <w:lang w:val="en-US" w:bidi="en-US"/>
        </w:rPr>
        <w:t>Svar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82" w:after="0" w:line="343" w:lineRule="exact"/>
        <w:ind w:left="0" w:right="112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Myndigheten för digital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förvaltning - Digg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Diarienummer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0" w:after="0" w:line="205" w:lineRule="exact"/>
        <w:ind w:left="0" w:right="2323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Datum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2026-06-03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6403" w:space="678"/>
            <w:col w:w="3188" w:space="0"/>
          </w:cols>
          <w:docGrid w:linePitch="360"/>
        </w:sectPr>
        <w:spacing w:before="0" w:after="0" w:line="142" w:lineRule="exact"/>
        <w:ind w:left="2138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-2442</wp:posOffset>
            </wp:positionV>
            <wp:extent cx="106237" cy="106236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-30158</wp:posOffset>
            </wp:positionV>
            <wp:extent cx="895945" cy="161674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09"/>
                            <a:pt x="976" y="172325"/>
                            <a:pt x="2927" y="182141"/>
                          </a:cubicBezTo>
                          <a:cubicBezTo>
                            <a:pt x="4879" y="191958"/>
                            <a:pt x="7770" y="201483"/>
                            <a:pt x="11600" y="210729"/>
                          </a:cubicBezTo>
                          <a:cubicBezTo>
                            <a:pt x="15429" y="219975"/>
                            <a:pt x="20123" y="228756"/>
                            <a:pt x="25683" y="237078"/>
                          </a:cubicBezTo>
                          <a:cubicBezTo>
                            <a:pt x="31243" y="245393"/>
                            <a:pt x="37560" y="253089"/>
                            <a:pt x="44637" y="260164"/>
                          </a:cubicBezTo>
                          <a:cubicBezTo>
                            <a:pt x="51712" y="267240"/>
                            <a:pt x="59410" y="273559"/>
                            <a:pt x="67730" y="279121"/>
                          </a:cubicBezTo>
                          <a:cubicBezTo>
                            <a:pt x="76051" y="284684"/>
                            <a:pt x="84833" y="289384"/>
                            <a:pt x="94078" y="293211"/>
                          </a:cubicBezTo>
                          <a:cubicBezTo>
                            <a:pt x="103324" y="297037"/>
                            <a:pt x="112853" y="299926"/>
                            <a:pt x="122668" y="301874"/>
                          </a:cubicBezTo>
                          <a:cubicBezTo>
                            <a:pt x="132482" y="303827"/>
                            <a:pt x="142393" y="304800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800"/>
                            <a:pt x="1556616" y="303827"/>
                            <a:pt x="1566430" y="301874"/>
                          </a:cubicBezTo>
                          <a:cubicBezTo>
                            <a:pt x="1576245" y="299926"/>
                            <a:pt x="1585774" y="297037"/>
                            <a:pt x="1595019" y="293211"/>
                          </a:cubicBezTo>
                          <a:cubicBezTo>
                            <a:pt x="1604264" y="289384"/>
                            <a:pt x="1613046" y="284690"/>
                            <a:pt x="1621367" y="279128"/>
                          </a:cubicBezTo>
                          <a:cubicBezTo>
                            <a:pt x="1629688" y="273565"/>
                            <a:pt x="1637386" y="267240"/>
                            <a:pt x="1644462" y="260164"/>
                          </a:cubicBezTo>
                          <a:cubicBezTo>
                            <a:pt x="1651538" y="253089"/>
                            <a:pt x="1657855" y="245393"/>
                            <a:pt x="1663414" y="237078"/>
                          </a:cubicBezTo>
                          <a:cubicBezTo>
                            <a:pt x="1668974" y="228756"/>
                            <a:pt x="1673668" y="219975"/>
                            <a:pt x="1677498" y="210729"/>
                          </a:cubicBezTo>
                          <a:cubicBezTo>
                            <a:pt x="1681328" y="201483"/>
                            <a:pt x="1684219" y="191958"/>
                            <a:pt x="1686171" y="182141"/>
                          </a:cubicBezTo>
                          <a:cubicBezTo>
                            <a:pt x="1688124" y="172325"/>
                            <a:pt x="1689101" y="162409"/>
                            <a:pt x="1689101" y="152400"/>
                          </a:cubicBezTo>
                          <a:cubicBezTo>
                            <a:pt x="1689101" y="142398"/>
                            <a:pt x="1688124" y="132489"/>
                            <a:pt x="1686171" y="122672"/>
                          </a:cubicBezTo>
                          <a:cubicBezTo>
                            <a:pt x="1684219" y="112862"/>
                            <a:pt x="1681328" y="103337"/>
                            <a:pt x="1677498" y="94091"/>
                          </a:cubicBezTo>
                          <a:cubicBezTo>
                            <a:pt x="1673668" y="84851"/>
                            <a:pt x="1668974" y="76070"/>
                            <a:pt x="1663414" y="67742"/>
                          </a:cubicBezTo>
                          <a:cubicBezTo>
                            <a:pt x="1657855" y="59420"/>
                            <a:pt x="1651538" y="51718"/>
                            <a:pt x="1644462" y="44643"/>
                          </a:cubicBezTo>
                          <a:cubicBezTo>
                            <a:pt x="1637386" y="37567"/>
                            <a:pt x="1629688" y="31254"/>
                            <a:pt x="1621367" y="25692"/>
                          </a:cubicBezTo>
                          <a:cubicBezTo>
                            <a:pt x="1613046" y="20130"/>
                            <a:pt x="1604264" y="15435"/>
                            <a:pt x="1595019" y="11609"/>
                          </a:cubicBezTo>
                          <a:cubicBezTo>
                            <a:pt x="1585774" y="7777"/>
                            <a:pt x="1576245" y="4887"/>
                            <a:pt x="1566431" y="2934"/>
                          </a:cubicBezTo>
                          <a:cubicBezTo>
                            <a:pt x="1556617" y="980"/>
                            <a:pt x="1546707" y="0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0"/>
                            <a:pt x="132482" y="980"/>
                            <a:pt x="122668" y="2934"/>
                          </a:cubicBezTo>
                          <a:cubicBezTo>
                            <a:pt x="112853" y="4887"/>
                            <a:pt x="103324" y="7777"/>
                            <a:pt x="94078" y="11609"/>
                          </a:cubicBezTo>
                          <a:cubicBezTo>
                            <a:pt x="84833" y="15435"/>
                            <a:pt x="76051" y="20130"/>
                            <a:pt x="67730" y="25692"/>
                          </a:cubicBezTo>
                          <a:cubicBezTo>
                            <a:pt x="59410" y="31254"/>
                            <a:pt x="51712" y="37567"/>
                            <a:pt x="44637" y="44643"/>
                          </a:cubicBezTo>
                          <a:cubicBezTo>
                            <a:pt x="37560" y="51718"/>
                            <a:pt x="31243" y="59420"/>
                            <a:pt x="25683" y="67742"/>
                          </a:cubicBezTo>
                          <a:cubicBezTo>
                            <a:pt x="20123" y="76070"/>
                            <a:pt x="15429" y="84851"/>
                            <a:pt x="11600" y="94091"/>
                          </a:cubicBezTo>
                          <a:cubicBezTo>
                            <a:pt x="7770" y="103337"/>
                            <a:pt x="4879" y="112862"/>
                            <a:pt x="2928" y="122672"/>
                          </a:cubicBezTo>
                          <a:cubicBezTo>
                            <a:pt x="976" y="132489"/>
                            <a:pt x="0" y="142398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Kvalificeringskrav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>
        <w:drawing>
          <wp:anchor simplePos="0" relativeHeight="251658366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-47862</wp:posOffset>
            </wp:positionV>
            <wp:extent cx="7282079" cy="821844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821844"/>
                    </a:xfrm>
                    <a:custGeom>
                      <a:rect l="l" t="t" r="r" b="b"/>
                      <a:pathLst>
                        <a:path w="13728700" h="1549400">
                          <a:moveTo>
                            <a:pt x="0" y="1549400"/>
                          </a:moveTo>
                          <a:lnTo>
                            <a:pt x="13728700" y="15494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5494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3.7.2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Anbudsgivaren ska ange konsultens bostadsort (då Digg vill säkerställa att det är realistiskt för konsulten att arbeta på plats på Digg kontor 2 dagar per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6" w:lineRule="exact"/>
        <w:ind w:left="874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vecka). Om det är långt pendlingsavstånd (mer än 1,5 h enkel väg) så ange även hur konsulten ska lösa kontorsnärvaron.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60" w:after="0" w:line="189" w:lineRule="exact"/>
        <w:ind w:left="556" w:right="0" w:firstLine="0"/>
      </w:pPr>
      <w:r/>
      <w:r>
        <w:rPr baseline="0" dirty="0">
          <w:rFonts w:ascii="Arial" w:hAnsi="Arial" w:eastAsia="Arial" w:cs="Arial"/>
          <w:color w:val="6C6B6B"/>
          <w:sz w:val="17"/>
          <w:szCs w:val="17"/>
          <w:lang w:val="en-US" w:bidi="en-US"/>
        </w:rPr>
        <w:t>Svar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0" w:lineRule="exact"/>
        <w:ind w:left="556" w:right="0" w:firstLine="0"/>
      </w:pPr>
      <w:r>
        <w:drawing>
          <wp:anchor simplePos="0" relativeHeight="251658660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-52330</wp:posOffset>
            </wp:positionV>
            <wp:extent cx="7282079" cy="606278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606278"/>
                    </a:xfrm>
                    <a:custGeom>
                      <a:rect l="l" t="t" r="r" b="b"/>
                      <a:pathLst>
                        <a:path w="13728701" h="1143000">
                          <a:moveTo>
                            <a:pt x="1" y="0"/>
                          </a:moveTo>
                          <a:lnTo>
                            <a:pt x="1" y="1066800"/>
                          </a:lnTo>
                          <a:cubicBezTo>
                            <a:pt x="0" y="1076915"/>
                            <a:pt x="1934" y="1086644"/>
                            <a:pt x="5801" y="1095977"/>
                          </a:cubicBezTo>
                          <a:cubicBezTo>
                            <a:pt x="9668" y="1105310"/>
                            <a:pt x="15174" y="1113545"/>
                            <a:pt x="22319" y="1120689"/>
                          </a:cubicBezTo>
                          <a:cubicBezTo>
                            <a:pt x="29464" y="1127839"/>
                            <a:pt x="37704" y="1133345"/>
                            <a:pt x="47040" y="1137209"/>
                          </a:cubicBezTo>
                          <a:cubicBezTo>
                            <a:pt x="56376" y="1141072"/>
                            <a:pt x="66096" y="1143000"/>
                            <a:pt x="76201" y="1143000"/>
                          </a:cubicBezTo>
                          <a:lnTo>
                            <a:pt x="13652501" y="1143000"/>
                          </a:lnTo>
                          <a:cubicBezTo>
                            <a:pt x="13662605" y="1143000"/>
                            <a:pt x="13672324" y="1141072"/>
                            <a:pt x="13681658" y="1137209"/>
                          </a:cubicBezTo>
                          <a:cubicBezTo>
                            <a:pt x="13690994" y="1133345"/>
                            <a:pt x="13699236" y="1127839"/>
                            <a:pt x="13706381" y="1120689"/>
                          </a:cubicBezTo>
                          <a:cubicBezTo>
                            <a:pt x="13713526" y="1113545"/>
                            <a:pt x="13719031" y="1105310"/>
                            <a:pt x="13722899" y="1095977"/>
                          </a:cubicBezTo>
                          <a:cubicBezTo>
                            <a:pt x="13726766" y="1086644"/>
                            <a:pt x="13728699" y="1076915"/>
                            <a:pt x="13728701" y="10668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3.8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Språk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33" w:after="0" w:line="265" w:lineRule="exact"/>
        <w:ind w:left="556" w:right="3997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All muntlig och skriftlig kommunikation mellan Digg och leverantören ska vara på svenska.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Även CV och andra dokument ska vara på svenska, om inget annat anges.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88" w:lineRule="exact"/>
        <w:ind w:left="556" w:right="0" w:firstLine="0"/>
      </w:pPr>
      <w:r>
        <w:drawing>
          <wp:anchor simplePos="0" relativeHeight="251658688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104537</wp:posOffset>
            </wp:positionV>
            <wp:extent cx="7282079" cy="59280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592805"/>
                    </a:xfrm>
                    <a:custGeom>
                      <a:rect l="l" t="t" r="r" b="b"/>
                      <a:pathLst>
                        <a:path w="13728700" h="1117600">
                          <a:moveTo>
                            <a:pt x="0" y="1117600"/>
                          </a:moveTo>
                          <a:lnTo>
                            <a:pt x="13728700" y="11176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1176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3.8.1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Accepterar anbudsgivaren krav på språk?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60" w:after="0" w:line="189" w:lineRule="exact"/>
        <w:ind w:left="831" w:right="0" w:firstLine="0"/>
      </w:pPr>
      <w:r>
        <w:drawing>
          <wp:anchor simplePos="0" relativeHeight="251658747" behindDoc="0" locked="0" layoutInCell="1" allowOverlap="1">
            <wp:simplePos x="0" y="0"/>
            <wp:positionH relativeFrom="page">
              <wp:posOffset>714061</wp:posOffset>
            </wp:positionH>
            <wp:positionV relativeFrom="line">
              <wp:posOffset>110965</wp:posOffset>
            </wp:positionV>
            <wp:extent cx="94309" cy="94310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309" cy="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z w:val="17"/>
          <w:szCs w:val="17"/>
          <w:lang w:val="en-US" w:bidi="en-US"/>
        </w:rPr>
        <w:t>Ja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0" w:lineRule="exact"/>
        <w:ind w:left="556" w:right="0" w:firstLine="0"/>
      </w:pPr>
      <w:r/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5"/>
          <w:szCs w:val="15"/>
          <w:lang w:val="en-US" w:bidi="en-US"/>
        </w:rPr>
        <w:t>3.9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Underleverantör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556" w:right="0" w:firstLine="0"/>
      </w:pPr>
      <w:r>
        <w:drawing>
          <wp:anchor simplePos="0" relativeHeight="251658750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-191383</wp:posOffset>
            </wp:positionV>
            <wp:extent cx="7282079" cy="1266448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266448"/>
                    </a:xfrm>
                    <a:custGeom>
                      <a:rect l="l" t="t" r="r" b="b"/>
                      <a:pathLst>
                        <a:path w="13728701" h="2387600">
                          <a:moveTo>
                            <a:pt x="1" y="0"/>
                          </a:moveTo>
                          <a:lnTo>
                            <a:pt x="1" y="2311400"/>
                          </a:lnTo>
                          <a:cubicBezTo>
                            <a:pt x="0" y="2321508"/>
                            <a:pt x="1934" y="2331232"/>
                            <a:pt x="5801" y="2340565"/>
                          </a:cubicBezTo>
                          <a:cubicBezTo>
                            <a:pt x="9668" y="2349904"/>
                            <a:pt x="15174" y="2358145"/>
                            <a:pt x="22319" y="2365282"/>
                          </a:cubicBezTo>
                          <a:cubicBezTo>
                            <a:pt x="29464" y="2372432"/>
                            <a:pt x="37704" y="2377939"/>
                            <a:pt x="47040" y="2381802"/>
                          </a:cubicBezTo>
                          <a:cubicBezTo>
                            <a:pt x="56376" y="2385666"/>
                            <a:pt x="66096" y="2387600"/>
                            <a:pt x="76201" y="2387600"/>
                          </a:cubicBezTo>
                          <a:lnTo>
                            <a:pt x="13652501" y="2387600"/>
                          </a:lnTo>
                          <a:cubicBezTo>
                            <a:pt x="13662605" y="2387600"/>
                            <a:pt x="13672324" y="2385666"/>
                            <a:pt x="13681658" y="2381802"/>
                          </a:cubicBezTo>
                          <a:cubicBezTo>
                            <a:pt x="13690994" y="2377939"/>
                            <a:pt x="13699236" y="2372432"/>
                            <a:pt x="13706381" y="2365282"/>
                          </a:cubicBezTo>
                          <a:cubicBezTo>
                            <a:pt x="13713526" y="2358145"/>
                            <a:pt x="13719031" y="2349904"/>
                            <a:pt x="13722899" y="2340565"/>
                          </a:cubicBezTo>
                          <a:cubicBezTo>
                            <a:pt x="13726766" y="2331232"/>
                            <a:pt x="13728699" y="2321508"/>
                            <a:pt x="13728701" y="23114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Om underleverantör ska nyttjas för detta uppdrag, så ska bilagan </w:t>
      </w:r>
      <w:r>
        <w:rPr baseline="0" dirty="0">
          <w:rFonts w:ascii="Times New Roman" w:hAnsi="Times New Roman" w:eastAsia="Times New Roman" w:cs="Times New Roman"/>
          <w:i/>
          <w:iCs/>
          <w:color w:val="212529"/>
          <w:spacing w:val="-1"/>
          <w:sz w:val="17"/>
          <w:szCs w:val="17"/>
          <w:lang w:val="en-US" w:bidi="en-US"/>
        </w:rPr>
        <w:t>"Förteckning underleverantör"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 fyllas i.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3" w:after="0" w:line="254" w:lineRule="exact"/>
        <w:ind w:left="556" w:right="581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Parterna ska upprätta ett samarbetsavtal som ska gälla under kontraktsperioden, där anbudsgivaren har rätt att förfoga över kompetens/resurser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som för egen del på det sätt som krävs för att uppfylla kraven i upphandlingen. Samarbetsavtal ska finnas och anbudsgivaren ska på anmodan 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av Digg kunna uppvisa detta.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Digg accepterar digital signering av bilagan </w:t>
      </w:r>
      <w:r>
        <w:rPr baseline="0" dirty="0">
          <w:rFonts w:ascii="Times New Roman" w:hAnsi="Times New Roman" w:eastAsia="Times New Roman" w:cs="Times New Roman"/>
          <w:i/>
          <w:iCs/>
          <w:color w:val="212529"/>
          <w:spacing w:val="-1"/>
          <w:sz w:val="17"/>
          <w:szCs w:val="17"/>
          <w:lang w:val="en-US" w:bidi="en-US"/>
        </w:rPr>
        <w:t>"Förteckning underleverantör".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88" w:lineRule="exact"/>
        <w:ind w:left="556" w:right="0" w:firstLine="0"/>
      </w:pPr>
      <w:r>
        <w:drawing>
          <wp:anchor simplePos="0" relativeHeight="251658803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104538</wp:posOffset>
            </wp:positionV>
            <wp:extent cx="7282079" cy="592805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592805"/>
                    </a:xfrm>
                    <a:custGeom>
                      <a:rect l="l" t="t" r="r" b="b"/>
                      <a:pathLst>
                        <a:path w="13728700" h="1117600">
                          <a:moveTo>
                            <a:pt x="0" y="1117600"/>
                          </a:moveTo>
                          <a:lnTo>
                            <a:pt x="13728700" y="11176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1176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3.9.1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Ska underleverantör nyttjas för uppdraget?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466"/>
        </w:tabs>
        <w:spacing w:before="160" w:after="0" w:line="189" w:lineRule="exact"/>
        <w:ind w:left="831" w:right="0" w:firstLine="0"/>
      </w:pPr>
      <w:r>
        <w:drawing>
          <wp:anchor simplePos="0" relativeHeight="251658865" behindDoc="0" locked="0" layoutInCell="1" allowOverlap="1">
            <wp:simplePos x="0" y="0"/>
            <wp:positionH relativeFrom="page">
              <wp:posOffset>714061</wp:posOffset>
            </wp:positionH>
            <wp:positionV relativeFrom="line">
              <wp:posOffset>110963</wp:posOffset>
            </wp:positionV>
            <wp:extent cx="94309" cy="94310"/>
            <wp:effectExtent l="0" t="0" r="0" b="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0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309" cy="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0" behindDoc="0" locked="0" layoutInCell="1" allowOverlap="1">
            <wp:simplePos x="0" y="0"/>
            <wp:positionH relativeFrom="page">
              <wp:posOffset>1118247</wp:posOffset>
            </wp:positionH>
            <wp:positionV relativeFrom="line">
              <wp:posOffset>110963</wp:posOffset>
            </wp:positionV>
            <wp:extent cx="94310" cy="94310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310" cy="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z w:val="17"/>
          <w:szCs w:val="17"/>
          <w:lang w:val="en-US" w:bidi="en-US"/>
        </w:rPr>
        <w:t>Ja	</w:t>
      </w:r>
      <w:r>
        <w:rPr baseline="0" dirty="0">
          <w:rFonts w:ascii="Arial" w:hAnsi="Arial" w:eastAsia="Arial" w:cs="Arial"/>
          <w:color w:val="212529"/>
          <w:sz w:val="17"/>
          <w:szCs w:val="17"/>
          <w:lang w:val="en-US" w:bidi="en-US"/>
        </w:rPr>
        <w:t>Nej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42" w:lineRule="exact"/>
        <w:ind w:left="9220" w:right="0" w:firstLine="0"/>
      </w:pPr>
      <w:r>
        <w:drawing>
          <wp:anchor simplePos="0" relativeHeight="251658878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-2438</wp:posOffset>
            </wp:positionV>
            <wp:extent cx="106237" cy="106237"/>
            <wp:effectExtent l="0" t="0" r="0" b="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0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3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-63840</wp:posOffset>
            </wp:positionV>
            <wp:extent cx="7282079" cy="774689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774689"/>
                    </a:xfrm>
                    <a:custGeom>
                      <a:rect l="l" t="t" r="r" b="b"/>
                      <a:pathLst>
                        <a:path w="13728700" h="1460500">
                          <a:moveTo>
                            <a:pt x="0" y="1460500"/>
                          </a:moveTo>
                          <a:lnTo>
                            <a:pt x="13728700" y="14605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4605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6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-30158</wp:posOffset>
            </wp:positionV>
            <wp:extent cx="895945" cy="161674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09"/>
                            <a:pt x="976" y="172319"/>
                            <a:pt x="2927" y="182141"/>
                          </a:cubicBezTo>
                          <a:cubicBezTo>
                            <a:pt x="4879" y="191952"/>
                            <a:pt x="7770" y="201489"/>
                            <a:pt x="11600" y="210729"/>
                          </a:cubicBezTo>
                          <a:cubicBezTo>
                            <a:pt x="15429" y="219968"/>
                            <a:pt x="20123" y="228749"/>
                            <a:pt x="25683" y="237071"/>
                          </a:cubicBezTo>
                          <a:cubicBezTo>
                            <a:pt x="31243" y="245393"/>
                            <a:pt x="37560" y="253095"/>
                            <a:pt x="44637" y="260164"/>
                          </a:cubicBezTo>
                          <a:cubicBezTo>
                            <a:pt x="51712" y="267246"/>
                            <a:pt x="59410" y="273559"/>
                            <a:pt x="67730" y="279128"/>
                          </a:cubicBezTo>
                          <a:cubicBezTo>
                            <a:pt x="76051" y="284684"/>
                            <a:pt x="84833" y="289384"/>
                            <a:pt x="94078" y="293217"/>
                          </a:cubicBezTo>
                          <a:cubicBezTo>
                            <a:pt x="103324" y="297037"/>
                            <a:pt x="112853" y="299926"/>
                            <a:pt x="122668" y="301886"/>
                          </a:cubicBezTo>
                          <a:cubicBezTo>
                            <a:pt x="132482" y="303833"/>
                            <a:pt x="142393" y="304800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800"/>
                            <a:pt x="1556616" y="303821"/>
                            <a:pt x="1566430" y="301874"/>
                          </a:cubicBezTo>
                          <a:cubicBezTo>
                            <a:pt x="1576245" y="299926"/>
                            <a:pt x="1585774" y="297037"/>
                            <a:pt x="1595019" y="293217"/>
                          </a:cubicBezTo>
                          <a:cubicBezTo>
                            <a:pt x="1604264" y="289384"/>
                            <a:pt x="1613046" y="284684"/>
                            <a:pt x="1621367" y="279128"/>
                          </a:cubicBezTo>
                          <a:cubicBezTo>
                            <a:pt x="1629688" y="273559"/>
                            <a:pt x="1637386" y="267246"/>
                            <a:pt x="1644462" y="260164"/>
                          </a:cubicBezTo>
                          <a:cubicBezTo>
                            <a:pt x="1651538" y="253095"/>
                            <a:pt x="1657855" y="245393"/>
                            <a:pt x="1663414" y="237071"/>
                          </a:cubicBezTo>
                          <a:cubicBezTo>
                            <a:pt x="1668974" y="228749"/>
                            <a:pt x="1673668" y="219968"/>
                            <a:pt x="1677498" y="210729"/>
                          </a:cubicBezTo>
                          <a:cubicBezTo>
                            <a:pt x="1681328" y="201489"/>
                            <a:pt x="1684219" y="191952"/>
                            <a:pt x="1686171" y="182141"/>
                          </a:cubicBezTo>
                          <a:cubicBezTo>
                            <a:pt x="1688124" y="172319"/>
                            <a:pt x="1689101" y="162409"/>
                            <a:pt x="1689101" y="152400"/>
                          </a:cubicBezTo>
                          <a:cubicBezTo>
                            <a:pt x="1689101" y="142392"/>
                            <a:pt x="1688124" y="132495"/>
                            <a:pt x="1686171" y="122684"/>
                          </a:cubicBezTo>
                          <a:cubicBezTo>
                            <a:pt x="1684219" y="112862"/>
                            <a:pt x="1681328" y="103337"/>
                            <a:pt x="1677498" y="94097"/>
                          </a:cubicBezTo>
                          <a:cubicBezTo>
                            <a:pt x="1673668" y="84857"/>
                            <a:pt x="1668974" y="76064"/>
                            <a:pt x="1663414" y="67742"/>
                          </a:cubicBezTo>
                          <a:cubicBezTo>
                            <a:pt x="1657855" y="59420"/>
                            <a:pt x="1651538" y="51718"/>
                            <a:pt x="1644462" y="44637"/>
                          </a:cubicBezTo>
                          <a:cubicBezTo>
                            <a:pt x="1637386" y="37555"/>
                            <a:pt x="1629688" y="31242"/>
                            <a:pt x="1621367" y="25686"/>
                          </a:cubicBezTo>
                          <a:cubicBezTo>
                            <a:pt x="1613046" y="20130"/>
                            <a:pt x="1604264" y="15441"/>
                            <a:pt x="1595019" y="11609"/>
                          </a:cubicBezTo>
                          <a:cubicBezTo>
                            <a:pt x="1585774" y="7777"/>
                            <a:pt x="1576245" y="4887"/>
                            <a:pt x="1566431" y="2940"/>
                          </a:cubicBezTo>
                          <a:cubicBezTo>
                            <a:pt x="1556617" y="993"/>
                            <a:pt x="1546707" y="13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13"/>
                            <a:pt x="132482" y="993"/>
                            <a:pt x="122668" y="2940"/>
                          </a:cubicBezTo>
                          <a:cubicBezTo>
                            <a:pt x="112853" y="4887"/>
                            <a:pt x="103324" y="7777"/>
                            <a:pt x="94078" y="11609"/>
                          </a:cubicBezTo>
                          <a:cubicBezTo>
                            <a:pt x="84833" y="15441"/>
                            <a:pt x="76051" y="20130"/>
                            <a:pt x="67730" y="25698"/>
                          </a:cubicBezTo>
                          <a:cubicBezTo>
                            <a:pt x="59410" y="31242"/>
                            <a:pt x="51712" y="37555"/>
                            <a:pt x="44637" y="44637"/>
                          </a:cubicBezTo>
                          <a:cubicBezTo>
                            <a:pt x="37560" y="51718"/>
                            <a:pt x="31243" y="59420"/>
                            <a:pt x="25683" y="67742"/>
                          </a:cubicBezTo>
                          <a:cubicBezTo>
                            <a:pt x="20123" y="76064"/>
                            <a:pt x="15429" y="84857"/>
                            <a:pt x="11600" y="94097"/>
                          </a:cubicBezTo>
                          <a:cubicBezTo>
                            <a:pt x="7770" y="103337"/>
                            <a:pt x="4879" y="112862"/>
                            <a:pt x="2928" y="122672"/>
                          </a:cubicBezTo>
                          <a:cubicBezTo>
                            <a:pt x="976" y="132482"/>
                            <a:pt x="0" y="142392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Informationsfråga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34" w:after="0" w:line="188" w:lineRule="exact"/>
        <w:ind w:left="556" w:right="0" w:firstLine="0"/>
      </w:pPr>
      <w:r/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3.9.2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Finns samarbetsavtal mellan anbudsgivaren och underleverantör?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466"/>
        </w:tabs>
        <w:spacing w:before="180" w:after="0" w:line="189" w:lineRule="exact"/>
        <w:ind w:left="831" w:right="0" w:firstLine="0"/>
      </w:pPr>
      <w:r>
        <w:drawing>
          <wp:anchor simplePos="0" relativeHeight="251658962" behindDoc="0" locked="0" layoutInCell="1" allowOverlap="1">
            <wp:simplePos x="0" y="0"/>
            <wp:positionH relativeFrom="page">
              <wp:posOffset>714061</wp:posOffset>
            </wp:positionH>
            <wp:positionV relativeFrom="line">
              <wp:posOffset>123664</wp:posOffset>
            </wp:positionV>
            <wp:extent cx="94309" cy="94309"/>
            <wp:effectExtent l="0" t="0" r="0" b="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309" cy="94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1118247</wp:posOffset>
            </wp:positionH>
            <wp:positionV relativeFrom="line">
              <wp:posOffset>123664</wp:posOffset>
            </wp:positionV>
            <wp:extent cx="94310" cy="94309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310" cy="94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z w:val="17"/>
          <w:szCs w:val="17"/>
          <w:lang w:val="en-US" w:bidi="en-US"/>
        </w:rPr>
        <w:t>Ja	</w:t>
      </w:r>
      <w:r>
        <w:rPr baseline="0" dirty="0">
          <w:rFonts w:ascii="Arial" w:hAnsi="Arial" w:eastAsia="Arial" w:cs="Arial"/>
          <w:color w:val="212529"/>
          <w:sz w:val="17"/>
          <w:szCs w:val="17"/>
          <w:lang w:val="en-US" w:bidi="en-US"/>
        </w:rPr>
        <w:t>Nej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42" w:lineRule="exact"/>
        <w:ind w:left="9220" w:right="0" w:firstLine="0"/>
      </w:pPr>
      <w:r>
        <w:drawing>
          <wp:anchor simplePos="0" relativeHeight="251658975" behindDoc="0" locked="0" layoutInCell="1" allowOverlap="1">
            <wp:simplePos x="0" y="0"/>
            <wp:positionH relativeFrom="page">
              <wp:posOffset>6053453</wp:posOffset>
            </wp:positionH>
            <wp:positionV relativeFrom="line">
              <wp:posOffset>-9179</wp:posOffset>
            </wp:positionV>
            <wp:extent cx="106237" cy="106237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0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3" behindDoc="1" locked="0" layoutInCell="1" allowOverlap="1">
            <wp:simplePos x="0" y="0"/>
            <wp:positionH relativeFrom="page">
              <wp:posOffset>5988684</wp:posOffset>
            </wp:positionH>
            <wp:positionV relativeFrom="line">
              <wp:posOffset>-30159</wp:posOffset>
            </wp:positionV>
            <wp:extent cx="895945" cy="161674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95945" cy="161674"/>
                    </a:xfrm>
                    <a:custGeom>
                      <a:rect l="l" t="t" r="r" b="b"/>
                      <a:pathLst>
                        <a:path w="1689101" h="304800">
                          <a:moveTo>
                            <a:pt x="1" y="152400"/>
                          </a:moveTo>
                          <a:cubicBezTo>
                            <a:pt x="0" y="162409"/>
                            <a:pt x="976" y="172331"/>
                            <a:pt x="2927" y="182141"/>
                          </a:cubicBezTo>
                          <a:cubicBezTo>
                            <a:pt x="4879" y="191952"/>
                            <a:pt x="7770" y="201477"/>
                            <a:pt x="11600" y="210729"/>
                          </a:cubicBezTo>
                          <a:cubicBezTo>
                            <a:pt x="15429" y="219981"/>
                            <a:pt x="20123" y="228762"/>
                            <a:pt x="25683" y="237084"/>
                          </a:cubicBezTo>
                          <a:cubicBezTo>
                            <a:pt x="31243" y="245406"/>
                            <a:pt x="37560" y="253095"/>
                            <a:pt x="44637" y="260177"/>
                          </a:cubicBezTo>
                          <a:cubicBezTo>
                            <a:pt x="51712" y="267259"/>
                            <a:pt x="59410" y="273571"/>
                            <a:pt x="67730" y="279128"/>
                          </a:cubicBezTo>
                          <a:cubicBezTo>
                            <a:pt x="76051" y="284696"/>
                            <a:pt x="84833" y="289384"/>
                            <a:pt x="94078" y="293217"/>
                          </a:cubicBezTo>
                          <a:cubicBezTo>
                            <a:pt x="103324" y="297049"/>
                            <a:pt x="112853" y="299926"/>
                            <a:pt x="122668" y="301874"/>
                          </a:cubicBezTo>
                          <a:cubicBezTo>
                            <a:pt x="132482" y="303821"/>
                            <a:pt x="142393" y="304800"/>
                            <a:pt x="152401" y="304800"/>
                          </a:cubicBezTo>
                          <a:lnTo>
                            <a:pt x="1536701" y="304800"/>
                          </a:lnTo>
                          <a:cubicBezTo>
                            <a:pt x="1546707" y="304800"/>
                            <a:pt x="1556616" y="303821"/>
                            <a:pt x="1566430" y="301874"/>
                          </a:cubicBezTo>
                          <a:cubicBezTo>
                            <a:pt x="1576245" y="299926"/>
                            <a:pt x="1585774" y="297037"/>
                            <a:pt x="1595019" y="293204"/>
                          </a:cubicBezTo>
                          <a:cubicBezTo>
                            <a:pt x="1604264" y="289384"/>
                            <a:pt x="1613046" y="284696"/>
                            <a:pt x="1621367" y="279128"/>
                          </a:cubicBezTo>
                          <a:cubicBezTo>
                            <a:pt x="1629688" y="273571"/>
                            <a:pt x="1637386" y="267259"/>
                            <a:pt x="1644462" y="260177"/>
                          </a:cubicBezTo>
                          <a:cubicBezTo>
                            <a:pt x="1651538" y="253095"/>
                            <a:pt x="1657855" y="245406"/>
                            <a:pt x="1663414" y="237084"/>
                          </a:cubicBezTo>
                          <a:cubicBezTo>
                            <a:pt x="1668974" y="228762"/>
                            <a:pt x="1673668" y="219981"/>
                            <a:pt x="1677498" y="210741"/>
                          </a:cubicBezTo>
                          <a:cubicBezTo>
                            <a:pt x="1681328" y="201489"/>
                            <a:pt x="1684219" y="191952"/>
                            <a:pt x="1686171" y="182141"/>
                          </a:cubicBezTo>
                          <a:cubicBezTo>
                            <a:pt x="1688124" y="172331"/>
                            <a:pt x="1689101" y="162409"/>
                            <a:pt x="1689101" y="152400"/>
                          </a:cubicBezTo>
                          <a:cubicBezTo>
                            <a:pt x="1689101" y="142392"/>
                            <a:pt x="1688124" y="132495"/>
                            <a:pt x="1686171" y="122684"/>
                          </a:cubicBezTo>
                          <a:cubicBezTo>
                            <a:pt x="1684219" y="112874"/>
                            <a:pt x="1681328" y="103349"/>
                            <a:pt x="1677498" y="94097"/>
                          </a:cubicBezTo>
                          <a:cubicBezTo>
                            <a:pt x="1673668" y="84857"/>
                            <a:pt x="1668974" y="76064"/>
                            <a:pt x="1663414" y="67742"/>
                          </a:cubicBezTo>
                          <a:cubicBezTo>
                            <a:pt x="1657855" y="59433"/>
                            <a:pt x="1651538" y="51731"/>
                            <a:pt x="1644462" y="44649"/>
                          </a:cubicBezTo>
                          <a:cubicBezTo>
                            <a:pt x="1637386" y="37567"/>
                            <a:pt x="1629688" y="31254"/>
                            <a:pt x="1621367" y="25698"/>
                          </a:cubicBezTo>
                          <a:cubicBezTo>
                            <a:pt x="1613046" y="20130"/>
                            <a:pt x="1604264" y="15441"/>
                            <a:pt x="1595019" y="11621"/>
                          </a:cubicBezTo>
                          <a:cubicBezTo>
                            <a:pt x="1585774" y="7789"/>
                            <a:pt x="1576245" y="4899"/>
                            <a:pt x="1566431" y="2940"/>
                          </a:cubicBezTo>
                          <a:cubicBezTo>
                            <a:pt x="1556617" y="980"/>
                            <a:pt x="1546707" y="0"/>
                            <a:pt x="1536701" y="0"/>
                          </a:cubicBezTo>
                          <a:lnTo>
                            <a:pt x="152401" y="0"/>
                          </a:lnTo>
                          <a:cubicBezTo>
                            <a:pt x="142393" y="0"/>
                            <a:pt x="132482" y="980"/>
                            <a:pt x="122668" y="2940"/>
                          </a:cubicBezTo>
                          <a:cubicBezTo>
                            <a:pt x="112853" y="4899"/>
                            <a:pt x="103324" y="7789"/>
                            <a:pt x="94078" y="11621"/>
                          </a:cubicBezTo>
                          <a:cubicBezTo>
                            <a:pt x="84833" y="15441"/>
                            <a:pt x="76051" y="20130"/>
                            <a:pt x="67730" y="25698"/>
                          </a:cubicBezTo>
                          <a:cubicBezTo>
                            <a:pt x="59410" y="31254"/>
                            <a:pt x="51712" y="37567"/>
                            <a:pt x="44637" y="44649"/>
                          </a:cubicBezTo>
                          <a:cubicBezTo>
                            <a:pt x="37560" y="51731"/>
                            <a:pt x="31243" y="59433"/>
                            <a:pt x="25683" y="67742"/>
                          </a:cubicBezTo>
                          <a:cubicBezTo>
                            <a:pt x="20123" y="76064"/>
                            <a:pt x="15429" y="84857"/>
                            <a:pt x="11600" y="94097"/>
                          </a:cubicBezTo>
                          <a:cubicBezTo>
                            <a:pt x="7770" y="103349"/>
                            <a:pt x="4879" y="112874"/>
                            <a:pt x="2928" y="122684"/>
                          </a:cubicBezTo>
                          <a:cubicBezTo>
                            <a:pt x="976" y="132495"/>
                            <a:pt x="0" y="142392"/>
                            <a:pt x="1" y="152400"/>
                          </a:cubicBezTo>
                          <a:close/>
                          <a:moveTo>
                            <a:pt x="1" y="152400"/>
                          </a:moveTo>
                        </a:path>
                      </a:pathLst>
                    </a:custGeom>
                    <a:solidFill>
                      <a:srgbClr val="FFA600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FFFFFF"/>
          <w:sz w:val="12"/>
          <w:szCs w:val="12"/>
          <w:lang w:val="en-US" w:bidi="en-US"/>
        </w:rPr>
        <w:t>Informationsfråga</w:t>
      </w:r>
      <w:r>
        <w:rPr>
          <w:rFonts w:ascii="Times New Roman" w:hAnsi="Times New Roman" w:eastAsia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33" w:after="0" w:line="188" w:lineRule="exact"/>
        <w:ind w:left="556" w:right="0" w:firstLine="0"/>
      </w:pPr>
      <w:r>
        <w:drawing>
          <wp:anchor simplePos="0" relativeHeight="251658970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-138555</wp:posOffset>
            </wp:positionV>
            <wp:extent cx="7282079" cy="956572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956572"/>
                    </a:xfrm>
                    <a:custGeom>
                      <a:rect l="l" t="t" r="r" b="b"/>
                      <a:pathLst>
                        <a:path w="13728700" h="1803400">
                          <a:moveTo>
                            <a:pt x="0" y="1803400"/>
                          </a:moveTo>
                          <a:lnTo>
                            <a:pt x="13728700" y="18034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8034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3.9.3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Om underleverantör ska anlitas, bifoga bilaga "Förteckning underleverantör".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4930" w:right="4709" w:firstLine="0"/>
        <w:jc w:val="right"/>
      </w:pPr>
      <w:r>
        <w:drawing>
          <wp:anchor simplePos="0" relativeHeight="251659069" behindDoc="0" locked="0" layoutInCell="1" allowOverlap="1">
            <wp:simplePos x="0" y="0"/>
            <wp:positionH relativeFrom="page">
              <wp:posOffset>3321832</wp:posOffset>
            </wp:positionH>
            <wp:positionV relativeFrom="line">
              <wp:posOffset>-3338</wp:posOffset>
            </wp:positionV>
            <wp:extent cx="106237" cy="133182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37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Ingen fil bifogad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pacing w:val="-1"/>
          <w:sz w:val="17"/>
          <w:szCs w:val="17"/>
          <w:lang w:val="en-US" w:bidi="en-US"/>
        </w:rPr>
        <w:t>4 Anbudsutvärdering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0" w:after="0" w:line="187" w:lineRule="exact"/>
        <w:ind w:left="556" w:right="0" w:firstLine="0"/>
      </w:pPr>
      <w:r>
        <w:drawing>
          <wp:anchor simplePos="0" relativeHeight="251659083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-204083</wp:posOffset>
            </wp:positionV>
            <wp:extent cx="7282079" cy="1098037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098037"/>
                    </a:xfrm>
                    <a:custGeom>
                      <a:rect l="l" t="t" r="r" b="b"/>
                      <a:pathLst>
                        <a:path w="13728701" h="2070100">
                          <a:moveTo>
                            <a:pt x="1" y="0"/>
                          </a:moveTo>
                          <a:lnTo>
                            <a:pt x="1" y="1993900"/>
                          </a:lnTo>
                          <a:cubicBezTo>
                            <a:pt x="0" y="2004008"/>
                            <a:pt x="1934" y="2013744"/>
                            <a:pt x="5801" y="2023083"/>
                          </a:cubicBezTo>
                          <a:cubicBezTo>
                            <a:pt x="9668" y="2032422"/>
                            <a:pt x="15174" y="2040657"/>
                            <a:pt x="22319" y="2047789"/>
                          </a:cubicBezTo>
                          <a:cubicBezTo>
                            <a:pt x="29464" y="2054932"/>
                            <a:pt x="37704" y="2060439"/>
                            <a:pt x="47040" y="2064309"/>
                          </a:cubicBezTo>
                          <a:cubicBezTo>
                            <a:pt x="56376" y="2068166"/>
                            <a:pt x="66096" y="2070100"/>
                            <a:pt x="76201" y="2070100"/>
                          </a:cubicBezTo>
                          <a:lnTo>
                            <a:pt x="13652501" y="2070100"/>
                          </a:lnTo>
                          <a:cubicBezTo>
                            <a:pt x="13662605" y="2070100"/>
                            <a:pt x="13672324" y="2068166"/>
                            <a:pt x="13681658" y="2064309"/>
                          </a:cubicBezTo>
                          <a:cubicBezTo>
                            <a:pt x="13690994" y="2060439"/>
                            <a:pt x="13699236" y="2054932"/>
                            <a:pt x="13706381" y="2047789"/>
                          </a:cubicBezTo>
                          <a:cubicBezTo>
                            <a:pt x="13713526" y="2040657"/>
                            <a:pt x="13719031" y="2032422"/>
                            <a:pt x="13722899" y="2023083"/>
                          </a:cubicBezTo>
                          <a:cubicBezTo>
                            <a:pt x="13726766" y="2013744"/>
                            <a:pt x="13728699" y="2004008"/>
                            <a:pt x="13728701" y="19939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Anbuden kommer att utvärderas enligt bästa förhållande mellan pris och kvalitet.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625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De svar som anbudsgivaren lämnar i </w:t>
      </w:r>
      <w:r>
        <w:rPr baseline="0" dirty="0">
          <w:rFonts w:ascii="Times New Roman" w:hAnsi="Times New Roman" w:eastAsia="Times New Roman" w:cs="Times New Roman"/>
          <w:i/>
          <w:iCs/>
          <w:color w:val="212529"/>
          <w:spacing w:val="-1"/>
          <w:sz w:val="17"/>
          <w:szCs w:val="17"/>
          <w:lang w:val="en-US" w:bidi="en-US"/>
        </w:rPr>
        <w:t>Erfarenhetsbilagan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 kommer att utvärderas främst avseende innehållet, men även avseende förmågan att 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svara på frågorna på ett tydligt, koncist och ändamålsenligt sätt utifrån mottagarens behov. Det betyder att anbudsgivaren måste säkerställa att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relevant information kommer med, samtidigt som det inte alltid är en fördel att skriva så långt som möjligt.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90" w:lineRule="exact"/>
        <w:ind w:left="556" w:right="0" w:firstLine="0"/>
      </w:pPr>
      <w:r/>
      <w:r>
        <w:rPr baseline="1" dirty="0">
          <w:rFonts w:ascii="Times New Roman" w:hAnsi="Times New Roman" w:eastAsia="Times New Roman" w:cs="Times New Roman"/>
          <w:b/>
          <w:bCs/>
          <w:color w:val="212529"/>
          <w:position w:val="1"/>
          <w:sz w:val="15"/>
          <w:szCs w:val="15"/>
          <w:lang w:val="en-US" w:bidi="en-US"/>
        </w:rPr>
        <w:t>4.1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Villkor för pris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I leverantörens pris ska resor till och från stationeringsort, restid, logi, traktamente ingå.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Resor beordrade av Digg ersätts och under förutsättning att Diggs policy för tjänsteresor och möten följs.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docGrid w:linePitch="360"/>
        </w:sectPr>
        <w:spacing w:before="0" w:after="0" w:line="183" w:lineRule="exact"/>
        <w:ind w:left="5382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5"/>
          <w:szCs w:val="15"/>
          <w:lang w:val="en-US" w:bidi="en-US"/>
        </w:rPr>
        <w:t>7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5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-103600</wp:posOffset>
            </wp:positionV>
            <wp:extent cx="971550" cy="571499"/>
            <wp:effectExtent l="0" t="0" r="0" b="0"/>
            <wp:wrapNone/>
            <wp:docPr id="237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" name="Picture 101"/>
                    <pic:cNvPicPr>
                      <a:picLocks noChangeAspect="0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550" cy="57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05" w:lineRule="exact"/>
        <w:ind w:left="542" w:right="4546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Upphandling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Senior utvecklare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Dokument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Avropsförfrågan Senior utvecklare MiMy dnr 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4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86582</wp:posOffset>
            </wp:positionV>
            <wp:extent cx="6215062" cy="7143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15062" cy="7143"/>
                    </a:xfrm>
                    <a:custGeom>
                      <a:rect l="l" t="t" r="r" b="b"/>
                      <a:pathLst>
                        <a:path w="11049000" h="12700">
                          <a:moveTo>
                            <a:pt x="0" y="12700"/>
                          </a:moveTo>
                          <a:lnTo>
                            <a:pt x="11049000" y="12700"/>
                          </a:lnTo>
                          <a:lnTo>
                            <a:pt x="11049000" y="0"/>
                          </a:lnTo>
                          <a:lnTo>
                            <a:pt x="0" y="0"/>
                          </a:lnTo>
                          <a:lnTo>
                            <a:pt x="0" y="12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199"/>
                      </a:srgbClr>
                    </a:solidFill>
                    <a:ln w="7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Anbudsgivare ska ange timpris för konsult nedan.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56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Timpris för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1"/>
          <w:sz w:val="14"/>
          <w:szCs w:val="14"/>
          <w:lang w:val="en-US" w:bidi="en-US"/>
        </w:rPr>
        <w:t>Senior utvecklare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141465</wp:posOffset>
            </wp:positionH>
            <wp:positionV relativeFrom="paragraph">
              <wp:posOffset>-188277</wp:posOffset>
            </wp:positionV>
            <wp:extent cx="7282079" cy="1037410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037410"/>
                    </a:xfrm>
                    <a:custGeom>
                      <a:rect l="l" t="t" r="r" b="b"/>
                      <a:pathLst>
                        <a:path w="13728700" h="1955800">
                          <a:moveTo>
                            <a:pt x="0" y="1955800"/>
                          </a:moveTo>
                          <a:lnTo>
                            <a:pt x="13728700" y="19558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19558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5924" w:right="0" w:firstLine="0"/>
      </w:pPr>
      <w:r/>
      <w:r>
        <w:rPr baseline="0" dirty="0">
          <w:rFonts w:ascii="Arial" w:hAnsi="Arial" w:eastAsia="Arial" w:cs="Arial"/>
          <w:color w:val="6C6B6B"/>
          <w:spacing w:val="-5"/>
          <w:sz w:val="17"/>
          <w:szCs w:val="17"/>
          <w:lang w:val="en-US" w:bidi="en-US"/>
        </w:rPr>
        <w:t>Antal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82" w:after="0" w:line="343" w:lineRule="exact"/>
        <w:ind w:left="0" w:right="-4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Myndigheten för digital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förvaltning - Digg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Diarienummer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0" w:after="0" w:line="205" w:lineRule="exact"/>
        <w:ind w:left="0" w:right="2171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Datum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2026-06-03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6371" w:space="710"/>
            <w:col w:w="3036" w:space="0"/>
          </w:cols>
          <w:docGrid w:linePitch="360"/>
        </w:sectPr>
        <w:spacing w:before="0" w:after="0" w:line="189" w:lineRule="exact"/>
        <w:ind w:left="1282" w:right="0" w:firstLine="0"/>
      </w:pPr>
      <w:r/>
      <w:r>
        <w:rPr baseline="0" dirty="0">
          <w:rFonts w:ascii="Arial" w:hAnsi="Arial" w:eastAsia="Arial" w:cs="Arial"/>
          <w:color w:val="6C6B6B"/>
          <w:spacing w:val="-3"/>
          <w:sz w:val="17"/>
          <w:szCs w:val="17"/>
          <w:lang w:val="en-US" w:bidi="en-US"/>
        </w:rPr>
        <w:t>Pris/Enhet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3"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5949" w:tblpY="0"/>
        <w:tblOverlap w:val="never"/>
        "
        <w:tblW w:w="2356" w:type="dxa"/>
        <w:tblLook w:val="04A0" w:firstRow="1" w:lastRow="0" w:firstColumn="1" w:lastColumn="0" w:noHBand="0" w:noVBand="1"/>
      </w:tblPr>
      <w:tblGrid>
        <w:gridCol w:w="2376"/>
      </w:tblGrid>
      <w:tr>
        <w:trPr>
          <w:trHeight w:hRule="exact" w:val="393"/>
        </w:trPr>
        <w:tc>
          <w:tcPr>
            <w:tcW w:w="2376" w:type="dxa"/>
            <w:tcBorders>
              <w:top w:val="nil"/>
              <w:left w:val="nil"/>
              <w:bottom w:val="single" w:sz="4" w:space="0" w:color="F3F3F3"/>
              <w:right w:val="nil"/>
            </w:tcBorders>
            <w:shd w:val="clear" w:color="auto" w:fill="E9ECEF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90" w:after="123" w:line="240" w:lineRule="auto"/>
              <w:ind w:left="103" w:right="-18" w:firstLine="0"/>
            </w:pPr>
            <w:r/>
            <w:r>
              <w:rPr baseline="0" dirty="0">
                <w:rFonts w:ascii="Arial" w:hAnsi="Arial" w:eastAsia="Arial" w:cs="Arial"/>
                <w:color w:val="495057"/>
                <w:spacing w:val="-3"/>
                <w:sz w:val="17"/>
                <w:szCs w:val="17"/>
                <w:lang w:val="en-US" w:bidi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 </w:t>
            </w:r>
            <w:r/>
            <w:r/>
          </w:p>
        </w:tc>
      </w:tr>
    </w:tbl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90" w:lineRule="exact"/>
        <w:ind w:left="556" w:right="0" w:firstLine="0"/>
      </w:pPr>
      <w:r/>
      <w:r>
        <w:rPr baseline="1" dirty="0">
          <w:rFonts w:ascii="Times New Roman" w:hAnsi="Times New Roman" w:eastAsia="Times New Roman" w:cs="Times New Roman"/>
          <w:b/>
          <w:bCs/>
          <w:color w:val="212529"/>
          <w:position w:val="1"/>
          <w:sz w:val="15"/>
          <w:szCs w:val="15"/>
          <w:lang w:val="en-US" w:bidi="en-US"/>
        </w:rPr>
        <w:t>4.2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spacing w:val="-1"/>
          <w:position w:val="-1"/>
          <w:sz w:val="14"/>
          <w:szCs w:val="14"/>
          <w:lang w:val="en-US" w:bidi="en-US"/>
        </w:rPr>
        <w:t>Utvärderingsmodell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tblpX="66" w:tblpY="0"/>
        <w:tblOverlap w:val="never"/>
        "
        <w:tblW w:w="1399" w:type="dxa"/>
        <w:tblLook w:val="04A0" w:firstRow="1" w:lastRow="0" w:firstColumn="1" w:lastColumn="0" w:noHBand="0" w:noVBand="1"/>
      </w:tblPr>
      <w:tblGrid>
        <w:gridCol w:w="1485"/>
      </w:tblGrid>
      <w:tr>
        <w:trPr>
          <w:trHeight w:hRule="exact" w:val="393"/>
        </w:trPr>
        <w:tc>
          <w:tcPr>
            <w:tcW w:w="1485" w:type="dxa"/>
            <w:tcBorders>
              <w:top w:val="nil"/>
              <w:left w:val="nil"/>
              <w:bottom w:val="single" w:sz="4" w:space="0" w:color="F3F3F3"/>
              <w:right w:val="nil"/>
            </w:tcBorders>
            <w:shd w:val="clear" w:color="auto" w:fill="E9ECE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3" w:space="0" w:equalWidth="0">
            <w:col w:w="8366" w:space="23"/>
            <w:col w:w="1525" w:space="18"/>
            <w:col w:w="379" w:space="0"/>
          </w:cols>
          <w:docGrid w:linePitch="360"/>
        </w:sectPr>
        <w:spacing w:before="213" w:after="0" w:line="189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pacing w:val="-7"/>
          <w:sz w:val="17"/>
          <w:szCs w:val="17"/>
          <w:lang w:val="en-US" w:bidi="en-US"/>
        </w:rPr>
        <w:t>SEK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5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Digg använder sig av mervärdesmodell för utvärdering av anbud.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3" w:after="0" w:line="254" w:lineRule="exact"/>
        <w:ind w:left="556" w:right="647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-379478</wp:posOffset>
            </wp:positionV>
            <wp:extent cx="7282079" cy="2249967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2249967"/>
                    </a:xfrm>
                    <a:custGeom>
                      <a:rect l="l" t="t" r="r" b="b"/>
                      <a:pathLst>
                        <a:path w="13728701" h="4241800">
                          <a:moveTo>
                            <a:pt x="1" y="0"/>
                          </a:moveTo>
                          <a:lnTo>
                            <a:pt x="1" y="4165600"/>
                          </a:lnTo>
                          <a:cubicBezTo>
                            <a:pt x="0" y="4175708"/>
                            <a:pt x="1934" y="4185432"/>
                            <a:pt x="5801" y="4194771"/>
                          </a:cubicBezTo>
                          <a:cubicBezTo>
                            <a:pt x="9668" y="4204110"/>
                            <a:pt x="15174" y="4212357"/>
                            <a:pt x="22319" y="4219489"/>
                          </a:cubicBezTo>
                          <a:cubicBezTo>
                            <a:pt x="29464" y="4226645"/>
                            <a:pt x="37704" y="4232151"/>
                            <a:pt x="47040" y="4236009"/>
                          </a:cubicBezTo>
                          <a:cubicBezTo>
                            <a:pt x="56376" y="4239866"/>
                            <a:pt x="66096" y="4241800"/>
                            <a:pt x="76201" y="4241800"/>
                          </a:cubicBezTo>
                          <a:lnTo>
                            <a:pt x="13652501" y="4241800"/>
                          </a:lnTo>
                          <a:cubicBezTo>
                            <a:pt x="13662605" y="4241800"/>
                            <a:pt x="13672324" y="4239866"/>
                            <a:pt x="13681658" y="4236009"/>
                          </a:cubicBezTo>
                          <a:cubicBezTo>
                            <a:pt x="13690994" y="4232151"/>
                            <a:pt x="13699236" y="4226645"/>
                            <a:pt x="13706381" y="4219489"/>
                          </a:cubicBezTo>
                          <a:cubicBezTo>
                            <a:pt x="13713526" y="4212357"/>
                            <a:pt x="13719031" y="4204110"/>
                            <a:pt x="13722899" y="4194771"/>
                          </a:cubicBezTo>
                          <a:cubicBezTo>
                            <a:pt x="13726766" y="4185432"/>
                            <a:pt x="13728699" y="4175708"/>
                            <a:pt x="13728701" y="41656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Mervärdesmodellen bygger på principen att tilldelningskriterier värderas och ges ett ekonomiskt värde i kronor. I utvärderingen poängsätts  </w:t>
      </w: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uppfyllnad av kriterier utifrån en angiven skala, baserat på det mervärde som det aktuella kriteriet ger. Erhållen poäng viktas sedan enligt 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angiven vikt för kriteriet. Mervärdet av respektive uppfyllt kriterium summeras och subtraheras från det framräknade anbudspriset. Resultatet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av uträkningen blir anbudets jämförelsetal.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pacing w:val="-1"/>
          <w:sz w:val="17"/>
          <w:szCs w:val="17"/>
          <w:lang w:val="en-US" w:bidi="en-US"/>
        </w:rPr>
        <w:t>Jämförelsetal = Anbudspris - avdrag för uppfyllda kriterier utöver pris (mervärdet)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595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Anbudet med den lägsta jämförelsetalet (kan vara ett negativt tal) är det anbud som har det bästa förhållandet mellan pris och kvalitet och som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kommer att tilldelas avtal. I den händelse två eller flera anbud efter utvärderingen erhållit samma jämförelsetal, kommer vinnande anbud att  </w:t>
      </w: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vara det anbud som erhåll högst mervärde vid utvärderingen. Om även därefter två eller flera anbud skulle ha samma mervärde kommer ett 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lottningsförfarande att genomföras.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40" w:after="0" w:line="188" w:lineRule="exact"/>
        <w:ind w:left="556" w:right="0" w:firstLine="0"/>
      </w:pPr>
      <w:r/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4.2.1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Utvärderingskriterier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Utvärderingen kommer att ske i </w:t>
      </w:r>
      <w:r>
        <w:rPr baseline="0" dirty="0">
          <w:rFonts w:ascii="Times New Roman" w:hAnsi="Times New Roman" w:eastAsia="Times New Roman" w:cs="Times New Roman"/>
          <w:i/>
          <w:iCs/>
          <w:color w:val="212529"/>
          <w:sz w:val="17"/>
          <w:szCs w:val="17"/>
          <w:lang w:val="en-US" w:bidi="en-US"/>
        </w:rPr>
        <w:t>två steg.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z w:val="17"/>
          <w:szCs w:val="17"/>
          <w:lang w:val="en-US" w:bidi="en-US"/>
        </w:rPr>
        <w:t>Steg 1: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3" w:after="0" w:line="254" w:lineRule="exact"/>
        <w:ind w:left="556" w:right="644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Inledningsvis bedöms anbudsgivarens deklaration</w:t>
      </w:r>
      <w:r>
        <w:rPr baseline="0" dirty="0">
          <w:rFonts w:ascii="Times New Roman" w:hAnsi="Times New Roman" w:eastAsia="Times New Roman" w:cs="Times New Roman"/>
          <w:color w:val="212529"/>
          <w:spacing w:val="42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i bilagan </w:t>
      </w:r>
      <w:r>
        <w:rPr baseline="0" dirty="0">
          <w:rFonts w:ascii="Times New Roman" w:hAnsi="Times New Roman" w:eastAsia="Times New Roman" w:cs="Times New Roman"/>
          <w:i/>
          <w:iCs/>
          <w:color w:val="212529"/>
          <w:spacing w:val="-1"/>
          <w:sz w:val="17"/>
          <w:szCs w:val="17"/>
          <w:lang w:val="en-US" w:bidi="en-US"/>
        </w:rPr>
        <w:t>"Erfarenhet Senior utvecklare"</w:t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 avseende den erbjudna konsultens erfarenhet som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anbudsgivaren angett i anbudet.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811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Beroende av anbudsgivarens </w:t>
      </w:r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deklaration</w:t>
      </w:r>
      <w:r>
        <w:rPr baseline="0" dirty="0">
          <w:rFonts w:ascii="Times New Roman" w:hAnsi="Times New Roman" w:eastAsia="Times New Roman" w:cs="Times New Roman"/>
          <w:color w:val="D32F2F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erhåller anbudsgivaren ett reduceringsvärde, som subtraheras från angivet pris/timme, och ger ett 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jämförelsetal, enligt bör-kraven som specificeras nedan. Anbuden rangordnas efter jämförelsetal, där lägsta jämförelsetal rangordnas högst.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Förutom pris kommer nedanstående att utvärderas: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pacing w:val="-1"/>
          <w:sz w:val="17"/>
          <w:szCs w:val="17"/>
          <w:lang w:val="en-US" w:bidi="en-US"/>
        </w:rPr>
        <w:t>Kompetens: Erfarenhet, </w:t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utifrån uppfyllande av bör-krav i bilagan </w:t>
      </w:r>
      <w:r>
        <w:rPr baseline="0" dirty="0">
          <w:rFonts w:ascii="Times New Roman" w:hAnsi="Times New Roman" w:eastAsia="Times New Roman" w:cs="Times New Roman"/>
          <w:i/>
          <w:iCs/>
          <w:color w:val="212529"/>
          <w:spacing w:val="-2"/>
          <w:sz w:val="17"/>
          <w:szCs w:val="17"/>
          <w:lang w:val="en-US" w:bidi="en-US"/>
        </w:rPr>
        <w:t>"Erfarenhet Senior utvecklare"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pacing w:val="-2"/>
          <w:sz w:val="17"/>
          <w:szCs w:val="17"/>
          <w:lang w:val="en-US" w:bidi="en-US"/>
        </w:rPr>
        <w:t>Totalt mervärde, steg 1: 750 kr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z w:val="17"/>
          <w:szCs w:val="17"/>
          <w:lang w:val="en-US" w:bidi="en-US"/>
        </w:rPr>
        <w:t>Steg 2: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Digg kommer att kalla upp til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17"/>
          <w:szCs w:val="17"/>
          <w:lang w:val="en-US" w:bidi="en-US"/>
        </w:rPr>
        <w:t>l fem (5) leverantörer,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 som har</w:t>
      </w:r>
      <w:r>
        <w:rPr baseline="0" dirty="0">
          <w:rFonts w:ascii="Times New Roman" w:hAnsi="Times New Roman" w:eastAsia="Times New Roman" w:cs="Times New Roman"/>
          <w:color w:val="D32F2F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1"/>
          <w:sz w:val="17"/>
          <w:szCs w:val="17"/>
          <w:lang w:val="en-US" w:bidi="en-US"/>
        </w:rPr>
        <w:t>lägst jämförelsetal </w:t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efter steg 1, till intervju.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556" w:right="0" w:firstLine="0"/>
      </w:pPr>
      <w:r>
        <w:drawing>
          <wp:anchor simplePos="0" relativeHeight="251658513" behindDoc="1" locked="0" layoutInCell="1" allowOverlap="1">
            <wp:simplePos x="0" y="0"/>
            <wp:positionH relativeFrom="page">
              <wp:posOffset>680379</wp:posOffset>
            </wp:positionH>
            <wp:positionV relativeFrom="line">
              <wp:posOffset>39201</wp:posOffset>
            </wp:positionV>
            <wp:extent cx="4863701" cy="114519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63701" cy="114519"/>
                    </a:xfrm>
                    <a:custGeom>
                      <a:rect l="l" t="t" r="r" b="b"/>
                      <a:pathLst>
                        <a:path w="9169400" h="215900">
                          <a:moveTo>
                            <a:pt x="0" y="215900"/>
                          </a:moveTo>
                          <a:lnTo>
                            <a:pt x="9169400" y="215900"/>
                          </a:lnTo>
                          <a:lnTo>
                            <a:pt x="9169400" y="0"/>
                          </a:lnTo>
                          <a:lnTo>
                            <a:pt x="0" y="0"/>
                          </a:lnTo>
                          <a:lnTo>
                            <a:pt x="0" y="215900"/>
                          </a:lnTo>
                          <a:close/>
                        </a:path>
                      </a:pathLst>
                    </a:custGeom>
                    <a:solidFill>
                      <a:srgbClr val="FFF9C4">
                        <a:alpha val="100000"/>
                      </a:srgbClr>
                    </a:solidFill>
                    <a:ln w="673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I de allra flesta fall kommer Digg att kalla aktuella konsulter till intervju cirka en (1) vecka efter anbudsöppning.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599" w:firstLine="0"/>
      </w:pP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För de</w:t>
      </w:r>
      <w:r>
        <w:rPr baseline="0" dirty="0">
          <w:rFonts w:ascii="Times New Roman" w:hAnsi="Times New Roman" w:eastAsia="Times New Roman" w:cs="Times New Roman"/>
          <w:color w:val="D32F2F"/>
          <w:sz w:val="17"/>
          <w:szCs w:val="17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leverantörer som rangordnats högst (d.v.s. som erhållit lägst jämförelsesumma/tal) inbjuds den erbjudna konsulten till intervju för 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bedömning av konsultens insikt och förståelse för uppdraget. I samband med denna intervju bedömer Digg konsultens insikt och förståelse för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det specifika uppdraget, vilket sker enligt den skala som framgår nedan.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Det anbud som efter steg 2 har erhållit det lägsta jämförelsetalet är det ekonomiskt mest fördelaktiga anbudet, och kommer att antas.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Intervjuer kommer ske digitalt, preliminärt under </w:t>
      </w:r>
      <w:r>
        <w:rPr baseline="0" dirty="0">
          <w:rFonts w:ascii="Times New Roman" w:hAnsi="Times New Roman" w:eastAsia="Times New Roman" w:cs="Times New Roman"/>
          <w:color w:val="000000"/>
          <w:sz w:val="17"/>
          <w:szCs w:val="17"/>
          <w:lang w:val="en-US" w:bidi="en-US"/>
        </w:rPr>
        <w:t>vecka 27</w:t>
      </w:r>
      <w:r>
        <w:rPr baseline="0" dirty="0">
          <w:rFonts w:ascii="Times New Roman" w:hAnsi="Times New Roman" w:eastAsia="Times New Roman" w:cs="Times New Roman"/>
          <w:color w:val="212529"/>
          <w:spacing w:val="-21"/>
          <w:sz w:val="17"/>
          <w:szCs w:val="17"/>
          <w:lang w:val="en-US" w:bidi="en-US"/>
        </w:rPr>
        <w:t>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docGrid w:linePitch="360"/>
        </w:sectPr>
        <w:spacing w:before="0" w:after="0" w:line="183" w:lineRule="exact"/>
        <w:ind w:left="5382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5"/>
          <w:szCs w:val="15"/>
          <w:lang w:val="en-US" w:bidi="en-US"/>
        </w:rPr>
        <w:t>8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10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-103600</wp:posOffset>
            </wp:positionV>
            <wp:extent cx="971550" cy="571499"/>
            <wp:effectExtent l="0" t="0" r="0" b="0"/>
            <wp:wrapNone/>
            <wp:docPr id="242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101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550" cy="57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05" w:lineRule="exact"/>
        <w:ind w:left="542" w:right="2611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Upphandling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Senior utvecklare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Dokument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542" w:right="0" w:firstLine="0"/>
      </w:pPr>
      <w:r>
        <w:drawing>
          <wp:anchor simplePos="0" relativeHeight="251658809" behindDoc="0" locked="0" layoutInCell="1" allowOverlap="1">
            <wp:simplePos x="0" y="0"/>
            <wp:positionH relativeFrom="page">
              <wp:posOffset>671512</wp:posOffset>
            </wp:positionH>
            <wp:positionV relativeFrom="line">
              <wp:posOffset>219113</wp:posOffset>
            </wp:positionV>
            <wp:extent cx="6215062" cy="7143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15062" cy="7143"/>
                    </a:xfrm>
                    <a:custGeom>
                      <a:rect l="l" t="t" r="r" b="b"/>
                      <a:pathLst>
                        <a:path w="11049000" h="12700">
                          <a:moveTo>
                            <a:pt x="0" y="12700"/>
                          </a:moveTo>
                          <a:lnTo>
                            <a:pt x="11049000" y="12700"/>
                          </a:lnTo>
                          <a:lnTo>
                            <a:pt x="11049000" y="0"/>
                          </a:lnTo>
                          <a:lnTo>
                            <a:pt x="0" y="0"/>
                          </a:lnTo>
                          <a:lnTo>
                            <a:pt x="0" y="12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199"/>
                      </a:srgbClr>
                    </a:solidFill>
                    <a:ln w="7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Avropsförfrågan Senior utvecklare MiMy dnr 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82" w:after="0" w:line="343" w:lineRule="exact"/>
        <w:ind w:left="0" w:right="-4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Myndigheten för digital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förvaltning - Digg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Diarienummer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4436" w:space="2645"/>
            <w:col w:w="3036" w:space="0"/>
          </w:cols>
          <w:docGrid w:linePitch="360"/>
        </w:sectPr>
        <w:spacing w:before="50" w:after="0" w:line="205" w:lineRule="exact"/>
        <w:ind w:left="0" w:right="2171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Datum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2026-06-03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Om konsulten inte kan delta så innebär det att mervärdet för intervjun blir 0 kr.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3" w:after="0" w:line="254" w:lineRule="exact"/>
        <w:ind w:left="556" w:right="886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Om en konsult får 0 i betyg på intervjun så förkastas anbudet. Om detta sker kommer vi att kalla den anbudsgivare som står näst på tur till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intervju.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pacing w:val="-1"/>
          <w:sz w:val="17"/>
          <w:szCs w:val="17"/>
          <w:lang w:val="en-US" w:bidi="en-US"/>
        </w:rPr>
        <w:t>Utvärderingskriterie 2: Intervju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5"/>
          <w:sz w:val="17"/>
          <w:szCs w:val="17"/>
          <w:lang w:val="en-US" w:bidi="en-US"/>
        </w:rPr>
        <w:t>800 kr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Under intervjun kommer vi att beakta konsultens förståelse för uppdraget samt personliga egenskaper.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641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De utvärderingskriterier som leverantören uppfyllde vid anbudsutvärderingen uppfylls under hela Ramavtalets löptid inklusive giltighetstiden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för Kontraktet.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212529"/>
          <w:spacing w:val="-2"/>
          <w:sz w:val="17"/>
          <w:szCs w:val="17"/>
          <w:lang w:val="en-US" w:bidi="en-US"/>
        </w:rPr>
        <w:t>Totalt mervärde (steg 1 och 2): 1.550 kr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556" w:right="548" w:firstLine="0"/>
      </w:pP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De svar, beskrivningar, garantier, utfästelser m.m. som leverantören lämnar avseende "tilldelningskriterier" kommer att utgöra en del av avtalet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mellan leverantören och Digg och innebär ett konkret åtagande för leverantören under hela avtalstiden.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docGrid w:linePitch="360"/>
        </w:sectPr>
        <w:spacing w:before="240" w:after="0" w:line="188" w:lineRule="exact"/>
        <w:ind w:left="556" w:right="0" w:firstLine="0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667679</wp:posOffset>
            </wp:positionH>
            <wp:positionV relativeFrom="line">
              <wp:posOffset>496021</wp:posOffset>
            </wp:positionV>
            <wp:extent cx="6229650" cy="32140"/>
            <wp:effectExtent l="0" t="0" r="0" b="0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spect="0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9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104537</wp:posOffset>
            </wp:positionV>
            <wp:extent cx="7282079" cy="1589797"/>
            <wp:effectExtent l="0" t="0" r="0" b="0"/>
            <wp:wrapNone/>
            <wp:docPr id="246" name="Freeform 246">
              <a:hlinkClick r:id="rId24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589797"/>
                    </a:xfrm>
                    <a:custGeom>
                      <a:rect l="l" t="t" r="r" b="b"/>
                      <a:pathLst>
                        <a:path w="13728700" h="2997200">
                          <a:moveTo>
                            <a:pt x="0" y="2997200"/>
                          </a:moveTo>
                          <a:lnTo>
                            <a:pt x="13728700" y="29972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29972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244" w:history="1">
        <w:r>
          <w:rPr baseline="2" dirty="0">
            <w:rFonts w:ascii="Times New Roman" w:hAnsi="Times New Roman" w:eastAsia="Times New Roman" w:cs="Times New Roman"/>
            <w:b/>
            <w:bCs/>
            <w:color w:val="212529"/>
            <w:position w:val="2"/>
            <w:sz w:val="14"/>
            <w:szCs w:val="14"/>
            <w:lang w:val="en-US" w:bidi="en-US"/>
          </w:rPr>
          <w:t>4.2.1.1</w:t>
        </w:r>
      </w:hyperlink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Erfarenhet av Springboot eller Quarkus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-3339</wp:posOffset>
            </wp:positionV>
            <wp:extent cx="133182" cy="133182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Ja, mer än tre (3)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78465</wp:posOffset>
            </wp:positionV>
            <wp:extent cx="6229650" cy="32140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-3339</wp:posOffset>
            </wp:positionV>
            <wp:extent cx="133182" cy="133182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Ja, mer än ett (1)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78715</wp:posOffset>
            </wp:positionV>
            <wp:extent cx="6229650" cy="32134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-3339</wp:posOffset>
            </wp:positionV>
            <wp:extent cx="133182" cy="133182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7"/>
          <w:sz w:val="17"/>
          <w:szCs w:val="17"/>
          <w:lang w:val="en-US" w:bidi="en-US"/>
        </w:rPr>
        <w:t>Nej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78958</wp:posOffset>
            </wp:positionV>
            <wp:extent cx="6229650" cy="32134"/>
            <wp:effectExtent l="0" t="0" r="0" b="0"/>
            <wp:wrapNone/>
            <wp:docPr id="252" name="Picture 2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spect="0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/>
      <w:hyperlink r:id="rId253" w:history="1">
        <w:r>
          <w:rPr baseline="3" dirty="0">
            <w:rFonts w:ascii="Times New Roman" w:hAnsi="Times New Roman" w:eastAsia="Times New Roman" w:cs="Times New Roman"/>
            <w:b/>
            <w:bCs/>
            <w:color w:val="212529"/>
            <w:position w:val="3"/>
            <w:sz w:val="14"/>
            <w:szCs w:val="14"/>
            <w:lang w:val="en-US" w:bidi="en-US"/>
          </w:rPr>
          <w:t>4.2.1.2</w:t>
        </w:r>
      </w:hyperlink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pacing w:val="-1"/>
          <w:sz w:val="14"/>
          <w:szCs w:val="14"/>
          <w:lang w:val="en-US" w:bidi="en-US"/>
        </w:rPr>
        <w:t>Erfarenhet av att agera som Techlead/mjukvaruarkitekt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8" behindDoc="1" locked="0" layoutInCell="1" allowOverlap="1">
            <wp:simplePos x="0" y="0"/>
            <wp:positionH relativeFrom="page">
              <wp:posOffset>141464</wp:posOffset>
            </wp:positionH>
            <wp:positionV relativeFrom="paragraph">
              <wp:posOffset>-188134</wp:posOffset>
            </wp:positionV>
            <wp:extent cx="7282079" cy="1589797"/>
            <wp:effectExtent l="0" t="0" r="0" b="0"/>
            <wp:wrapNone/>
            <wp:docPr id="254" name="Freeform 254">
              <a:hlinkClick r:id="rId25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589797"/>
                    </a:xfrm>
                    <a:custGeom>
                      <a:rect l="l" t="t" r="r" b="b"/>
                      <a:pathLst>
                        <a:path w="13728701" h="2997200">
                          <a:moveTo>
                            <a:pt x="1" y="0"/>
                          </a:moveTo>
                          <a:lnTo>
                            <a:pt x="1" y="2921000"/>
                          </a:lnTo>
                          <a:cubicBezTo>
                            <a:pt x="0" y="2931108"/>
                            <a:pt x="1934" y="2940832"/>
                            <a:pt x="5801" y="2950171"/>
                          </a:cubicBezTo>
                          <a:cubicBezTo>
                            <a:pt x="9668" y="2959510"/>
                            <a:pt x="15174" y="2967745"/>
                            <a:pt x="22319" y="2974889"/>
                          </a:cubicBezTo>
                          <a:cubicBezTo>
                            <a:pt x="29464" y="2982032"/>
                            <a:pt x="37704" y="2987539"/>
                            <a:pt x="47040" y="2991409"/>
                          </a:cubicBezTo>
                          <a:cubicBezTo>
                            <a:pt x="56376" y="2995266"/>
                            <a:pt x="66096" y="2997200"/>
                            <a:pt x="76201" y="2997200"/>
                          </a:cubicBezTo>
                          <a:lnTo>
                            <a:pt x="13652501" y="2997200"/>
                          </a:lnTo>
                          <a:cubicBezTo>
                            <a:pt x="13662605" y="2997200"/>
                            <a:pt x="13672324" y="2995266"/>
                            <a:pt x="13681658" y="2991409"/>
                          </a:cubicBezTo>
                          <a:cubicBezTo>
                            <a:pt x="13690994" y="2987539"/>
                            <a:pt x="13699236" y="2982032"/>
                            <a:pt x="13706381" y="2974889"/>
                          </a:cubicBezTo>
                          <a:cubicBezTo>
                            <a:pt x="13713526" y="2967745"/>
                            <a:pt x="13719031" y="2959510"/>
                            <a:pt x="13722899" y="2950171"/>
                          </a:cubicBezTo>
                          <a:cubicBezTo>
                            <a:pt x="13726766" y="2940832"/>
                            <a:pt x="13728699" y="2931108"/>
                            <a:pt x="13728701" y="29210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667679</wp:posOffset>
            </wp:positionH>
            <wp:positionV relativeFrom="line">
              <wp:posOffset>-104382</wp:posOffset>
            </wp:positionV>
            <wp:extent cx="6229650" cy="32134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-3339</wp:posOffset>
            </wp:positionV>
            <wp:extent cx="133182" cy="133182"/>
            <wp:effectExtent l="0" t="0" r="0" b="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spect="0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Ja, mer två (2)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78501</wp:posOffset>
            </wp:positionV>
            <wp:extent cx="6229650" cy="32134"/>
            <wp:effectExtent l="0" t="0" r="0" b="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502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-3339</wp:posOffset>
            </wp:positionV>
            <wp:extent cx="133182" cy="133182"/>
            <wp:effectExtent l="0" t="0" r="0" b="0"/>
            <wp:wrapNone/>
            <wp:docPr id="258" name="Picture 2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spect="0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Ja, mer än ett (1)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78743</wp:posOffset>
            </wp:positionV>
            <wp:extent cx="6229650" cy="32140"/>
            <wp:effectExtent l="0" t="0" r="0" b="0"/>
            <wp:wrapNone/>
            <wp:docPr id="259" name="Picture 2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spect="0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-3338</wp:posOffset>
            </wp:positionV>
            <wp:extent cx="133182" cy="133182"/>
            <wp:effectExtent l="0" t="0" r="0" b="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spect="0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7"/>
          <w:sz w:val="17"/>
          <w:szCs w:val="17"/>
          <w:lang w:val="en-US" w:bidi="en-US"/>
        </w:rPr>
        <w:t>Nej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78359</wp:posOffset>
            </wp:positionV>
            <wp:extent cx="6229650" cy="32134"/>
            <wp:effectExtent l="0" t="0" r="0" b="0"/>
            <wp:wrapNone/>
            <wp:docPr id="261" name="Picture 2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>
                      <a:picLocks noChangeAspect="0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/>
      <w:hyperlink r:id="rId262" w:history="1">
        <w:r>
          <w:rPr baseline="3" dirty="0">
            <w:rFonts w:ascii="Times New Roman" w:hAnsi="Times New Roman" w:eastAsia="Times New Roman" w:cs="Times New Roman"/>
            <w:b/>
            <w:bCs/>
            <w:color w:val="212529"/>
            <w:position w:val="3"/>
            <w:sz w:val="14"/>
            <w:szCs w:val="14"/>
            <w:lang w:val="en-US" w:bidi="en-US"/>
          </w:rPr>
          <w:t>4.2.1.3</w:t>
        </w:r>
      </w:hyperlink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Erfarenhet av att arbeta med microservicearkitektur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2" behindDoc="1" locked="0" layoutInCell="1" allowOverlap="1">
            <wp:simplePos x="0" y="0"/>
            <wp:positionH relativeFrom="page">
              <wp:posOffset>141464</wp:posOffset>
            </wp:positionH>
            <wp:positionV relativeFrom="paragraph">
              <wp:posOffset>-188100</wp:posOffset>
            </wp:positionV>
            <wp:extent cx="7282079" cy="1596533"/>
            <wp:effectExtent l="0" t="0" r="0" b="0"/>
            <wp:wrapNone/>
            <wp:docPr id="263" name="Freeform 263">
              <a:hlinkClick r:id="rId26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596533"/>
                    </a:xfrm>
                    <a:custGeom>
                      <a:rect l="l" t="t" r="r" b="b"/>
                      <a:pathLst>
                        <a:path w="13728701" h="3009900">
                          <a:moveTo>
                            <a:pt x="1" y="0"/>
                          </a:moveTo>
                          <a:lnTo>
                            <a:pt x="1" y="2933700"/>
                          </a:lnTo>
                          <a:cubicBezTo>
                            <a:pt x="0" y="2943821"/>
                            <a:pt x="1934" y="2953544"/>
                            <a:pt x="5801" y="2962883"/>
                          </a:cubicBezTo>
                          <a:cubicBezTo>
                            <a:pt x="9668" y="2972222"/>
                            <a:pt x="15174" y="2980457"/>
                            <a:pt x="22319" y="2987601"/>
                          </a:cubicBezTo>
                          <a:cubicBezTo>
                            <a:pt x="29464" y="2994732"/>
                            <a:pt x="37704" y="3000239"/>
                            <a:pt x="47040" y="3004109"/>
                          </a:cubicBezTo>
                          <a:cubicBezTo>
                            <a:pt x="56376" y="3007966"/>
                            <a:pt x="66096" y="3009900"/>
                            <a:pt x="76201" y="3009900"/>
                          </a:cubicBezTo>
                          <a:lnTo>
                            <a:pt x="13652501" y="3009900"/>
                          </a:lnTo>
                          <a:cubicBezTo>
                            <a:pt x="13662605" y="3009900"/>
                            <a:pt x="13672324" y="3007966"/>
                            <a:pt x="13681658" y="3004109"/>
                          </a:cubicBezTo>
                          <a:cubicBezTo>
                            <a:pt x="13690994" y="3000239"/>
                            <a:pt x="13699236" y="2994732"/>
                            <a:pt x="13706381" y="2987601"/>
                          </a:cubicBezTo>
                          <a:cubicBezTo>
                            <a:pt x="13713526" y="2980457"/>
                            <a:pt x="13719031" y="2972222"/>
                            <a:pt x="13722899" y="2962883"/>
                          </a:cubicBezTo>
                          <a:cubicBezTo>
                            <a:pt x="13726766" y="2953544"/>
                            <a:pt x="13728699" y="2943821"/>
                            <a:pt x="13728701" y="29337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615" behindDoc="0" locked="0" layoutInCell="1" allowOverlap="1">
            <wp:simplePos x="0" y="0"/>
            <wp:positionH relativeFrom="page">
              <wp:posOffset>667679</wp:posOffset>
            </wp:positionH>
            <wp:positionV relativeFrom="line">
              <wp:posOffset>-104382</wp:posOffset>
            </wp:positionV>
            <wp:extent cx="6229650" cy="32134"/>
            <wp:effectExtent l="0" t="0" r="0" b="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spect="0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-3341</wp:posOffset>
            </wp:positionV>
            <wp:extent cx="133182" cy="133182"/>
            <wp:effectExtent l="0" t="0" r="0" b="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spect="0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Ja, mer än två (2)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5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78919</wp:posOffset>
            </wp:positionV>
            <wp:extent cx="6229650" cy="32134"/>
            <wp:effectExtent l="0" t="0" r="0" b="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spect="0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634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-3340</wp:posOffset>
            </wp:positionV>
            <wp:extent cx="133182" cy="133182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Ja, mer än ett (1)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5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78528</wp:posOffset>
            </wp:positionV>
            <wp:extent cx="6229650" cy="32140"/>
            <wp:effectExtent l="0" t="0" r="0" b="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spect="0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653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-3341</wp:posOffset>
            </wp:positionV>
            <wp:extent cx="133182" cy="133182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7"/>
          <w:sz w:val="17"/>
          <w:szCs w:val="17"/>
          <w:lang w:val="en-US" w:bidi="en-US"/>
        </w:rPr>
        <w:t>Nej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5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78777</wp:posOffset>
            </wp:positionV>
            <wp:extent cx="6229650" cy="32134"/>
            <wp:effectExtent l="0" t="0" r="0" b="0"/>
            <wp:wrapNone/>
            <wp:docPr id="270" name="Picture 2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spect="0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/>
      <w:hyperlink r:id="rId271" w:history="1">
        <w:r>
          <w:rPr baseline="2" dirty="0">
            <w:rFonts w:ascii="Times New Roman" w:hAnsi="Times New Roman" w:eastAsia="Times New Roman" w:cs="Times New Roman"/>
            <w:b/>
            <w:bCs/>
            <w:color w:val="212529"/>
            <w:position w:val="2"/>
            <w:sz w:val="14"/>
            <w:szCs w:val="14"/>
            <w:lang w:val="en-US" w:bidi="en-US"/>
          </w:rPr>
          <w:t>4.2.1.4</w:t>
        </w:r>
      </w:hyperlink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Erfarenhet av automatisering av bygg-, test- och leveransflöden i cointainerbaserade miljöer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788" behindDoc="0" locked="0" layoutInCell="1" allowOverlap="1">
            <wp:simplePos x="0" y="0"/>
            <wp:positionH relativeFrom="page">
              <wp:posOffset>667679</wp:posOffset>
            </wp:positionH>
            <wp:positionV relativeFrom="line">
              <wp:posOffset>-104380</wp:posOffset>
            </wp:positionV>
            <wp:extent cx="6229650" cy="32134"/>
            <wp:effectExtent l="0" t="0" r="0" b="0"/>
            <wp:wrapNone/>
            <wp:docPr id="272" name="Picture 2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>
                      <a:picLocks noChangeAspect="0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8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-3341</wp:posOffset>
            </wp:positionV>
            <wp:extent cx="133182" cy="133182"/>
            <wp:effectExtent l="0" t="0" r="0" b="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spect="0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Ja, mer än tre (3)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8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78955</wp:posOffset>
            </wp:positionV>
            <wp:extent cx="6229650" cy="32134"/>
            <wp:effectExtent l="0" t="0" r="0" b="0"/>
            <wp:wrapNone/>
            <wp:docPr id="274" name="Picture 2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>
                      <a:picLocks noChangeAspect="0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3" w:lineRule="exact"/>
        <w:ind w:left="5382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5"/>
          <w:szCs w:val="15"/>
          <w:lang w:val="en-US" w:bidi="en-US"/>
        </w:rPr>
        <w:t>9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(−100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75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(−50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268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7"/>
          <w:szCs w:val="17"/>
          <w:lang w:val="en-US" w:bidi="en-US"/>
        </w:rPr>
        <w:t>(0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(−200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(−100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268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7"/>
          <w:szCs w:val="17"/>
          <w:lang w:val="en-US" w:bidi="en-US"/>
        </w:rPr>
        <w:t>(0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75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(−50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75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(−25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268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7"/>
          <w:szCs w:val="17"/>
          <w:lang w:val="en-US" w:bidi="en-US"/>
        </w:rPr>
        <w:t>(0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6610" w:space="2738"/>
            <w:col w:w="922" w:space="0"/>
          </w:cols>
          <w:docGrid w:linePitch="360"/>
        </w:sectPr>
        <w:spacing w:before="0" w:after="0" w:line="189" w:lineRule="exact"/>
        <w:ind w:left="75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(−50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3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-103600</wp:posOffset>
            </wp:positionV>
            <wp:extent cx="971550" cy="571499"/>
            <wp:effectExtent l="0" t="0" r="0" b="0"/>
            <wp:wrapNone/>
            <wp:docPr id="275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" name="Picture 101"/>
                    <pic:cNvPicPr>
                      <a:picLocks noChangeAspect="0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550" cy="57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05" w:lineRule="exact"/>
        <w:ind w:left="542" w:right="2611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Upphandling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Senior utvecklare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Dokument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Avropsförfrågan Senior utvecklare MiMy dnr 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2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86582</wp:posOffset>
            </wp:positionV>
            <wp:extent cx="6215062" cy="7143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15062" cy="7143"/>
                    </a:xfrm>
                    <a:custGeom>
                      <a:rect l="l" t="t" r="r" b="b"/>
                      <a:pathLst>
                        <a:path w="11049000" h="12700">
                          <a:moveTo>
                            <a:pt x="0" y="12700"/>
                          </a:moveTo>
                          <a:lnTo>
                            <a:pt x="11049000" y="12700"/>
                          </a:lnTo>
                          <a:lnTo>
                            <a:pt x="11049000" y="0"/>
                          </a:lnTo>
                          <a:lnTo>
                            <a:pt x="0" y="0"/>
                          </a:lnTo>
                          <a:lnTo>
                            <a:pt x="0" y="12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199"/>
                      </a:srgbClr>
                    </a:solidFill>
                    <a:ln w="7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251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-3336</wp:posOffset>
            </wp:positionV>
            <wp:extent cx="133182" cy="133182"/>
            <wp:effectExtent l="0" t="0" r="0" b="0"/>
            <wp:wrapNone/>
            <wp:docPr id="277" name="Picture 2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spect="0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Ja, mer än två (2)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1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78346</wp:posOffset>
            </wp:positionV>
            <wp:extent cx="6229650" cy="32134"/>
            <wp:effectExtent l="0" t="0" r="0" b="0"/>
            <wp:wrapNone/>
            <wp:docPr id="278" name="Picture 2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spect="0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-3335</wp:posOffset>
            </wp:positionV>
            <wp:extent cx="133182" cy="133182"/>
            <wp:effectExtent l="0" t="0" r="0" b="0"/>
            <wp:wrapNone/>
            <wp:docPr id="279" name="Picture 2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spect="0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667679</wp:posOffset>
            </wp:positionH>
            <wp:positionV relativeFrom="line">
              <wp:posOffset>198757</wp:posOffset>
            </wp:positionV>
            <wp:extent cx="6229650" cy="32134"/>
            <wp:effectExtent l="0" t="0" r="0" b="0"/>
            <wp:wrapNone/>
            <wp:docPr id="280" name="Picture 2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spect="0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7"/>
          <w:sz w:val="17"/>
          <w:szCs w:val="17"/>
          <w:lang w:val="en-US" w:bidi="en-US"/>
        </w:rPr>
        <w:t>Nej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82" w:after="0" w:line="343" w:lineRule="exact"/>
        <w:ind w:left="0" w:right="112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Myndigheten för digital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förvaltning - Digg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Diarienummer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0" w:after="0" w:line="205" w:lineRule="exact"/>
        <w:ind w:left="0" w:right="2323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Datum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2026-06-03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2341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(−25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4436" w:space="2645"/>
            <w:col w:w="3188" w:space="0"/>
          </w:cols>
          <w:docGrid w:linePitch="360"/>
        </w:sectPr>
        <w:spacing w:before="0" w:after="0" w:line="189" w:lineRule="exact"/>
        <w:ind w:left="2534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7"/>
          <w:szCs w:val="17"/>
          <w:lang w:val="en-US" w:bidi="en-US"/>
        </w:rPr>
        <w:t>(0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/>
      <w:hyperlink r:id="rId281" w:history="1">
        <w:r>
          <w:rPr baseline="3" dirty="0">
            <w:rFonts w:ascii="Times New Roman" w:hAnsi="Times New Roman" w:eastAsia="Times New Roman" w:cs="Times New Roman"/>
            <w:b/>
            <w:bCs/>
            <w:color w:val="212529"/>
            <w:position w:val="3"/>
            <w:sz w:val="14"/>
            <w:szCs w:val="14"/>
            <w:lang w:val="en-US" w:bidi="en-US"/>
          </w:rPr>
          <w:t>4.2.1.5</w:t>
        </w:r>
      </w:hyperlink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z w:val="14"/>
          <w:szCs w:val="14"/>
          <w:lang w:val="en-US" w:bidi="en-US"/>
        </w:rPr>
        <w:t>Erfarenhet av arbete med Kubernetes och/eller OpenShift, inklusive deployment, konfiguration och felsökning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1" behindDoc="1" locked="0" layoutInCell="1" allowOverlap="1">
            <wp:simplePos x="0" y="0"/>
            <wp:positionH relativeFrom="page">
              <wp:posOffset>141464</wp:posOffset>
            </wp:positionH>
            <wp:positionV relativeFrom="paragraph">
              <wp:posOffset>-187948</wp:posOffset>
            </wp:positionV>
            <wp:extent cx="7282079" cy="1589797"/>
            <wp:effectExtent l="0" t="0" r="0" b="0"/>
            <wp:wrapNone/>
            <wp:docPr id="282" name="Freeform 282">
              <a:hlinkClick r:id="rId281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589797"/>
                    </a:xfrm>
                    <a:custGeom>
                      <a:rect l="l" t="t" r="r" b="b"/>
                      <a:pathLst>
                        <a:path w="13728701" h="2997200">
                          <a:moveTo>
                            <a:pt x="1" y="0"/>
                          </a:moveTo>
                          <a:lnTo>
                            <a:pt x="1" y="2921000"/>
                          </a:lnTo>
                          <a:cubicBezTo>
                            <a:pt x="0" y="2931108"/>
                            <a:pt x="1934" y="2940832"/>
                            <a:pt x="5801" y="2950171"/>
                          </a:cubicBezTo>
                          <a:cubicBezTo>
                            <a:pt x="9668" y="2959510"/>
                            <a:pt x="15174" y="2967745"/>
                            <a:pt x="22319" y="2974889"/>
                          </a:cubicBezTo>
                          <a:cubicBezTo>
                            <a:pt x="29464" y="2982032"/>
                            <a:pt x="37704" y="2987539"/>
                            <a:pt x="47040" y="2991409"/>
                          </a:cubicBezTo>
                          <a:cubicBezTo>
                            <a:pt x="56376" y="2995266"/>
                            <a:pt x="66096" y="2997200"/>
                            <a:pt x="76201" y="2997200"/>
                          </a:cubicBezTo>
                          <a:lnTo>
                            <a:pt x="13652501" y="2997200"/>
                          </a:lnTo>
                          <a:cubicBezTo>
                            <a:pt x="13662605" y="2997200"/>
                            <a:pt x="13672324" y="2995266"/>
                            <a:pt x="13681658" y="2991409"/>
                          </a:cubicBezTo>
                          <a:cubicBezTo>
                            <a:pt x="13690994" y="2987539"/>
                            <a:pt x="13699236" y="2982032"/>
                            <a:pt x="13706381" y="2974889"/>
                          </a:cubicBezTo>
                          <a:cubicBezTo>
                            <a:pt x="13713526" y="2967745"/>
                            <a:pt x="13719031" y="2959510"/>
                            <a:pt x="13722899" y="2950171"/>
                          </a:cubicBezTo>
                          <a:cubicBezTo>
                            <a:pt x="13726766" y="2940832"/>
                            <a:pt x="13728699" y="2931108"/>
                            <a:pt x="13728701" y="29210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667679</wp:posOffset>
            </wp:positionH>
            <wp:positionV relativeFrom="line">
              <wp:posOffset>-104385</wp:posOffset>
            </wp:positionV>
            <wp:extent cx="6229650" cy="32140"/>
            <wp:effectExtent l="0" t="0" r="0" b="0"/>
            <wp:wrapNone/>
            <wp:docPr id="283" name="Picture 2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>
                      <a:picLocks noChangeAspect="0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-3339</wp:posOffset>
            </wp:positionV>
            <wp:extent cx="133182" cy="133182"/>
            <wp:effectExtent l="0" t="0" r="0" b="0"/>
            <wp:wrapNone/>
            <wp:docPr id="284" name="Picture 2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spect="0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Ja, mer än två (2)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78689</wp:posOffset>
            </wp:positionV>
            <wp:extent cx="6229650" cy="32134"/>
            <wp:effectExtent l="0" t="0" r="0" b="0"/>
            <wp:wrapNone/>
            <wp:docPr id="285" name="Picture 2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spect="0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-3338</wp:posOffset>
            </wp:positionV>
            <wp:extent cx="133182" cy="133182"/>
            <wp:effectExtent l="0" t="0" r="0" b="0"/>
            <wp:wrapNone/>
            <wp:docPr id="286" name="Picture 2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spect="0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Ja, mer än ett (1)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78933</wp:posOffset>
            </wp:positionV>
            <wp:extent cx="6229650" cy="32134"/>
            <wp:effectExtent l="0" t="0" r="0" b="0"/>
            <wp:wrapNone/>
            <wp:docPr id="287" name="Picture 2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spect="0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-3338</wp:posOffset>
            </wp:positionV>
            <wp:extent cx="133182" cy="133182"/>
            <wp:effectExtent l="0" t="0" r="0" b="0"/>
            <wp:wrapNone/>
            <wp:docPr id="288" name="Picture 2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spect="0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7"/>
          <w:sz w:val="17"/>
          <w:szCs w:val="17"/>
          <w:lang w:val="en-US" w:bidi="en-US"/>
        </w:rPr>
        <w:t>Nej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78540</wp:posOffset>
            </wp:positionV>
            <wp:extent cx="6229650" cy="32134"/>
            <wp:effectExtent l="0" t="0" r="0" b="0"/>
            <wp:wrapNone/>
            <wp:docPr id="289" name="Picture 2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spect="0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/>
      <w:hyperlink r:id="rId290" w:history="1">
        <w:r>
          <w:rPr baseline="3" dirty="0">
            <w:rFonts w:ascii="Times New Roman" w:hAnsi="Times New Roman" w:eastAsia="Times New Roman" w:cs="Times New Roman"/>
            <w:b/>
            <w:bCs/>
            <w:color w:val="212529"/>
            <w:position w:val="3"/>
            <w:sz w:val="14"/>
            <w:szCs w:val="14"/>
            <w:lang w:val="en-US" w:bidi="en-US"/>
          </w:rPr>
          <w:t>4.2.1.6</w:t>
        </w:r>
      </w:hyperlink>
      <w:r>
        <w:rPr baseline="3" dirty="0">
          <w:rFonts w:ascii="Times New Roman" w:hAnsi="Times New Roman" w:eastAsia="Times New Roman" w:cs="Times New Roman"/>
          <w:b/>
          <w:bCs/>
          <w:color w:val="212529"/>
          <w:position w:val="3"/>
          <w:sz w:val="14"/>
          <w:szCs w:val="14"/>
          <w:lang w:val="en-US" w:bidi="en-US"/>
        </w:rPr>
        <w:t> </w:t>
      </w:r>
      <w:r>
        <w:rPr baseline="0" dirty="0">
          <w:rFonts w:ascii="Times New Roman" w:hAnsi="Times New Roman" w:eastAsia="Times New Roman" w:cs="Times New Roman"/>
          <w:b/>
          <w:bCs/>
          <w:color w:val="212529"/>
          <w:spacing w:val="-1"/>
          <w:sz w:val="14"/>
          <w:szCs w:val="14"/>
          <w:lang w:val="en-US" w:bidi="en-US"/>
        </w:rPr>
        <w:t>Erfarenhet av Hibernate/JPA eller motsvarande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9" behindDoc="1" locked="0" layoutInCell="1" allowOverlap="1">
            <wp:simplePos x="0" y="0"/>
            <wp:positionH relativeFrom="page">
              <wp:posOffset>141464</wp:posOffset>
            </wp:positionH>
            <wp:positionV relativeFrom="paragraph">
              <wp:posOffset>-187915</wp:posOffset>
            </wp:positionV>
            <wp:extent cx="7282079" cy="1286657"/>
            <wp:effectExtent l="0" t="0" r="0" b="0"/>
            <wp:wrapNone/>
            <wp:docPr id="291" name="Freeform 291">
              <a:hlinkClick r:id="rId29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286657"/>
                    </a:xfrm>
                    <a:custGeom>
                      <a:rect l="l" t="t" r="r" b="b"/>
                      <a:pathLst>
                        <a:path w="13728701" h="2425700">
                          <a:moveTo>
                            <a:pt x="1" y="0"/>
                          </a:moveTo>
                          <a:lnTo>
                            <a:pt x="1" y="2349500"/>
                          </a:lnTo>
                          <a:cubicBezTo>
                            <a:pt x="0" y="2359621"/>
                            <a:pt x="1934" y="2369344"/>
                            <a:pt x="5801" y="2378683"/>
                          </a:cubicBezTo>
                          <a:cubicBezTo>
                            <a:pt x="9668" y="2388022"/>
                            <a:pt x="15174" y="2396257"/>
                            <a:pt x="22319" y="2403389"/>
                          </a:cubicBezTo>
                          <a:cubicBezTo>
                            <a:pt x="29464" y="2410545"/>
                            <a:pt x="37704" y="2416051"/>
                            <a:pt x="47040" y="2419909"/>
                          </a:cubicBezTo>
                          <a:cubicBezTo>
                            <a:pt x="56376" y="2423766"/>
                            <a:pt x="66096" y="2425700"/>
                            <a:pt x="76201" y="2425700"/>
                          </a:cubicBezTo>
                          <a:lnTo>
                            <a:pt x="13652501" y="2425700"/>
                          </a:lnTo>
                          <a:cubicBezTo>
                            <a:pt x="13662605" y="2425700"/>
                            <a:pt x="13672324" y="2423766"/>
                            <a:pt x="13681658" y="2419909"/>
                          </a:cubicBezTo>
                          <a:cubicBezTo>
                            <a:pt x="13690994" y="2416051"/>
                            <a:pt x="13699236" y="2410545"/>
                            <a:pt x="13706381" y="2403389"/>
                          </a:cubicBezTo>
                          <a:cubicBezTo>
                            <a:pt x="13713526" y="2396257"/>
                            <a:pt x="13719031" y="2388022"/>
                            <a:pt x="13722899" y="2378683"/>
                          </a:cubicBezTo>
                          <a:cubicBezTo>
                            <a:pt x="13726766" y="2369344"/>
                            <a:pt x="13728699" y="2359621"/>
                            <a:pt x="13728701" y="23495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545" behindDoc="0" locked="0" layoutInCell="1" allowOverlap="1">
            <wp:simplePos x="0" y="0"/>
            <wp:positionH relativeFrom="page">
              <wp:posOffset>667679</wp:posOffset>
            </wp:positionH>
            <wp:positionV relativeFrom="line">
              <wp:posOffset>-104383</wp:posOffset>
            </wp:positionV>
            <wp:extent cx="6229650" cy="32134"/>
            <wp:effectExtent l="0" t="0" r="0" b="0"/>
            <wp:wrapNone/>
            <wp:docPr id="292" name="Picture 2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>
                      <a:picLocks noChangeAspect="0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-3334</wp:posOffset>
            </wp:positionV>
            <wp:extent cx="133182" cy="133182"/>
            <wp:effectExtent l="0" t="0" r="0" b="0"/>
            <wp:wrapNone/>
            <wp:docPr id="293" name="Picture 2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>
                      <a:picLocks noChangeAspect="0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11"/>
          <w:sz w:val="17"/>
          <w:szCs w:val="17"/>
          <w:lang w:val="en-US" w:bidi="en-US"/>
        </w:rPr>
        <w:t>Ja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5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78718</wp:posOffset>
            </wp:positionV>
            <wp:extent cx="6229650" cy="32140"/>
            <wp:effectExtent l="0" t="0" r="0" b="0"/>
            <wp:wrapNone/>
            <wp:docPr id="294" name="Picture 2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>
                      <a:picLocks noChangeAspect="0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564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-3338</wp:posOffset>
            </wp:positionV>
            <wp:extent cx="133182" cy="133182"/>
            <wp:effectExtent l="0" t="0" r="0" b="0"/>
            <wp:wrapNone/>
            <wp:docPr id="295" name="Picture 2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>
                      <a:picLocks noChangeAspect="0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7"/>
          <w:sz w:val="17"/>
          <w:szCs w:val="17"/>
          <w:lang w:val="en-US" w:bidi="en-US"/>
        </w:rPr>
        <w:t>Nej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5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78960</wp:posOffset>
            </wp:positionV>
            <wp:extent cx="6229650" cy="32140"/>
            <wp:effectExtent l="0" t="0" r="0" b="0"/>
            <wp:wrapNone/>
            <wp:docPr id="296" name="Picture 2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spect="0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/>
      <w:hyperlink r:id="rId297" w:history="1">
        <w:r>
          <w:rPr baseline="2" dirty="0">
            <w:rFonts w:ascii="Times New Roman" w:hAnsi="Times New Roman" w:eastAsia="Times New Roman" w:cs="Times New Roman"/>
            <w:b/>
            <w:bCs/>
            <w:color w:val="212529"/>
            <w:position w:val="2"/>
            <w:sz w:val="14"/>
            <w:szCs w:val="14"/>
            <w:lang w:val="en-US" w:bidi="en-US"/>
          </w:rPr>
          <w:t>4.2.1.7</w:t>
        </w:r>
      </w:hyperlink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Erfarenhet av Flyway eller motsvarande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85" behindDoc="1" locked="0" layoutInCell="1" allowOverlap="1">
            <wp:simplePos x="0" y="0"/>
            <wp:positionH relativeFrom="page">
              <wp:posOffset>141464</wp:posOffset>
            </wp:positionH>
            <wp:positionV relativeFrom="paragraph">
              <wp:posOffset>-188127</wp:posOffset>
            </wp:positionV>
            <wp:extent cx="7282079" cy="1286657"/>
            <wp:effectExtent l="0" t="0" r="0" b="0"/>
            <wp:wrapNone/>
            <wp:docPr id="298" name="Freeform 298">
              <a:hlinkClick r:id="rId29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286657"/>
                    </a:xfrm>
                    <a:custGeom>
                      <a:rect l="l" t="t" r="r" b="b"/>
                      <a:pathLst>
                        <a:path w="13728701" h="2425700">
                          <a:moveTo>
                            <a:pt x="1" y="0"/>
                          </a:moveTo>
                          <a:lnTo>
                            <a:pt x="1" y="2349500"/>
                          </a:lnTo>
                          <a:cubicBezTo>
                            <a:pt x="0" y="2359608"/>
                            <a:pt x="1934" y="2369332"/>
                            <a:pt x="5801" y="2378671"/>
                          </a:cubicBezTo>
                          <a:cubicBezTo>
                            <a:pt x="9668" y="2388010"/>
                            <a:pt x="15174" y="2396257"/>
                            <a:pt x="22319" y="2403389"/>
                          </a:cubicBezTo>
                          <a:cubicBezTo>
                            <a:pt x="29464" y="2410545"/>
                            <a:pt x="37704" y="2416051"/>
                            <a:pt x="47040" y="2419909"/>
                          </a:cubicBezTo>
                          <a:cubicBezTo>
                            <a:pt x="56376" y="2423766"/>
                            <a:pt x="66096" y="2425700"/>
                            <a:pt x="76201" y="2425700"/>
                          </a:cubicBezTo>
                          <a:lnTo>
                            <a:pt x="13652501" y="2425700"/>
                          </a:lnTo>
                          <a:cubicBezTo>
                            <a:pt x="13662605" y="2425700"/>
                            <a:pt x="13672324" y="2423766"/>
                            <a:pt x="13681658" y="2419909"/>
                          </a:cubicBezTo>
                          <a:cubicBezTo>
                            <a:pt x="13690994" y="2416051"/>
                            <a:pt x="13699236" y="2410545"/>
                            <a:pt x="13706381" y="2403389"/>
                          </a:cubicBezTo>
                          <a:cubicBezTo>
                            <a:pt x="13713526" y="2396257"/>
                            <a:pt x="13719031" y="2388010"/>
                            <a:pt x="13722899" y="2378671"/>
                          </a:cubicBezTo>
                          <a:cubicBezTo>
                            <a:pt x="13726766" y="2369332"/>
                            <a:pt x="13728699" y="2359608"/>
                            <a:pt x="13728701" y="23495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644" behindDoc="0" locked="0" layoutInCell="1" allowOverlap="1">
            <wp:simplePos x="0" y="0"/>
            <wp:positionH relativeFrom="page">
              <wp:posOffset>667679</wp:posOffset>
            </wp:positionH>
            <wp:positionV relativeFrom="line">
              <wp:posOffset>-104379</wp:posOffset>
            </wp:positionV>
            <wp:extent cx="6229650" cy="32134"/>
            <wp:effectExtent l="0" t="0" r="0" b="0"/>
            <wp:wrapNone/>
            <wp:docPr id="299" name="Picture 2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>
                      <a:picLocks noChangeAspect="0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-3334</wp:posOffset>
            </wp:positionV>
            <wp:extent cx="133182" cy="133182"/>
            <wp:effectExtent l="0" t="0" r="0" b="0"/>
            <wp:wrapNone/>
            <wp:docPr id="300" name="Picture 3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>
                      <a:picLocks noChangeAspect="0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11"/>
          <w:sz w:val="17"/>
          <w:szCs w:val="17"/>
          <w:lang w:val="en-US" w:bidi="en-US"/>
        </w:rPr>
        <w:t>Ja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4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78509</wp:posOffset>
            </wp:positionV>
            <wp:extent cx="6229650" cy="32134"/>
            <wp:effectExtent l="0" t="0" r="0" b="0"/>
            <wp:wrapNone/>
            <wp:docPr id="301" name="Picture 3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>
                      <a:picLocks noChangeAspect="0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663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-3338</wp:posOffset>
            </wp:positionV>
            <wp:extent cx="133182" cy="133182"/>
            <wp:effectExtent l="0" t="0" r="0" b="0"/>
            <wp:wrapNone/>
            <wp:docPr id="302" name="Picture 3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spect="0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7"/>
          <w:sz w:val="17"/>
          <w:szCs w:val="17"/>
          <w:lang w:val="en-US" w:bidi="en-US"/>
        </w:rPr>
        <w:t>Nej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4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78752</wp:posOffset>
            </wp:positionV>
            <wp:extent cx="6229650" cy="32134"/>
            <wp:effectExtent l="0" t="0" r="0" b="0"/>
            <wp:wrapNone/>
            <wp:docPr id="303" name="Picture 3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>
                      <a:picLocks noChangeAspect="0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/>
      <w:hyperlink r:id="rId304" w:history="1">
        <w:r>
          <w:rPr baseline="2" dirty="0">
            <w:rFonts w:ascii="Times New Roman" w:hAnsi="Times New Roman" w:eastAsia="Times New Roman" w:cs="Times New Roman"/>
            <w:b/>
            <w:bCs/>
            <w:color w:val="212529"/>
            <w:position w:val="2"/>
            <w:sz w:val="14"/>
            <w:szCs w:val="14"/>
            <w:lang w:val="en-US" w:bidi="en-US"/>
          </w:rPr>
          <w:t>4.2.1.8</w:t>
        </w:r>
      </w:hyperlink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spacing w:val="-1"/>
          <w:position w:val="-1"/>
          <w:sz w:val="14"/>
          <w:szCs w:val="14"/>
          <w:lang w:val="en-US" w:bidi="en-US"/>
        </w:rPr>
        <w:t>Erfarenhet av testautomatisering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84" behindDoc="1" locked="0" layoutInCell="1" allowOverlap="1">
            <wp:simplePos x="0" y="0"/>
            <wp:positionH relativeFrom="page">
              <wp:posOffset>141464</wp:posOffset>
            </wp:positionH>
            <wp:positionV relativeFrom="paragraph">
              <wp:posOffset>-188339</wp:posOffset>
            </wp:positionV>
            <wp:extent cx="7282079" cy="1596533"/>
            <wp:effectExtent l="0" t="0" r="0" b="0"/>
            <wp:wrapNone/>
            <wp:docPr id="305" name="Freeform 305">
              <a:hlinkClick r:id="rId3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596533"/>
                    </a:xfrm>
                    <a:custGeom>
                      <a:rect l="l" t="t" r="r" b="b"/>
                      <a:pathLst>
                        <a:path w="13728701" h="3009900">
                          <a:moveTo>
                            <a:pt x="1" y="0"/>
                          </a:moveTo>
                          <a:lnTo>
                            <a:pt x="1" y="2933700"/>
                          </a:lnTo>
                          <a:cubicBezTo>
                            <a:pt x="0" y="2943808"/>
                            <a:pt x="1934" y="2953532"/>
                            <a:pt x="5801" y="2962871"/>
                          </a:cubicBezTo>
                          <a:cubicBezTo>
                            <a:pt x="9668" y="2972210"/>
                            <a:pt x="15174" y="2980445"/>
                            <a:pt x="22319" y="2987576"/>
                          </a:cubicBezTo>
                          <a:cubicBezTo>
                            <a:pt x="29464" y="2994732"/>
                            <a:pt x="37704" y="3000251"/>
                            <a:pt x="47040" y="3004121"/>
                          </a:cubicBezTo>
                          <a:cubicBezTo>
                            <a:pt x="56376" y="3007978"/>
                            <a:pt x="66096" y="3009900"/>
                            <a:pt x="76201" y="3009900"/>
                          </a:cubicBezTo>
                          <a:lnTo>
                            <a:pt x="13652501" y="3009900"/>
                          </a:lnTo>
                          <a:cubicBezTo>
                            <a:pt x="13662605" y="3009900"/>
                            <a:pt x="13672324" y="3007978"/>
                            <a:pt x="13681658" y="3004121"/>
                          </a:cubicBezTo>
                          <a:cubicBezTo>
                            <a:pt x="13690994" y="3000251"/>
                            <a:pt x="13699236" y="2994732"/>
                            <a:pt x="13706381" y="2987576"/>
                          </a:cubicBezTo>
                          <a:cubicBezTo>
                            <a:pt x="13713526" y="2980445"/>
                            <a:pt x="13719031" y="2972210"/>
                            <a:pt x="13722899" y="2962871"/>
                          </a:cubicBezTo>
                          <a:cubicBezTo>
                            <a:pt x="13726766" y="2953532"/>
                            <a:pt x="13728699" y="2943808"/>
                            <a:pt x="13728701" y="29337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738" behindDoc="0" locked="0" layoutInCell="1" allowOverlap="1">
            <wp:simplePos x="0" y="0"/>
            <wp:positionH relativeFrom="page">
              <wp:posOffset>667679</wp:posOffset>
            </wp:positionH>
            <wp:positionV relativeFrom="line">
              <wp:posOffset>-104384</wp:posOffset>
            </wp:positionV>
            <wp:extent cx="6229650" cy="32140"/>
            <wp:effectExtent l="0" t="0" r="0" b="0"/>
            <wp:wrapNone/>
            <wp:docPr id="306" name="Picture 3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>
                      <a:picLocks noChangeAspect="0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-3335</wp:posOffset>
            </wp:positionV>
            <wp:extent cx="133182" cy="133182"/>
            <wp:effectExtent l="0" t="0" r="0" b="0"/>
            <wp:wrapNone/>
            <wp:docPr id="307" name="Picture 3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>
                      <a:picLocks noChangeAspect="0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Ja, mer än två (2)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38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78685</wp:posOffset>
            </wp:positionV>
            <wp:extent cx="6229650" cy="32134"/>
            <wp:effectExtent l="0" t="0" r="0" b="0"/>
            <wp:wrapNone/>
            <wp:docPr id="308" name="Picture 3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>
                      <a:picLocks noChangeAspect="0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757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-3340</wp:posOffset>
            </wp:positionV>
            <wp:extent cx="133182" cy="133182"/>
            <wp:effectExtent l="0" t="0" r="0" b="0"/>
            <wp:wrapNone/>
            <wp:docPr id="309" name="Picture 3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>
                      <a:picLocks noChangeAspect="0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Ja, mer än ett (1) år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38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78929</wp:posOffset>
            </wp:positionV>
            <wp:extent cx="6229650" cy="32134"/>
            <wp:effectExtent l="0" t="0" r="0" b="0"/>
            <wp:wrapNone/>
            <wp:docPr id="310" name="Picture 3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>
                      <a:picLocks noChangeAspect="0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776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-3336</wp:posOffset>
            </wp:positionV>
            <wp:extent cx="133182" cy="133182"/>
            <wp:effectExtent l="0" t="0" r="0" b="0"/>
            <wp:wrapNone/>
            <wp:docPr id="311" name="Picture 3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>
                      <a:picLocks noChangeAspect="0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7"/>
          <w:sz w:val="17"/>
          <w:szCs w:val="17"/>
          <w:lang w:val="en-US" w:bidi="en-US"/>
        </w:rPr>
        <w:t>Nej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38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78537</wp:posOffset>
            </wp:positionV>
            <wp:extent cx="6229650" cy="32134"/>
            <wp:effectExtent l="0" t="0" r="0" b="0"/>
            <wp:wrapNone/>
            <wp:docPr id="312" name="Picture 3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>
                      <a:picLocks noChangeAspect="0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/>
      <w:hyperlink r:id="rId313" w:history="1">
        <w:r>
          <w:rPr baseline="2" dirty="0">
            <w:rFonts w:ascii="Times New Roman" w:hAnsi="Times New Roman" w:eastAsia="Times New Roman" w:cs="Times New Roman"/>
            <w:b/>
            <w:bCs/>
            <w:color w:val="212529"/>
            <w:position w:val="2"/>
            <w:sz w:val="14"/>
            <w:szCs w:val="14"/>
            <w:lang w:val="en-US" w:bidi="en-US"/>
          </w:rPr>
          <w:t>4.2.1.9</w:t>
        </w:r>
      </w:hyperlink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spacing w:val="-1"/>
          <w:position w:val="-1"/>
          <w:sz w:val="14"/>
          <w:szCs w:val="14"/>
          <w:lang w:val="en-US" w:bidi="en-US"/>
        </w:rPr>
        <w:t>Erfarenhet av att arbeta i Linux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97" behindDoc="1" locked="0" layoutInCell="1" allowOverlap="1">
            <wp:simplePos x="0" y="0"/>
            <wp:positionH relativeFrom="page">
              <wp:posOffset>141464</wp:posOffset>
            </wp:positionH>
            <wp:positionV relativeFrom="paragraph">
              <wp:posOffset>-187919</wp:posOffset>
            </wp:positionV>
            <wp:extent cx="7282079" cy="1286657"/>
            <wp:effectExtent l="0" t="0" r="0" b="0"/>
            <wp:wrapNone/>
            <wp:docPr id="314" name="Freeform 314">
              <a:hlinkClick r:id="rId31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286657"/>
                    </a:xfrm>
                    <a:custGeom>
                      <a:rect l="l" t="t" r="r" b="b"/>
                      <a:pathLst>
                        <a:path w="13728701" h="2425700">
                          <a:moveTo>
                            <a:pt x="1" y="0"/>
                          </a:moveTo>
                          <a:lnTo>
                            <a:pt x="1" y="2349500"/>
                          </a:lnTo>
                          <a:cubicBezTo>
                            <a:pt x="0" y="2359608"/>
                            <a:pt x="1934" y="2369332"/>
                            <a:pt x="5801" y="2378671"/>
                          </a:cubicBezTo>
                          <a:cubicBezTo>
                            <a:pt x="9668" y="2388010"/>
                            <a:pt x="15174" y="2396257"/>
                            <a:pt x="22319" y="2403401"/>
                          </a:cubicBezTo>
                          <a:cubicBezTo>
                            <a:pt x="29464" y="2410545"/>
                            <a:pt x="37704" y="2416051"/>
                            <a:pt x="47040" y="2419909"/>
                          </a:cubicBezTo>
                          <a:cubicBezTo>
                            <a:pt x="56376" y="2423766"/>
                            <a:pt x="66096" y="2425700"/>
                            <a:pt x="76201" y="2425700"/>
                          </a:cubicBezTo>
                          <a:lnTo>
                            <a:pt x="13652501" y="2425700"/>
                          </a:lnTo>
                          <a:cubicBezTo>
                            <a:pt x="13662605" y="2425700"/>
                            <a:pt x="13672324" y="2423766"/>
                            <a:pt x="13681658" y="2419909"/>
                          </a:cubicBezTo>
                          <a:cubicBezTo>
                            <a:pt x="13690994" y="2416051"/>
                            <a:pt x="13699236" y="2410545"/>
                            <a:pt x="13706381" y="2403401"/>
                          </a:cubicBezTo>
                          <a:cubicBezTo>
                            <a:pt x="13713526" y="2396257"/>
                            <a:pt x="13719031" y="2388010"/>
                            <a:pt x="13722899" y="2378671"/>
                          </a:cubicBezTo>
                          <a:cubicBezTo>
                            <a:pt x="13726766" y="2369332"/>
                            <a:pt x="13728699" y="2359608"/>
                            <a:pt x="13728701" y="23495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850" behindDoc="0" locked="0" layoutInCell="1" allowOverlap="1">
            <wp:simplePos x="0" y="0"/>
            <wp:positionH relativeFrom="page">
              <wp:posOffset>667679</wp:posOffset>
            </wp:positionH>
            <wp:positionV relativeFrom="line">
              <wp:posOffset>-104383</wp:posOffset>
            </wp:positionV>
            <wp:extent cx="6229650" cy="32134"/>
            <wp:effectExtent l="0" t="0" r="0" b="0"/>
            <wp:wrapNone/>
            <wp:docPr id="315" name="Picture 3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>
                      <a:picLocks noChangeAspect="0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0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-3340</wp:posOffset>
            </wp:positionV>
            <wp:extent cx="133182" cy="133182"/>
            <wp:effectExtent l="0" t="0" r="0" b="0"/>
            <wp:wrapNone/>
            <wp:docPr id="316" name="Picture 3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>
                      <a:picLocks noChangeAspect="0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11"/>
          <w:sz w:val="17"/>
          <w:szCs w:val="17"/>
          <w:lang w:val="en-US" w:bidi="en-US"/>
        </w:rPr>
        <w:t>Ja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50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78714</wp:posOffset>
            </wp:positionV>
            <wp:extent cx="6229650" cy="32140"/>
            <wp:effectExtent l="0" t="0" r="0" b="0"/>
            <wp:wrapNone/>
            <wp:docPr id="317" name="Picture 3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>
                      <a:picLocks noChangeAspect="0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869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-3335</wp:posOffset>
            </wp:positionV>
            <wp:extent cx="133182" cy="133182"/>
            <wp:effectExtent l="0" t="0" r="0" b="0"/>
            <wp:wrapNone/>
            <wp:docPr id="318" name="Picture 3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>
                      <a:picLocks noChangeAspect="0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7"/>
          <w:sz w:val="17"/>
          <w:szCs w:val="17"/>
          <w:lang w:val="en-US" w:bidi="en-US"/>
        </w:rPr>
        <w:t>Nej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50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78958</wp:posOffset>
            </wp:positionV>
            <wp:extent cx="6229650" cy="32140"/>
            <wp:effectExtent l="0" t="0" r="0" b="0"/>
            <wp:wrapNone/>
            <wp:docPr id="319" name="Picture 3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>
                      <a:picLocks noChangeAspect="0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3" w:lineRule="exact"/>
        <w:ind w:left="5332" w:right="0" w:firstLine="0"/>
      </w:pPr>
      <w:r/>
      <w:r>
        <w:rPr baseline="0" dirty="0">
          <w:rFonts w:ascii="Arial" w:hAnsi="Arial" w:eastAsia="Arial" w:cs="Arial"/>
          <w:color w:val="212529"/>
          <w:sz w:val="15"/>
          <w:szCs w:val="15"/>
          <w:lang w:val="en-US" w:bidi="en-US"/>
        </w:rPr>
        <w:t>10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(−100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75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(−50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268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7"/>
          <w:szCs w:val="17"/>
          <w:lang w:val="en-US" w:bidi="en-US"/>
        </w:rPr>
        <w:t>(0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75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(−50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268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7"/>
          <w:szCs w:val="17"/>
          <w:lang w:val="en-US" w:bidi="en-US"/>
        </w:rPr>
        <w:t>(0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75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(−50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268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7"/>
          <w:szCs w:val="17"/>
          <w:lang w:val="en-US" w:bidi="en-US"/>
        </w:rPr>
        <w:t>(0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75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(−50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75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(−25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268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7"/>
          <w:szCs w:val="17"/>
          <w:lang w:val="en-US" w:bidi="en-US"/>
        </w:rPr>
        <w:t>(0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75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(−50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7700" w:space="1647"/>
            <w:col w:w="922" w:space="0"/>
          </w:cols>
          <w:docGrid w:linePitch="360"/>
        </w:sectPr>
        <w:spacing w:before="0" w:after="0" w:line="189" w:lineRule="exact"/>
        <w:ind w:left="268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7"/>
          <w:szCs w:val="17"/>
          <w:lang w:val="en-US" w:bidi="en-US"/>
        </w:rPr>
        <w:t>(0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2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-103600</wp:posOffset>
            </wp:positionV>
            <wp:extent cx="971550" cy="571499"/>
            <wp:effectExtent l="0" t="0" r="0" b="0"/>
            <wp:wrapNone/>
            <wp:docPr id="320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0" name="Picture 101"/>
                    <pic:cNvPicPr>
                      <a:picLocks noChangeAspect="0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550" cy="571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05" w:lineRule="exact"/>
        <w:ind w:left="542" w:right="2814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Upphandling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Senior utvecklare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Dokument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542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Avropsförfrågan Senior utvecklare MiMy dnr 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671512</wp:posOffset>
            </wp:positionH>
            <wp:positionV relativeFrom="paragraph">
              <wp:posOffset>86582</wp:posOffset>
            </wp:positionV>
            <wp:extent cx="6215062" cy="7143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15062" cy="7143"/>
                    </a:xfrm>
                    <a:custGeom>
                      <a:rect l="l" t="t" r="r" b="b"/>
                      <a:pathLst>
                        <a:path w="11049000" h="12700">
                          <a:moveTo>
                            <a:pt x="0" y="12700"/>
                          </a:moveTo>
                          <a:lnTo>
                            <a:pt x="11049000" y="12700"/>
                          </a:lnTo>
                          <a:lnTo>
                            <a:pt x="11049000" y="0"/>
                          </a:lnTo>
                          <a:lnTo>
                            <a:pt x="0" y="0"/>
                          </a:lnTo>
                          <a:lnTo>
                            <a:pt x="0" y="127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199"/>
                      </a:srgbClr>
                    </a:solidFill>
                    <a:ln w="7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/>
      <w:hyperlink r:id="rId322" w:history="1">
        <w:r>
          <w:rPr baseline="2" dirty="0">
            <w:rFonts w:ascii="Times New Roman" w:hAnsi="Times New Roman" w:eastAsia="Times New Roman" w:cs="Times New Roman"/>
            <w:b/>
            <w:bCs/>
            <w:color w:val="212529"/>
            <w:position w:val="2"/>
            <w:sz w:val="14"/>
            <w:szCs w:val="14"/>
            <w:lang w:val="en-US" w:bidi="en-US"/>
          </w:rPr>
          <w:t>4.2.1.10</w:t>
        </w:r>
      </w:hyperlink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position w:val="-1"/>
          <w:sz w:val="14"/>
          <w:szCs w:val="14"/>
          <w:lang w:val="en-US" w:bidi="en-US"/>
        </w:rPr>
        <w:t>Erfarenhet av att arbeta i DevOps-team med system i drift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5" behindDoc="1" locked="0" layoutInCell="1" allowOverlap="1">
            <wp:simplePos x="0" y="0"/>
            <wp:positionH relativeFrom="page">
              <wp:posOffset>141464</wp:posOffset>
            </wp:positionH>
            <wp:positionV relativeFrom="paragraph">
              <wp:posOffset>-188078</wp:posOffset>
            </wp:positionV>
            <wp:extent cx="7282079" cy="1286657"/>
            <wp:effectExtent l="0" t="0" r="0" b="0"/>
            <wp:wrapNone/>
            <wp:docPr id="323" name="Freeform 323">
              <a:hlinkClick r:id="rId32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286657"/>
                    </a:xfrm>
                    <a:custGeom>
                      <a:rect l="l" t="t" r="r" b="b"/>
                      <a:pathLst>
                        <a:path w="13728701" h="2425700">
                          <a:moveTo>
                            <a:pt x="1" y="0"/>
                          </a:moveTo>
                          <a:lnTo>
                            <a:pt x="1" y="2349500"/>
                          </a:lnTo>
                          <a:cubicBezTo>
                            <a:pt x="0" y="2359621"/>
                            <a:pt x="1934" y="2369344"/>
                            <a:pt x="5801" y="2378683"/>
                          </a:cubicBezTo>
                          <a:cubicBezTo>
                            <a:pt x="9668" y="2388022"/>
                            <a:pt x="15174" y="2396257"/>
                            <a:pt x="22319" y="2403401"/>
                          </a:cubicBezTo>
                          <a:cubicBezTo>
                            <a:pt x="29464" y="2410545"/>
                            <a:pt x="37704" y="2416051"/>
                            <a:pt x="47040" y="2419921"/>
                          </a:cubicBezTo>
                          <a:cubicBezTo>
                            <a:pt x="56376" y="2423778"/>
                            <a:pt x="66096" y="2425700"/>
                            <a:pt x="76201" y="2425700"/>
                          </a:cubicBezTo>
                          <a:lnTo>
                            <a:pt x="13652501" y="2425700"/>
                          </a:lnTo>
                          <a:cubicBezTo>
                            <a:pt x="13662605" y="2425700"/>
                            <a:pt x="13672324" y="2423778"/>
                            <a:pt x="13681658" y="2419921"/>
                          </a:cubicBezTo>
                          <a:cubicBezTo>
                            <a:pt x="13690994" y="2416051"/>
                            <a:pt x="13699236" y="2410545"/>
                            <a:pt x="13706381" y="2403401"/>
                          </a:cubicBezTo>
                          <a:cubicBezTo>
                            <a:pt x="13713526" y="2396257"/>
                            <a:pt x="13719031" y="2388022"/>
                            <a:pt x="13722899" y="2378683"/>
                          </a:cubicBezTo>
                          <a:cubicBezTo>
                            <a:pt x="13726766" y="2369344"/>
                            <a:pt x="13728699" y="2359621"/>
                            <a:pt x="13728701" y="23495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667679</wp:posOffset>
            </wp:positionH>
            <wp:positionV relativeFrom="line">
              <wp:posOffset>-104383</wp:posOffset>
            </wp:positionV>
            <wp:extent cx="6229650" cy="32134"/>
            <wp:effectExtent l="0" t="0" r="0" b="0"/>
            <wp:wrapNone/>
            <wp:docPr id="324" name="Picture 3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>
                      <a:picLocks noChangeAspect="0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-3336</wp:posOffset>
            </wp:positionV>
            <wp:extent cx="133182" cy="133182"/>
            <wp:effectExtent l="0" t="0" r="0" b="0"/>
            <wp:wrapNone/>
            <wp:docPr id="325" name="Picture 3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>
                      <a:picLocks noChangeAspect="0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11"/>
          <w:sz w:val="17"/>
          <w:szCs w:val="17"/>
          <w:lang w:val="en-US" w:bidi="en-US"/>
        </w:rPr>
        <w:t>Ja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78555</wp:posOffset>
            </wp:positionV>
            <wp:extent cx="6229650" cy="32140"/>
            <wp:effectExtent l="0" t="0" r="0" b="0"/>
            <wp:wrapNone/>
            <wp:docPr id="326" name="Picture 3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>
                      <a:picLocks noChangeAspect="0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-3330</wp:posOffset>
            </wp:positionV>
            <wp:extent cx="133182" cy="133182"/>
            <wp:effectExtent l="0" t="0" r="0" b="0"/>
            <wp:wrapNone/>
            <wp:docPr id="327" name="Picture 3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>
                      <a:picLocks noChangeAspect="0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7"/>
          <w:sz w:val="17"/>
          <w:szCs w:val="17"/>
          <w:lang w:val="en-US" w:bidi="en-US"/>
        </w:rPr>
        <w:t>Nej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78805</wp:posOffset>
            </wp:positionV>
            <wp:extent cx="6229650" cy="32134"/>
            <wp:effectExtent l="0" t="0" r="0" b="0"/>
            <wp:wrapNone/>
            <wp:docPr id="328" name="Picture 3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>
                      <a:picLocks noChangeAspect="0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/>
      <w:hyperlink r:id="rId329" w:history="1">
        <w:r>
          <w:rPr baseline="2" dirty="0">
            <w:rFonts w:ascii="Times New Roman" w:hAnsi="Times New Roman" w:eastAsia="Times New Roman" w:cs="Times New Roman"/>
            <w:b/>
            <w:bCs/>
            <w:color w:val="212529"/>
            <w:spacing w:val="-1"/>
            <w:position w:val="2"/>
            <w:sz w:val="14"/>
            <w:szCs w:val="14"/>
            <w:lang w:val="en-US" w:bidi="en-US"/>
          </w:rPr>
          <w:t>4.2.1.11</w:t>
        </w:r>
      </w:hyperlink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spacing w:val="-1"/>
          <w:position w:val="-1"/>
          <w:sz w:val="14"/>
          <w:szCs w:val="14"/>
          <w:lang w:val="en-US" w:bidi="en-US"/>
        </w:rPr>
        <w:t>Intervju av konsult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667679</wp:posOffset>
            </wp:positionH>
            <wp:positionV relativeFrom="line">
              <wp:posOffset>-104380</wp:posOffset>
            </wp:positionV>
            <wp:extent cx="6229650" cy="32134"/>
            <wp:effectExtent l="0" t="0" r="0" b="0"/>
            <wp:wrapNone/>
            <wp:docPr id="330" name="Picture 3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>
                      <a:picLocks noChangeAspect="0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-3336</wp:posOffset>
            </wp:positionV>
            <wp:extent cx="133182" cy="133182"/>
            <wp:effectExtent l="0" t="0" r="0" b="0"/>
            <wp:wrapNone/>
            <wp:docPr id="331" name="Picture 3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>
                      <a:picLocks noChangeAspect="0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141465</wp:posOffset>
            </wp:positionH>
            <wp:positionV relativeFrom="line">
              <wp:posOffset>-495868</wp:posOffset>
            </wp:positionV>
            <wp:extent cx="7282079" cy="1892936"/>
            <wp:effectExtent l="0" t="0" r="0" b="0"/>
            <wp:wrapNone/>
            <wp:docPr id="332" name="Freeform 332">
              <a:hlinkClick r:id="rId329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892936"/>
                    </a:xfrm>
                    <a:custGeom>
                      <a:rect l="l" t="t" r="r" b="b"/>
                      <a:pathLst>
                        <a:path w="13728700" h="3568700">
                          <a:moveTo>
                            <a:pt x="0" y="3568700"/>
                          </a:moveTo>
                          <a:lnTo>
                            <a:pt x="13728700" y="3568700"/>
                          </a:lnTo>
                          <a:lnTo>
                            <a:pt x="13728700" y="0"/>
                          </a:lnTo>
                          <a:lnTo>
                            <a:pt x="0" y="0"/>
                          </a:lnTo>
                          <a:lnTo>
                            <a:pt x="0" y="3568700"/>
                          </a:lnTo>
                          <a:close/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Inget mervärde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78346</wp:posOffset>
            </wp:positionV>
            <wp:extent cx="6229650" cy="32134"/>
            <wp:effectExtent l="0" t="0" r="0" b="0"/>
            <wp:wrapNone/>
            <wp:docPr id="333" name="Picture 3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>
                      <a:picLocks noChangeAspect="0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-3330</wp:posOffset>
            </wp:positionV>
            <wp:extent cx="133182" cy="133182"/>
            <wp:effectExtent l="0" t="0" r="0" b="0"/>
            <wp:wrapNone/>
            <wp:docPr id="334" name="Picture 3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>
                      <a:picLocks noChangeAspect="0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Mervärde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78589</wp:posOffset>
            </wp:positionV>
            <wp:extent cx="6229650" cy="32134"/>
            <wp:effectExtent l="0" t="0" r="0" b="0"/>
            <wp:wrapNone/>
            <wp:docPr id="335" name="Picture 3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>
                      <a:picLocks noChangeAspect="0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445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-3335</wp:posOffset>
            </wp:positionV>
            <wp:extent cx="133182" cy="133182"/>
            <wp:effectExtent l="0" t="0" r="0" b="0"/>
            <wp:wrapNone/>
            <wp:docPr id="336" name="Picture 3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>
                      <a:picLocks noChangeAspect="0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Stort mervärde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78834</wp:posOffset>
            </wp:positionV>
            <wp:extent cx="6229650" cy="32140"/>
            <wp:effectExtent l="0" t="0" r="0" b="0"/>
            <wp:wrapNone/>
            <wp:docPr id="337" name="Picture 3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>
                      <a:picLocks noChangeAspect="0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973" w:right="0" w:firstLine="0"/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746306</wp:posOffset>
            </wp:positionH>
            <wp:positionV relativeFrom="line">
              <wp:posOffset>-3339</wp:posOffset>
            </wp:positionV>
            <wp:extent cx="133182" cy="133182"/>
            <wp:effectExtent l="0" t="0" r="0" b="0"/>
            <wp:wrapNone/>
            <wp:docPr id="338" name="Picture 3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>
                      <a:picLocks noChangeAspect="0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182" cy="13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eastAsia="Arial" w:cs="Arial"/>
          <w:color w:val="212529"/>
          <w:spacing w:val="-2"/>
          <w:sz w:val="17"/>
          <w:szCs w:val="17"/>
          <w:lang w:val="en-US" w:bidi="en-US"/>
        </w:rPr>
        <w:t>Mycket stort mervärde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667679</wp:posOffset>
            </wp:positionH>
            <wp:positionV relativeFrom="paragraph">
              <wp:posOffset>78441</wp:posOffset>
            </wp:positionV>
            <wp:extent cx="6229650" cy="32140"/>
            <wp:effectExtent l="0" t="0" r="0" b="0"/>
            <wp:wrapNone/>
            <wp:docPr id="339" name="Picture 3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>
                      <a:picLocks noChangeAspect="0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29650" cy="3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8" w:lineRule="exact"/>
        <w:ind w:left="556" w:right="0" w:firstLine="0"/>
      </w:pPr>
      <w:r/>
      <w:r>
        <w:rPr baseline="2" dirty="0">
          <w:rFonts w:ascii="Times New Roman" w:hAnsi="Times New Roman" w:eastAsia="Times New Roman" w:cs="Times New Roman"/>
          <w:b/>
          <w:bCs/>
          <w:color w:val="212529"/>
          <w:position w:val="2"/>
          <w:sz w:val="14"/>
          <w:szCs w:val="14"/>
          <w:lang w:val="en-US" w:bidi="en-US"/>
        </w:rPr>
        <w:t>4.2.2 </w:t>
      </w:r>
      <w:r>
        <w:rPr baseline="-1" dirty="0">
          <w:rFonts w:ascii="Times New Roman" w:hAnsi="Times New Roman" w:eastAsia="Times New Roman" w:cs="Times New Roman"/>
          <w:b/>
          <w:bCs/>
          <w:color w:val="212529"/>
          <w:spacing w:val="-1"/>
          <w:position w:val="-1"/>
          <w:sz w:val="14"/>
          <w:szCs w:val="14"/>
          <w:lang w:val="en-US" w:bidi="en-US"/>
        </w:rPr>
        <w:t>Intervju med konsulten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82" w:after="0" w:line="343" w:lineRule="exact"/>
        <w:ind w:left="0" w:right="112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Myndigheten för digital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Arial" w:hAnsi="Arial" w:eastAsia="Arial" w:cs="Arial"/>
          <w:b/>
          <w:bCs/>
          <w:color w:val="212529"/>
          <w:sz w:val="22"/>
          <w:szCs w:val="22"/>
          <w:lang w:val="en-US" w:bidi="en-US"/>
        </w:rPr>
        <w:t>förvaltning - Digg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Diarienummer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157" w:lineRule="exact"/>
        <w:ind w:left="0" w:right="0" w:firstLine="0"/>
      </w:pP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2026-04800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0" w:after="0" w:line="205" w:lineRule="exact"/>
        <w:ind w:left="0" w:right="2323" w:firstLine="0"/>
      </w:pPr>
      <w:r/>
      <w:r>
        <w:rPr baseline="0" dirty="0">
          <w:rFonts w:ascii="Arial" w:hAnsi="Arial" w:eastAsia="Arial" w:cs="Arial"/>
          <w:b/>
          <w:bCs/>
          <w:color w:val="212529"/>
          <w:sz w:val="13"/>
          <w:szCs w:val="13"/>
          <w:lang w:val="en-US" w:bidi="en-US"/>
        </w:rPr>
        <w:t>Datum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  <w:r>
        <w:rPr baseline="0" dirty="0">
          <w:rFonts w:ascii="Arial" w:hAnsi="Arial" w:eastAsia="Arial" w:cs="Arial"/>
          <w:color w:val="212529"/>
          <w:sz w:val="13"/>
          <w:szCs w:val="13"/>
          <w:lang w:val="en-US" w:bidi="en-US"/>
        </w:rPr>
        <w:t>2026-06-03</w:t>
      </w:r>
      <w:r>
        <w:rPr>
          <w:rFonts w:ascii="Times New Roman" w:hAnsi="Times New Roman" w:eastAsia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2341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(−50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2534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7"/>
          <w:szCs w:val="17"/>
          <w:lang w:val="en-US" w:bidi="en-US"/>
        </w:rPr>
        <w:t>(0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2534" w:right="0" w:firstLine="0"/>
      </w:pPr>
      <w:r/>
      <w:r>
        <w:rPr baseline="0" dirty="0">
          <w:rFonts w:ascii="Arial" w:hAnsi="Arial" w:eastAsia="Arial" w:cs="Arial"/>
          <w:color w:val="212529"/>
          <w:spacing w:val="-4"/>
          <w:sz w:val="17"/>
          <w:szCs w:val="17"/>
          <w:lang w:val="en-US" w:bidi="en-US"/>
        </w:rPr>
        <w:t>(0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2246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(−200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9" w:lineRule="exact"/>
        <w:ind w:left="2246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(−400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cols w:num="2" w:space="0" w:equalWidth="0">
            <w:col w:w="4639" w:space="2443"/>
            <w:col w:w="3188" w:space="0"/>
          </w:cols>
          <w:docGrid w:linePitch="360"/>
        </w:sectPr>
        <w:spacing w:before="0" w:after="0" w:line="189" w:lineRule="exact"/>
        <w:ind w:left="2246" w:right="0" w:firstLine="0"/>
      </w:pPr>
      <w:r/>
      <w:r>
        <w:rPr baseline="0" dirty="0">
          <w:rFonts w:ascii="Arial" w:hAnsi="Arial" w:eastAsia="Arial" w:cs="Arial"/>
          <w:color w:val="212529"/>
          <w:spacing w:val="-3"/>
          <w:sz w:val="17"/>
          <w:szCs w:val="17"/>
          <w:lang w:val="en-US" w:bidi="en-US"/>
        </w:rPr>
        <w:t>(−800 SEK)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8" w:after="0" w:line="254" w:lineRule="exact"/>
        <w:ind w:left="556" w:right="1140" w:firstLine="0"/>
      </w:pPr>
      <w:r>
        <w:drawing>
          <wp:anchor simplePos="0" relativeHeight="251658485" behindDoc="1" locked="0" layoutInCell="1" allowOverlap="1">
            <wp:simplePos x="0" y="0"/>
            <wp:positionH relativeFrom="page">
              <wp:posOffset>141464</wp:posOffset>
            </wp:positionH>
            <wp:positionV relativeFrom="line">
              <wp:posOffset>-182880</wp:posOffset>
            </wp:positionV>
            <wp:extent cx="7282079" cy="1886200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282079" cy="1886200"/>
                    </a:xfrm>
                    <a:custGeom>
                      <a:rect l="l" t="t" r="r" b="b"/>
                      <a:pathLst>
                        <a:path w="13728701" h="3556000">
                          <a:moveTo>
                            <a:pt x="1" y="0"/>
                          </a:moveTo>
                          <a:lnTo>
                            <a:pt x="1" y="3479800"/>
                          </a:lnTo>
                          <a:cubicBezTo>
                            <a:pt x="0" y="3489908"/>
                            <a:pt x="1934" y="3499632"/>
                            <a:pt x="5801" y="3508971"/>
                          </a:cubicBezTo>
                          <a:cubicBezTo>
                            <a:pt x="9668" y="3518322"/>
                            <a:pt x="15174" y="3526570"/>
                            <a:pt x="22319" y="3533701"/>
                          </a:cubicBezTo>
                          <a:cubicBezTo>
                            <a:pt x="29464" y="3540857"/>
                            <a:pt x="37704" y="3546364"/>
                            <a:pt x="47040" y="3550221"/>
                          </a:cubicBezTo>
                          <a:cubicBezTo>
                            <a:pt x="56376" y="3554078"/>
                            <a:pt x="66096" y="3556000"/>
                            <a:pt x="76201" y="3556000"/>
                          </a:cubicBezTo>
                          <a:lnTo>
                            <a:pt x="13652501" y="3556000"/>
                          </a:lnTo>
                          <a:cubicBezTo>
                            <a:pt x="13662605" y="3556000"/>
                            <a:pt x="13672324" y="3554066"/>
                            <a:pt x="13681658" y="3550196"/>
                          </a:cubicBezTo>
                          <a:cubicBezTo>
                            <a:pt x="13690994" y="3546351"/>
                            <a:pt x="13699236" y="3540857"/>
                            <a:pt x="13706381" y="3533701"/>
                          </a:cubicBezTo>
                          <a:cubicBezTo>
                            <a:pt x="13713526" y="3526570"/>
                            <a:pt x="13719031" y="3518322"/>
                            <a:pt x="13722899" y="3508983"/>
                          </a:cubicBezTo>
                          <a:cubicBezTo>
                            <a:pt x="13726766" y="3499644"/>
                            <a:pt x="13728699" y="3489908"/>
                            <a:pt x="13728701" y="3479800"/>
                          </a:cubicBezTo>
                          <a:lnTo>
                            <a:pt x="13728701" y="0"/>
                          </a:lnTo>
                          <a:lnTo>
                            <a:pt x="1" y="0"/>
                          </a:lnTo>
                          <a:close/>
                          <a:moveTo>
                            <a:pt x="1" y="0"/>
                          </a:moveTo>
                        </a:path>
                      </a:pathLst>
                    </a:custGeom>
                    <a:noFill/>
                    <a:ln w="26945" cap="flat" cmpd="sng">
                      <a:solidFill>
                        <a:srgbClr val="FFFFFF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Vid intervjun kommer Digg att säkerställa att de uppgifter som lämnats i CV och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17"/>
          <w:szCs w:val="17"/>
          <w:lang w:val="en-US" w:bidi="en-US"/>
        </w:rPr>
        <w:t> Erfarenhetsbilagan</w:t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 är korrekta. Intervjun kommer att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  <w:r>
        <w:rPr baseline="0" dirty="0">
          <w:rFonts w:ascii="Times New Roman" w:hAnsi="Times New Roman" w:eastAsia="Times New Roman" w:cs="Times New Roman"/>
          <w:color w:val="212529"/>
          <w:sz w:val="17"/>
          <w:szCs w:val="17"/>
          <w:lang w:val="en-US" w:bidi="en-US"/>
        </w:rPr>
        <w:t>utvärderas utifrån konsultens förståelse för uppdraget och förmågan att klargöra målbilden, stor vikt kommer att läggas på konsultens  </w:t>
      </w:r>
      <w:r/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kommunikationsförmåga.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87" w:lineRule="exact"/>
        <w:ind w:left="556" w:right="0" w:firstLine="0"/>
      </w:pPr>
      <w:r/>
      <w:r>
        <w:rPr baseline="0" dirty="0">
          <w:rFonts w:ascii="Times New Roman" w:hAnsi="Times New Roman" w:eastAsia="Times New Roman" w:cs="Times New Roman"/>
          <w:i/>
          <w:iCs/>
          <w:color w:val="212529"/>
          <w:spacing w:val="-1"/>
          <w:sz w:val="17"/>
          <w:szCs w:val="17"/>
          <w:lang w:val="en-US" w:bidi="en-US"/>
        </w:rPr>
        <w:t>Frågorna som bland annat kommer att ställas under intervjun är: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980" w:right="0" w:firstLine="0"/>
      </w:pPr>
      <w:r>
        <w:drawing>
          <wp:anchor simplePos="0" relativeHeight="251658542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86357</wp:posOffset>
            </wp:positionV>
            <wp:extent cx="33682" cy="33682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6"/>
                            <a:pt x="62695" y="23503"/>
                            <a:pt x="61084" y="19621"/>
                          </a:cubicBezTo>
                          <a:cubicBezTo>
                            <a:pt x="59472" y="15727"/>
                            <a:pt x="57178" y="12291"/>
                            <a:pt x="54201" y="9315"/>
                          </a:cubicBezTo>
                          <a:cubicBezTo>
                            <a:pt x="51224" y="6350"/>
                            <a:pt x="47790" y="4056"/>
                            <a:pt x="43901" y="2431"/>
                          </a:cubicBezTo>
                          <a:cubicBezTo>
                            <a:pt x="40011" y="819"/>
                            <a:pt x="35961" y="13"/>
                            <a:pt x="31751" y="0"/>
                          </a:cubicBezTo>
                          <a:cubicBezTo>
                            <a:pt x="27540" y="13"/>
                            <a:pt x="23490" y="819"/>
                            <a:pt x="19600" y="2431"/>
                          </a:cubicBezTo>
                          <a:cubicBezTo>
                            <a:pt x="15710" y="4056"/>
                            <a:pt x="12277" y="6350"/>
                            <a:pt x="9300" y="9315"/>
                          </a:cubicBezTo>
                          <a:cubicBezTo>
                            <a:pt x="6322" y="12291"/>
                            <a:pt x="4028" y="15727"/>
                            <a:pt x="2417" y="19621"/>
                          </a:cubicBezTo>
                          <a:cubicBezTo>
                            <a:pt x="806" y="23503"/>
                            <a:pt x="0" y="27546"/>
                            <a:pt x="1" y="31750"/>
                          </a:cubicBezTo>
                          <a:cubicBezTo>
                            <a:pt x="0" y="35967"/>
                            <a:pt x="806" y="40023"/>
                            <a:pt x="2417" y="43917"/>
                          </a:cubicBezTo>
                          <a:cubicBezTo>
                            <a:pt x="4028" y="47812"/>
                            <a:pt x="6322" y="51247"/>
                            <a:pt x="9300" y="54211"/>
                          </a:cubicBezTo>
                          <a:cubicBezTo>
                            <a:pt x="12277" y="57188"/>
                            <a:pt x="15710" y="59482"/>
                            <a:pt x="19600" y="61094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694"/>
                            <a:pt x="43901" y="61094"/>
                          </a:cubicBezTo>
                          <a:cubicBezTo>
                            <a:pt x="47790" y="59482"/>
                            <a:pt x="51224" y="57188"/>
                            <a:pt x="54201" y="54211"/>
                          </a:cubicBezTo>
                          <a:cubicBezTo>
                            <a:pt x="57178" y="51247"/>
                            <a:pt x="59472" y="47812"/>
                            <a:pt x="61084" y="43917"/>
                          </a:cubicBezTo>
                          <a:cubicBezTo>
                            <a:pt x="62695" y="40023"/>
                            <a:pt x="63500" y="35967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Beskriv hur du har uppfattat uppdraget?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980" w:right="0" w:firstLine="0"/>
      </w:pPr>
      <w:r>
        <w:drawing>
          <wp:anchor simplePos="0" relativeHeight="251658546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86357</wp:posOffset>
            </wp:positionV>
            <wp:extent cx="33682" cy="33682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59"/>
                            <a:pt x="62695" y="23515"/>
                            <a:pt x="61084" y="19633"/>
                          </a:cubicBezTo>
                          <a:cubicBezTo>
                            <a:pt x="59472" y="15739"/>
                            <a:pt x="57178" y="12304"/>
                            <a:pt x="54201" y="9315"/>
                          </a:cubicBezTo>
                          <a:cubicBezTo>
                            <a:pt x="51224" y="6338"/>
                            <a:pt x="47790" y="4044"/>
                            <a:pt x="43901" y="2444"/>
                          </a:cubicBezTo>
                          <a:cubicBezTo>
                            <a:pt x="40011" y="831"/>
                            <a:pt x="35961" y="13"/>
                            <a:pt x="31751" y="0"/>
                          </a:cubicBezTo>
                          <a:cubicBezTo>
                            <a:pt x="27540" y="13"/>
                            <a:pt x="23490" y="831"/>
                            <a:pt x="19600" y="2444"/>
                          </a:cubicBezTo>
                          <a:cubicBezTo>
                            <a:pt x="15710" y="4044"/>
                            <a:pt x="12277" y="6338"/>
                            <a:pt x="9300" y="9315"/>
                          </a:cubicBezTo>
                          <a:cubicBezTo>
                            <a:pt x="6322" y="12304"/>
                            <a:pt x="4028" y="15739"/>
                            <a:pt x="2417" y="19621"/>
                          </a:cubicBezTo>
                          <a:cubicBezTo>
                            <a:pt x="806" y="23515"/>
                            <a:pt x="0" y="27559"/>
                            <a:pt x="1" y="31750"/>
                          </a:cubicBezTo>
                          <a:cubicBezTo>
                            <a:pt x="0" y="35980"/>
                            <a:pt x="806" y="40035"/>
                            <a:pt x="2417" y="43930"/>
                          </a:cubicBezTo>
                          <a:cubicBezTo>
                            <a:pt x="4028" y="47824"/>
                            <a:pt x="6322" y="51259"/>
                            <a:pt x="9300" y="54224"/>
                          </a:cubicBezTo>
                          <a:cubicBezTo>
                            <a:pt x="12277" y="57213"/>
                            <a:pt x="15710" y="59495"/>
                            <a:pt x="19600" y="61094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707"/>
                            <a:pt x="43901" y="61107"/>
                          </a:cubicBezTo>
                          <a:cubicBezTo>
                            <a:pt x="47790" y="59507"/>
                            <a:pt x="51224" y="57213"/>
                            <a:pt x="54201" y="54224"/>
                          </a:cubicBezTo>
                          <a:cubicBezTo>
                            <a:pt x="57178" y="51259"/>
                            <a:pt x="59472" y="47824"/>
                            <a:pt x="61084" y="43917"/>
                          </a:cubicBezTo>
                          <a:cubicBezTo>
                            <a:pt x="62695" y="40035"/>
                            <a:pt x="63500" y="35980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Varför passar du bra för detta uppdrag?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980" w:right="0" w:firstLine="0"/>
      </w:pPr>
      <w:r>
        <w:drawing>
          <wp:anchor simplePos="0" relativeHeight="251658551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86356</wp:posOffset>
            </wp:positionV>
            <wp:extent cx="33682" cy="33682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6"/>
                            <a:pt x="62695" y="23503"/>
                            <a:pt x="61084" y="19621"/>
                          </a:cubicBezTo>
                          <a:cubicBezTo>
                            <a:pt x="59472" y="15727"/>
                            <a:pt x="57178" y="12291"/>
                            <a:pt x="54201" y="9315"/>
                          </a:cubicBezTo>
                          <a:cubicBezTo>
                            <a:pt x="51224" y="6338"/>
                            <a:pt x="47790" y="4044"/>
                            <a:pt x="43901" y="2444"/>
                          </a:cubicBezTo>
                          <a:cubicBezTo>
                            <a:pt x="40011" y="819"/>
                            <a:pt x="35961" y="13"/>
                            <a:pt x="31751" y="0"/>
                          </a:cubicBezTo>
                          <a:cubicBezTo>
                            <a:pt x="27540" y="13"/>
                            <a:pt x="23490" y="819"/>
                            <a:pt x="19600" y="2444"/>
                          </a:cubicBezTo>
                          <a:cubicBezTo>
                            <a:pt x="15710" y="4044"/>
                            <a:pt x="12277" y="6338"/>
                            <a:pt x="9300" y="9315"/>
                          </a:cubicBezTo>
                          <a:cubicBezTo>
                            <a:pt x="6322" y="12291"/>
                            <a:pt x="4028" y="15727"/>
                            <a:pt x="2417" y="19609"/>
                          </a:cubicBezTo>
                          <a:cubicBezTo>
                            <a:pt x="806" y="23503"/>
                            <a:pt x="0" y="27546"/>
                            <a:pt x="1" y="31750"/>
                          </a:cubicBezTo>
                          <a:cubicBezTo>
                            <a:pt x="0" y="35980"/>
                            <a:pt x="806" y="40035"/>
                            <a:pt x="2417" y="43930"/>
                          </a:cubicBezTo>
                          <a:cubicBezTo>
                            <a:pt x="4028" y="47812"/>
                            <a:pt x="6322" y="51247"/>
                            <a:pt x="9300" y="54211"/>
                          </a:cubicBezTo>
                          <a:cubicBezTo>
                            <a:pt x="12277" y="57200"/>
                            <a:pt x="15710" y="59495"/>
                            <a:pt x="19600" y="61107"/>
                          </a:cubicBezTo>
                          <a:cubicBezTo>
                            <a:pt x="23490" y="62707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707"/>
                            <a:pt x="43901" y="61107"/>
                          </a:cubicBezTo>
                          <a:cubicBezTo>
                            <a:pt x="47790" y="59495"/>
                            <a:pt x="51224" y="57200"/>
                            <a:pt x="54201" y="54211"/>
                          </a:cubicBezTo>
                          <a:cubicBezTo>
                            <a:pt x="57178" y="51247"/>
                            <a:pt x="59472" y="47812"/>
                            <a:pt x="61084" y="43917"/>
                          </a:cubicBezTo>
                          <a:cubicBezTo>
                            <a:pt x="62695" y="40035"/>
                            <a:pt x="63500" y="35980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Varför vill du arbeta med uppdraget?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187" w:lineRule="exact"/>
        <w:ind w:left="900" w:right="3781" w:firstLine="0"/>
        <w:jc w:val="right"/>
      </w:pPr>
      <w:r>
        <w:drawing>
          <wp:anchor simplePos="0" relativeHeight="251658556" behindDoc="0" locked="0" layoutInCell="1" allowOverlap="1">
            <wp:simplePos x="0" y="0"/>
            <wp:positionH relativeFrom="page">
              <wp:posOffset>842053</wp:posOffset>
            </wp:positionH>
            <wp:positionV relativeFrom="line">
              <wp:posOffset>86356</wp:posOffset>
            </wp:positionV>
            <wp:extent cx="33682" cy="33682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82" cy="33682"/>
                    </a:xfrm>
                    <a:custGeom>
                      <a:rect l="l" t="t" r="r" b="b"/>
                      <a:pathLst>
                        <a:path w="63501" h="63500">
                          <a:moveTo>
                            <a:pt x="63501" y="31750"/>
                          </a:moveTo>
                          <a:cubicBezTo>
                            <a:pt x="63500" y="27546"/>
                            <a:pt x="62695" y="23503"/>
                            <a:pt x="61084" y="19621"/>
                          </a:cubicBezTo>
                          <a:cubicBezTo>
                            <a:pt x="59472" y="15739"/>
                            <a:pt x="57178" y="12304"/>
                            <a:pt x="54201" y="9315"/>
                          </a:cubicBezTo>
                          <a:cubicBezTo>
                            <a:pt x="51224" y="6350"/>
                            <a:pt x="47790" y="4056"/>
                            <a:pt x="43901" y="2431"/>
                          </a:cubicBezTo>
                          <a:cubicBezTo>
                            <a:pt x="40011" y="831"/>
                            <a:pt x="35961" y="13"/>
                            <a:pt x="31751" y="0"/>
                          </a:cubicBezTo>
                          <a:cubicBezTo>
                            <a:pt x="27540" y="13"/>
                            <a:pt x="23490" y="831"/>
                            <a:pt x="19600" y="2444"/>
                          </a:cubicBezTo>
                          <a:cubicBezTo>
                            <a:pt x="15710" y="4056"/>
                            <a:pt x="12277" y="6350"/>
                            <a:pt x="9300" y="9315"/>
                          </a:cubicBezTo>
                          <a:cubicBezTo>
                            <a:pt x="6322" y="12304"/>
                            <a:pt x="4028" y="15739"/>
                            <a:pt x="2417" y="19621"/>
                          </a:cubicBezTo>
                          <a:cubicBezTo>
                            <a:pt x="806" y="23503"/>
                            <a:pt x="0" y="27546"/>
                            <a:pt x="1" y="31750"/>
                          </a:cubicBezTo>
                          <a:cubicBezTo>
                            <a:pt x="0" y="35980"/>
                            <a:pt x="806" y="40035"/>
                            <a:pt x="2417" y="43930"/>
                          </a:cubicBezTo>
                          <a:cubicBezTo>
                            <a:pt x="4028" y="47824"/>
                            <a:pt x="6322" y="51259"/>
                            <a:pt x="9300" y="54224"/>
                          </a:cubicBezTo>
                          <a:cubicBezTo>
                            <a:pt x="12277" y="57200"/>
                            <a:pt x="15710" y="59495"/>
                            <a:pt x="19600" y="61094"/>
                          </a:cubicBezTo>
                          <a:cubicBezTo>
                            <a:pt x="23490" y="62694"/>
                            <a:pt x="27540" y="63500"/>
                            <a:pt x="31751" y="63500"/>
                          </a:cubicBezTo>
                          <a:cubicBezTo>
                            <a:pt x="35961" y="63500"/>
                            <a:pt x="40011" y="62694"/>
                            <a:pt x="43901" y="61094"/>
                          </a:cubicBezTo>
                          <a:cubicBezTo>
                            <a:pt x="47790" y="59495"/>
                            <a:pt x="51224" y="57200"/>
                            <a:pt x="54201" y="54224"/>
                          </a:cubicBezTo>
                          <a:cubicBezTo>
                            <a:pt x="57178" y="51259"/>
                            <a:pt x="59472" y="47824"/>
                            <a:pt x="61084" y="43930"/>
                          </a:cubicBezTo>
                          <a:cubicBezTo>
                            <a:pt x="62695" y="40035"/>
                            <a:pt x="63500" y="35980"/>
                            <a:pt x="63501" y="31750"/>
                          </a:cubicBezTo>
                          <a:close/>
                          <a:moveTo>
                            <a:pt x="63501" y="31750"/>
                          </a:moveTo>
                        </a:path>
                      </a:pathLst>
                    </a:custGeom>
                    <a:solidFill>
                      <a:srgbClr val="212529">
                        <a:alpha val="100000"/>
                      </a:srgbClr>
                    </a:solidFill>
                    <a:ln w="269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eastAsia="Times New Roman" w:cs="Times New Roman"/>
          <w:color w:val="212529"/>
          <w:spacing w:val="-1"/>
          <w:sz w:val="17"/>
          <w:szCs w:val="17"/>
          <w:lang w:val="en-US" w:bidi="en-US"/>
        </w:rPr>
        <w:t>Största utmaningarna som du ser med uppdraget utifrån de olika aspekterna som beskrivs?</w:t>
      </w:r>
      <w:r>
        <w:rPr>
          <w:rFonts w:ascii="Times New Roman" w:hAnsi="Times New Roman" w:eastAsia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18" w:h="16838"/>
          <w:pgMar w:top="168" w:right="500" w:bottom="192" w:left="500" w:header="708" w:footer="708" w:gutter="0"/>
          <w:docGrid w:linePitch="360"/>
        </w:sectPr>
        <w:spacing w:before="0" w:after="0" w:line="183" w:lineRule="exact"/>
        <w:ind w:left="5332" w:right="0" w:firstLine="0"/>
      </w:pPr>
      <w:r/>
      <w:r>
        <w:rPr baseline="0" dirty="0">
          <w:rFonts w:ascii="Arial" w:hAnsi="Arial" w:eastAsia="Arial" w:cs="Arial"/>
          <w:color w:val="212529"/>
          <w:sz w:val="15"/>
          <w:szCs w:val="15"/>
          <w:lang w:val="en-US" w:bidi="en-US"/>
        </w:rPr>
        <w:t>11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18" w:h="16838"/>
      <w:pgMar w:top="168" w:right="500" w:bottom="192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>
    <w:multiLevelType w:val="hybridMultilevel"/>
    <w:lvl w:ilvl="0">
      <w:start w:val="0"/>
      <w:numFmt w:val="bullet"/>
      <w:lvlText w:val="•"/>
      <w:lvlJc w:val="left"/>
      <w:pPr>
        <w:ind w:left="0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1">
      <w:start w:val="0"/>
      <w:numFmt w:val="bullet"/>
      <w:lvlText w:val="•"/>
      <w:lvlJc w:val="left"/>
      <w:pPr>
        <w:ind w:left="968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36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04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872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40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808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776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744" w:hanging="363"/>
      </w:pPr>
      <w:rPr>
        <w:rFonts w:hint="default" w:ascii="Times New Roman" w:hAnsi="Times New Roman" w:eastAsia="Times New Roman" w:cs="Times New Roman"/>
        <w:w w:val="99"/>
        <w:sz w:val="17"/>
        <w:szCs w:val="17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7" Type="http://schemas.openxmlformats.org/officeDocument/2006/relationships/numbering" Target="numbering.xml"/><Relationship Id="rId100" Type="http://schemas.openxmlformats.org/officeDocument/2006/relationships/hyperlink" TargetMode="External" Target="https://www.digg.se/"/><Relationship Id="rId101" Type="http://schemas.openxmlformats.org/officeDocument/2006/relationships/image" Target="media/image101.png"/><Relationship Id="rId105" Type="http://schemas.openxmlformats.org/officeDocument/2006/relationships/image" Target="media/image105.png"/><Relationship Id="rId116" Type="http://schemas.openxmlformats.org/officeDocument/2006/relationships/image" Target="media/image101.png"/><Relationship Id="rId120" Type="http://schemas.openxmlformats.org/officeDocument/2006/relationships/image" Target="media/image120.png"/><Relationship Id="rId123" Type="http://schemas.openxmlformats.org/officeDocument/2006/relationships/image" Target="media/image123.png"/><Relationship Id="rId126" Type="http://schemas.openxmlformats.org/officeDocument/2006/relationships/hyperlink" TargetMode="External" Target="https://www.e-avrop.com/digg/e-Upphandling/PrivateLink.aspx?id=3ff33ad6-e27c-44dc-8043-d23cd4da46da"/><Relationship Id="rId130" Type="http://schemas.openxmlformats.org/officeDocument/2006/relationships/hyperlink" TargetMode="External" Target="https://help.e-avrop.com/help/flera-anbud-fran-samma-konto"/><Relationship Id="rId131" Type="http://schemas.openxmlformats.org/officeDocument/2006/relationships/hyperlink" TargetMode="External" Target="mailto:upphandling@digg.se"/><Relationship Id="rId133" Type="http://schemas.openxmlformats.org/officeDocument/2006/relationships/image" Target="media/image101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41" Type="http://schemas.openxmlformats.org/officeDocument/2006/relationships/image" Target="media/image141.png"/><Relationship Id="rId142" Type="http://schemas.openxmlformats.org/officeDocument/2006/relationships/hyperlink" TargetMode="External" Target="mailto:support@e-avrop.com"/><Relationship Id="rId147" Type="http://schemas.openxmlformats.org/officeDocument/2006/relationships/image" Target="media/image101.png"/><Relationship Id="rId150" Type="http://schemas.openxmlformats.org/officeDocument/2006/relationships/image" Target="media/image150.png"/><Relationship Id="rId152" Type="http://schemas.openxmlformats.org/officeDocument/2006/relationships/image" Target="media/image152.png"/><Relationship Id="rId154" Type="http://schemas.openxmlformats.org/officeDocument/2006/relationships/image" Target="media/image154.png"/><Relationship Id="rId157" Type="http://schemas.openxmlformats.org/officeDocument/2006/relationships/image" Target="media/image157.png"/><Relationship Id="rId160" Type="http://schemas.openxmlformats.org/officeDocument/2006/relationships/image" Target="media/image160.png"/><Relationship Id="rId163" Type="http://schemas.openxmlformats.org/officeDocument/2006/relationships/image" Target="media/image163.png"/><Relationship Id="rId172" Type="http://schemas.openxmlformats.org/officeDocument/2006/relationships/image" Target="media/image101.png"/><Relationship Id="rId174" Type="http://schemas.openxmlformats.org/officeDocument/2006/relationships/image" Target="media/image174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1" Type="http://schemas.openxmlformats.org/officeDocument/2006/relationships/image" Target="media/image181.png"/><Relationship Id="rId183" Type="http://schemas.openxmlformats.org/officeDocument/2006/relationships/image" Target="media/image183.png"/><Relationship Id="rId186" Type="http://schemas.openxmlformats.org/officeDocument/2006/relationships/image" Target="media/image186.png"/><Relationship Id="rId190" Type="http://schemas.openxmlformats.org/officeDocument/2006/relationships/image" Target="media/image101.png"/><Relationship Id="rId196" Type="http://schemas.openxmlformats.org/officeDocument/2006/relationships/image" Target="media/image196.png"/><Relationship Id="rId199" Type="http://schemas.openxmlformats.org/officeDocument/2006/relationships/image" Target="media/image199.png"/><Relationship Id="rId205" Type="http://schemas.openxmlformats.org/officeDocument/2006/relationships/image" Target="media/image205.png"/><Relationship Id="rId208" Type="http://schemas.openxmlformats.org/officeDocument/2006/relationships/image" Target="media/image208.png"/><Relationship Id="rId210" Type="http://schemas.openxmlformats.org/officeDocument/2006/relationships/image" Target="media/image210.png"/><Relationship Id="rId214" Type="http://schemas.openxmlformats.org/officeDocument/2006/relationships/image" Target="media/image101.png"/><Relationship Id="rId217" Type="http://schemas.openxmlformats.org/officeDocument/2006/relationships/image" Target="media/image217.png"/><Relationship Id="rId222" Type="http://schemas.openxmlformats.org/officeDocument/2006/relationships/image" Target="media/image222.png"/><Relationship Id="rId225" Type="http://schemas.openxmlformats.org/officeDocument/2006/relationships/image" Target="media/image225.png"/><Relationship Id="rId226" Type="http://schemas.openxmlformats.org/officeDocument/2006/relationships/image" Target="media/image226.png"/><Relationship Id="rId227" Type="http://schemas.openxmlformats.org/officeDocument/2006/relationships/image" Target="media/image227.png"/><Relationship Id="rId230" Type="http://schemas.openxmlformats.org/officeDocument/2006/relationships/image" Target="media/image230.png"/><Relationship Id="rId231" Type="http://schemas.openxmlformats.org/officeDocument/2006/relationships/image" Target="media/image231.png"/><Relationship Id="rId232" Type="http://schemas.openxmlformats.org/officeDocument/2006/relationships/image" Target="media/image232.png"/><Relationship Id="rId235" Type="http://schemas.openxmlformats.org/officeDocument/2006/relationships/image" Target="media/image235.png"/><Relationship Id="rId237" Type="http://schemas.openxmlformats.org/officeDocument/2006/relationships/image" Target="media/image101.png"/><Relationship Id="rId242" Type="http://schemas.openxmlformats.org/officeDocument/2006/relationships/image" Target="media/image101.png"/><Relationship Id="rId244" Type="http://schemas.openxmlformats.org/officeDocument/2006/relationships/hyperlink" TargetMode="External" Target="http://4.2.1.1"/><Relationship Id="rId245" Type="http://schemas.openxmlformats.org/officeDocument/2006/relationships/image" Target="media/image245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2" Type="http://schemas.openxmlformats.org/officeDocument/2006/relationships/image" Target="media/image252.png"/><Relationship Id="rId253" Type="http://schemas.openxmlformats.org/officeDocument/2006/relationships/hyperlink" TargetMode="External" Target="http://4.2.1.2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7" Type="http://schemas.openxmlformats.org/officeDocument/2006/relationships/image" Target="media/image257.png"/><Relationship Id="rId258" Type="http://schemas.openxmlformats.org/officeDocument/2006/relationships/image" Target="media/image258.png"/><Relationship Id="rId259" Type="http://schemas.openxmlformats.org/officeDocument/2006/relationships/image" Target="media/image259.png"/><Relationship Id="rId260" Type="http://schemas.openxmlformats.org/officeDocument/2006/relationships/image" Target="media/image260.png"/><Relationship Id="rId261" Type="http://schemas.openxmlformats.org/officeDocument/2006/relationships/image" Target="media/image261.png"/><Relationship Id="rId262" Type="http://schemas.openxmlformats.org/officeDocument/2006/relationships/hyperlink" TargetMode="External" Target="http://4.2.1.3"/><Relationship Id="rId264" Type="http://schemas.openxmlformats.org/officeDocument/2006/relationships/image" Target="media/image264.png"/><Relationship Id="rId265" Type="http://schemas.openxmlformats.org/officeDocument/2006/relationships/image" Target="media/image265.png"/><Relationship Id="rId266" Type="http://schemas.openxmlformats.org/officeDocument/2006/relationships/image" Target="media/image266.png"/><Relationship Id="rId267" Type="http://schemas.openxmlformats.org/officeDocument/2006/relationships/image" Target="media/image267.png"/><Relationship Id="rId268" Type="http://schemas.openxmlformats.org/officeDocument/2006/relationships/image" Target="media/image268.png"/><Relationship Id="rId269" Type="http://schemas.openxmlformats.org/officeDocument/2006/relationships/image" Target="media/image269.png"/><Relationship Id="rId270" Type="http://schemas.openxmlformats.org/officeDocument/2006/relationships/image" Target="media/image270.png"/><Relationship Id="rId271" Type="http://schemas.openxmlformats.org/officeDocument/2006/relationships/hyperlink" TargetMode="External" Target="http://4.2.1.4"/><Relationship Id="rId272" Type="http://schemas.openxmlformats.org/officeDocument/2006/relationships/image" Target="media/image272.png"/><Relationship Id="rId273" Type="http://schemas.openxmlformats.org/officeDocument/2006/relationships/image" Target="media/image273.png"/><Relationship Id="rId274" Type="http://schemas.openxmlformats.org/officeDocument/2006/relationships/image" Target="media/image274.png"/><Relationship Id="rId275" Type="http://schemas.openxmlformats.org/officeDocument/2006/relationships/image" Target="media/image101.png"/><Relationship Id="rId277" Type="http://schemas.openxmlformats.org/officeDocument/2006/relationships/image" Target="media/image277.png"/><Relationship Id="rId278" Type="http://schemas.openxmlformats.org/officeDocument/2006/relationships/image" Target="media/image278.png"/><Relationship Id="rId279" Type="http://schemas.openxmlformats.org/officeDocument/2006/relationships/image" Target="media/image279.png"/><Relationship Id="rId280" Type="http://schemas.openxmlformats.org/officeDocument/2006/relationships/image" Target="media/image280.png"/><Relationship Id="rId281" Type="http://schemas.openxmlformats.org/officeDocument/2006/relationships/hyperlink" TargetMode="External" Target="http://4.2.1.5"/><Relationship Id="rId283" Type="http://schemas.openxmlformats.org/officeDocument/2006/relationships/image" Target="media/image283.png"/><Relationship Id="rId284" Type="http://schemas.openxmlformats.org/officeDocument/2006/relationships/image" Target="media/image284.png"/><Relationship Id="rId285" Type="http://schemas.openxmlformats.org/officeDocument/2006/relationships/image" Target="media/image285.png"/><Relationship Id="rId286" Type="http://schemas.openxmlformats.org/officeDocument/2006/relationships/image" Target="media/image286.png"/><Relationship Id="rId287" Type="http://schemas.openxmlformats.org/officeDocument/2006/relationships/image" Target="media/image287.png"/><Relationship Id="rId288" Type="http://schemas.openxmlformats.org/officeDocument/2006/relationships/image" Target="media/image288.png"/><Relationship Id="rId289" Type="http://schemas.openxmlformats.org/officeDocument/2006/relationships/image" Target="media/image289.png"/><Relationship Id="rId290" Type="http://schemas.openxmlformats.org/officeDocument/2006/relationships/hyperlink" TargetMode="External" Target="http://4.2.1.6"/><Relationship Id="rId292" Type="http://schemas.openxmlformats.org/officeDocument/2006/relationships/image" Target="media/image292.png"/><Relationship Id="rId293" Type="http://schemas.openxmlformats.org/officeDocument/2006/relationships/image" Target="media/image293.png"/><Relationship Id="rId294" Type="http://schemas.openxmlformats.org/officeDocument/2006/relationships/image" Target="media/image294.png"/><Relationship Id="rId295" Type="http://schemas.openxmlformats.org/officeDocument/2006/relationships/image" Target="media/image295.png"/><Relationship Id="rId296" Type="http://schemas.openxmlformats.org/officeDocument/2006/relationships/image" Target="media/image296.png"/><Relationship Id="rId297" Type="http://schemas.openxmlformats.org/officeDocument/2006/relationships/hyperlink" TargetMode="External" Target="http://4.2.1.7"/><Relationship Id="rId299" Type="http://schemas.openxmlformats.org/officeDocument/2006/relationships/image" Target="media/image299.png"/><Relationship Id="rId300" Type="http://schemas.openxmlformats.org/officeDocument/2006/relationships/image" Target="media/image300.png"/><Relationship Id="rId301" Type="http://schemas.openxmlformats.org/officeDocument/2006/relationships/image" Target="media/image301.png"/><Relationship Id="rId302" Type="http://schemas.openxmlformats.org/officeDocument/2006/relationships/image" Target="media/image302.png"/><Relationship Id="rId303" Type="http://schemas.openxmlformats.org/officeDocument/2006/relationships/image" Target="media/image303.png"/><Relationship Id="rId304" Type="http://schemas.openxmlformats.org/officeDocument/2006/relationships/hyperlink" TargetMode="External" Target="http://4.2.1.8"/><Relationship Id="rId306" Type="http://schemas.openxmlformats.org/officeDocument/2006/relationships/image" Target="media/image306.png"/><Relationship Id="rId307" Type="http://schemas.openxmlformats.org/officeDocument/2006/relationships/image" Target="media/image307.png"/><Relationship Id="rId308" Type="http://schemas.openxmlformats.org/officeDocument/2006/relationships/image" Target="media/image308.png"/><Relationship Id="rId309" Type="http://schemas.openxmlformats.org/officeDocument/2006/relationships/image" Target="media/image309.png"/><Relationship Id="rId310" Type="http://schemas.openxmlformats.org/officeDocument/2006/relationships/image" Target="media/image310.png"/><Relationship Id="rId311" Type="http://schemas.openxmlformats.org/officeDocument/2006/relationships/image" Target="media/image311.png"/><Relationship Id="rId312" Type="http://schemas.openxmlformats.org/officeDocument/2006/relationships/image" Target="media/image312.png"/><Relationship Id="rId313" Type="http://schemas.openxmlformats.org/officeDocument/2006/relationships/hyperlink" TargetMode="External" Target="http://4.2.1.9"/><Relationship Id="rId315" Type="http://schemas.openxmlformats.org/officeDocument/2006/relationships/image" Target="media/image315.png"/><Relationship Id="rId316" Type="http://schemas.openxmlformats.org/officeDocument/2006/relationships/image" Target="media/image316.png"/><Relationship Id="rId317" Type="http://schemas.openxmlformats.org/officeDocument/2006/relationships/image" Target="media/image317.png"/><Relationship Id="rId318" Type="http://schemas.openxmlformats.org/officeDocument/2006/relationships/image" Target="media/image318.png"/><Relationship Id="rId319" Type="http://schemas.openxmlformats.org/officeDocument/2006/relationships/image" Target="media/image319.png"/><Relationship Id="rId320" Type="http://schemas.openxmlformats.org/officeDocument/2006/relationships/image" Target="media/image101.png"/><Relationship Id="rId322" Type="http://schemas.openxmlformats.org/officeDocument/2006/relationships/hyperlink" TargetMode="External" Target="http://4.2.1.10"/><Relationship Id="rId324" Type="http://schemas.openxmlformats.org/officeDocument/2006/relationships/image" Target="media/image324.png"/><Relationship Id="rId325" Type="http://schemas.openxmlformats.org/officeDocument/2006/relationships/image" Target="media/image325.png"/><Relationship Id="rId326" Type="http://schemas.openxmlformats.org/officeDocument/2006/relationships/image" Target="media/image326.png"/><Relationship Id="rId327" Type="http://schemas.openxmlformats.org/officeDocument/2006/relationships/image" Target="media/image327.png"/><Relationship Id="rId328" Type="http://schemas.openxmlformats.org/officeDocument/2006/relationships/image" Target="media/image328.png"/><Relationship Id="rId329" Type="http://schemas.openxmlformats.org/officeDocument/2006/relationships/hyperlink" TargetMode="External" Target="http://4.2.1.11"/><Relationship Id="rId330" Type="http://schemas.openxmlformats.org/officeDocument/2006/relationships/image" Target="media/image330.png"/><Relationship Id="rId331" Type="http://schemas.openxmlformats.org/officeDocument/2006/relationships/image" Target="media/image331.png"/><Relationship Id="rId333" Type="http://schemas.openxmlformats.org/officeDocument/2006/relationships/image" Target="media/image333.png"/><Relationship Id="rId334" Type="http://schemas.openxmlformats.org/officeDocument/2006/relationships/image" Target="media/image334.png"/><Relationship Id="rId335" Type="http://schemas.openxmlformats.org/officeDocument/2006/relationships/image" Target="media/image335.png"/><Relationship Id="rId336" Type="http://schemas.openxmlformats.org/officeDocument/2006/relationships/image" Target="media/image336.png"/><Relationship Id="rId337" Type="http://schemas.openxmlformats.org/officeDocument/2006/relationships/image" Target="media/image337.png"/><Relationship Id="rId338" Type="http://schemas.openxmlformats.org/officeDocument/2006/relationships/image" Target="media/image338.png"/><Relationship Id="rId339" Type="http://schemas.openxmlformats.org/officeDocument/2006/relationships/image" Target="media/image3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2026-06-05T07:53:02Z</dcterms:created>
  <dcterms:modified xsi:type="dcterms:W3CDTF">2026-06-05T07:53:02Z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